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1E12A9" w:rsidP="00E960AD">
      <w:pPr>
        <w:pStyle w:val="Heading3"/>
      </w:pPr>
    </w:p>
    <w:p w:rsidR="00B31BD1" w:rsidRPr="00B31BD1" w:rsidP="00E960AD">
      <w:pPr>
        <w:pStyle w:val="Heading3"/>
      </w:pPr>
      <w:r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58240" behindDoc="0" locked="1" layoutInCell="1" allowOverlap="1">
                <wp:simplePos x="0" y="0"/>
                <wp:positionH relativeFrom="leftMargin">
                  <wp:posOffset>685800</wp:posOffset>
                </wp:positionH>
                <wp:positionV relativeFrom="margin">
                  <wp:align>top</wp:align>
                </wp:positionV>
                <wp:extent cx="2533650" cy="9077325"/>
                <wp:effectExtent l="0" t="0" r="0" b="9525"/>
                <wp:wrapSquare wrapText="bothSides"/>
                <wp:docPr id="217" name="Text Box 2" descr="Sidebar text box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9077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b/>
                                <w:sz w:val="36"/>
                                <w:szCs w:val="36"/>
                              </w:rPr>
                              <w:alias w:val="Your Name"/>
                              <w:tag w:val="Your Name"/>
                              <w:id w:val="-1489158292"/>
                              <w:placeholder>
                                <w:docPart w:val="1EA7735020B64A50B07FBCD7E11A2EB3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 w:multiLine="1"/>
                            </w:sdtPr>
                            <w:sdtContent>
                              <w:p w:rsidR="00D70063" w:rsidRPr="00D83F3A" w:rsidP="00235713">
                                <w:pPr>
                                  <w:pStyle w:val="Title"/>
                                  <w:jc w:val="center"/>
                                  <w:rPr>
                                    <w:b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b/>
                                    <w:sz w:val="36"/>
                                    <w:szCs w:val="36"/>
                                    <w:lang w:val="en-IN"/>
                                  </w:rPr>
                                  <w:t>Abhinand Shetty</w:t>
                                </w:r>
                              </w:p>
                            </w:sdtContent>
                          </w:sdt>
                          <w:p w:rsidR="00D70063" w:rsidP="00D70063">
                            <w:pPr>
                              <w:pStyle w:val="Heading1"/>
                            </w:pPr>
                            <w:r>
                              <w:t xml:space="preserve">career </w:t>
                            </w:r>
                            <w:sdt>
                              <w:sdtPr>
                                <w:id w:val="-1270160369"/>
                                <w:placeholder>
                                  <w:docPart w:val="0EBF6A3739624F31BB571B39FE6DDF6C"/>
                                </w:placeholder>
                                <w:showingPlcHdr/>
                                <w:richText/>
                                <w:temporary/>
                              </w:sdtPr>
                              <w:sdtContent>
                                <w:r>
                                  <w:t>Objective</w:t>
                                </w:r>
                              </w:sdtContent>
                            </w:sdt>
                          </w:p>
                          <w:p w:rsidR="00D70063" w:rsidRPr="00845523" w:rsidP="0084552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F6618D">
                              <w:rPr>
                                <w:rFonts w:cstheme="minorHAnsi"/>
                              </w:rPr>
                              <w:t>Intend to build a career in my specialized skills with leading corporate which will help me to explore myself fully and realize my potential. Willing to work as a Team member</w:t>
                            </w:r>
                            <w:r w:rsidR="008A6830">
                              <w:rPr>
                                <w:rFonts w:cstheme="minorHAnsi"/>
                              </w:rPr>
                              <w:t xml:space="preserve"> in </w:t>
                            </w:r>
                            <w:r w:rsidR="00B42453">
                              <w:rPr>
                                <w:rFonts w:cstheme="minorHAnsi"/>
                              </w:rPr>
                              <w:t xml:space="preserve">a </w:t>
                            </w:r>
                            <w:r w:rsidR="00914FC7">
                              <w:rPr>
                                <w:rFonts w:cstheme="minorHAnsi"/>
                              </w:rPr>
                              <w:t>Front end Development</w:t>
                            </w:r>
                            <w:r w:rsidRPr="00F6618D">
                              <w:rPr>
                                <w:rFonts w:cstheme="minorHAnsi"/>
                              </w:rPr>
                              <w:t xml:space="preserve"> department of an organization that will help me to </w:t>
                            </w:r>
                            <w:r w:rsidR="00B17814">
                              <w:rPr>
                                <w:rFonts w:cstheme="minorHAnsi"/>
                              </w:rPr>
                              <w:t>use my creativity</w:t>
                            </w:r>
                            <w:r w:rsidRPr="00F6618D">
                              <w:rPr>
                                <w:rFonts w:cstheme="minorHAnsi"/>
                              </w:rPr>
                              <w:t xml:space="preserve"> &amp; handle innovative things to move ahead.</w:t>
                            </w:r>
                          </w:p>
                          <w:p w:rsidR="00D70063" w:rsidP="00D70063">
                            <w:pPr>
                              <w:pStyle w:val="Heading2"/>
                            </w:pPr>
                            <w:r>
                              <w:t>Technical Skills</w:t>
                            </w:r>
                          </w:p>
                          <w:p w:rsidR="00A63DFD" w:rsidP="00A63DFD">
                            <w:pPr>
                              <w:spacing w:after="60" w:line="240" w:lineRule="auto"/>
                            </w:pPr>
                            <w:r w:rsidRPr="004375E1">
                              <w:rPr>
                                <w:b/>
                                <w:u w:val="single"/>
                              </w:rPr>
                              <w:t>Web Technologies</w:t>
                            </w:r>
                            <w:r>
                              <w:t>: HTML5, CSS3, SASS JavaScript</w:t>
                            </w:r>
                            <w:r w:rsidR="007A026D">
                              <w:t>, ES6</w:t>
                            </w:r>
                            <w:r>
                              <w:t>, Typescript</w:t>
                            </w:r>
                          </w:p>
                          <w:p w:rsidR="007A026D" w:rsidRPr="007A026D" w:rsidP="00A63DFD">
                            <w:pPr>
                              <w:spacing w:after="60" w:line="240" w:lineRule="auto"/>
                              <w:rPr>
                                <w:b/>
                              </w:rPr>
                            </w:pPr>
                            <w:r w:rsidRPr="004375E1">
                              <w:rPr>
                                <w:b/>
                                <w:u w:val="single"/>
                              </w:rPr>
                              <w:t>Frameworks</w:t>
                            </w:r>
                            <w:r>
                              <w:t>: Angular 6, React, Angular JS, Bootstrap</w:t>
                            </w:r>
                          </w:p>
                          <w:p w:rsidR="00845523" w:rsidP="004375E1">
                            <w:pPr>
                              <w:spacing w:after="60" w:line="240" w:lineRule="auto"/>
                            </w:pPr>
                            <w:r w:rsidRPr="004375E1">
                              <w:rPr>
                                <w:b/>
                                <w:u w:val="single"/>
                              </w:rPr>
                              <w:t>Programming Skills</w:t>
                            </w:r>
                            <w:r>
                              <w:t>: Java</w:t>
                            </w:r>
                            <w:r w:rsidR="00F15B3A">
                              <w:t xml:space="preserve">, </w:t>
                            </w:r>
                            <w:r w:rsidR="00AA0839">
                              <w:t>Python (Beginner)</w:t>
                            </w:r>
                          </w:p>
                          <w:p w:rsidR="00845523" w:rsidP="004375E1">
                            <w:pPr>
                              <w:spacing w:after="60" w:line="240" w:lineRule="auto"/>
                            </w:pPr>
                            <w:r w:rsidRPr="004375E1">
                              <w:rPr>
                                <w:b/>
                                <w:u w:val="single"/>
                              </w:rPr>
                              <w:t>Databases</w:t>
                            </w:r>
                            <w:r>
                              <w:t>: MySQL, MongoDB</w:t>
                            </w:r>
                          </w:p>
                          <w:p w:rsidR="00845523" w:rsidP="004375E1">
                            <w:pPr>
                              <w:spacing w:after="60" w:line="240" w:lineRule="auto"/>
                            </w:pPr>
                            <w:r w:rsidRPr="002424DF">
                              <w:rPr>
                                <w:b/>
                                <w:u w:val="single"/>
                              </w:rPr>
                              <w:t>Version Controls</w:t>
                            </w:r>
                            <w:r>
                              <w:t>: Git</w:t>
                            </w:r>
                            <w:r>
                              <w:t xml:space="preserve"> </w:t>
                            </w:r>
                          </w:p>
                          <w:p w:rsidR="006C0D96" w:rsidP="006C0D96">
                            <w:pPr>
                              <w:pStyle w:val="Heading2"/>
                            </w:pPr>
                            <w:r>
                              <w:t>VITALS</w:t>
                            </w:r>
                          </w:p>
                          <w:p w:rsidR="006C0D96" w:rsidP="006C0D96">
                            <w:pPr>
                              <w:pStyle w:val="ContactInfo"/>
                            </w:pPr>
                            <w:r>
                              <w:rPr>
                                <w:rStyle w:val="Strong"/>
                              </w:rPr>
                              <w:t xml:space="preserve">A </w:t>
                            </w:r>
                            <w:r w:rsidR="00D93991">
                              <w:rPr>
                                <w:rStyle w:val="Strong"/>
                              </w:rPr>
                              <w:t>-</w:t>
                            </w:r>
                            <w:r w:rsidR="00D93991">
                              <w:t xml:space="preserve"> A</w:t>
                            </w:r>
                            <w:r w:rsidR="00744558">
                              <w:t>-16, Vinay Vasant Hos Soc</w:t>
                            </w:r>
                            <w:r w:rsidR="00D93991">
                              <w:t>.</w:t>
                            </w:r>
                            <w:r w:rsidR="00744558">
                              <w:t>, Janwadi, Gokhale Nagar</w:t>
                            </w:r>
                            <w:r w:rsidR="00D93991">
                              <w:t>, Pune</w:t>
                            </w:r>
                            <w:r>
                              <w:t xml:space="preserve"> – 4110</w:t>
                            </w:r>
                            <w:r w:rsidR="00744558">
                              <w:t>16</w:t>
                            </w:r>
                            <w:r>
                              <w:t>.</w:t>
                            </w:r>
                          </w:p>
                          <w:p w:rsidR="006C0D96" w:rsidP="006C0D96">
                            <w:pPr>
                              <w:pStyle w:val="ContactInfo"/>
                            </w:pPr>
                            <w:r>
                              <w:rPr>
                                <w:rStyle w:val="Strong"/>
                              </w:rPr>
                              <w:t>M –</w:t>
                            </w:r>
                            <w:r>
                              <w:t xml:space="preserve"> (+91) </w:t>
                            </w:r>
                            <w:r w:rsidR="0053256B">
                              <w:t>9960025914</w:t>
                            </w:r>
                          </w:p>
                          <w:p w:rsidR="006C0D96" w:rsidP="006C0D96">
                            <w:pPr>
                              <w:pStyle w:val="ContactInfo"/>
                              <w:rPr>
                                <w:b/>
                              </w:rPr>
                            </w:pPr>
                            <w:r>
                              <w:rPr>
                                <w:rStyle w:val="Strong"/>
                              </w:rPr>
                              <w:t>E</w:t>
                            </w:r>
                            <w:r>
                              <w:t xml:space="preserve"> </w:t>
                            </w:r>
                            <w:r w:rsidR="00011F66">
                              <w:t>–</w:t>
                            </w:r>
                            <w:r>
                              <w:t xml:space="preserve"> </w:t>
                            </w:r>
                            <w:r>
                              <w:fldChar w:fldCharType="begin"/>
                            </w:r>
                            <w:r>
                              <w:instrText xml:space="preserve"> HYPERLINK "mailto:abhinandshetty.13@gmail.com" </w:instrText>
                            </w:r>
                            <w:r>
                              <w:fldChar w:fldCharType="separate"/>
                            </w:r>
                            <w:r w:rsidRPr="00DE37C0" w:rsidR="00011F66">
                              <w:rPr>
                                <w:rStyle w:val="Hyperlink"/>
                                <w:b/>
                              </w:rPr>
                              <w:t>abhinandshetty.13@gmail.com</w:t>
                            </w:r>
                            <w:r>
                              <w:fldChar w:fldCharType="end"/>
                            </w:r>
                          </w:p>
                          <w:p w:rsidR="00D723D1" w:rsidP="006C0D96">
                            <w:pPr>
                              <w:pStyle w:val="ContactInfo"/>
                            </w:pPr>
                          </w:p>
                          <w:p w:rsidR="006C0D96" w:rsidP="004375E1">
                            <w:pPr>
                              <w:spacing w:after="6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alt="Sidebar text box" style="width:199.5pt;height:714.75pt;margin-top:0;margin-left:54pt;mso-height-percent:0;mso-height-relative:margin;mso-position-horizontal-relative:left-margin-area;mso-position-vertical:top;mso-position-vertical-relative:margin;mso-width-percent:0;mso-width-relative:margin;mso-wrap-distance-bottom:3.6pt;mso-wrap-distance-left:9pt;mso-wrap-distance-right:9pt;mso-wrap-distance-top:3.6pt;mso-wrap-style:square;position:absolute;visibility:visible;v-text-anchor:top;z-index:251660288" filled="f" stroked="f">
                <v:textbox inset="0,0,0,0">
                  <w:txbxContent>
                    <w:sdt>
                      <w:sdtPr>
                        <w:rPr>
                          <w:b/>
                          <w:sz w:val="36"/>
                          <w:szCs w:val="36"/>
                        </w:rPr>
                        <w:alias w:val="Your Name"/>
                        <w:tag w:val="Your Name"/>
                        <w:id w:val="1530778173"/>
                        <w:placeholder>
                          <w:docPart w:val="1EA7735020B64A50B07FBCD7E11A2EB3"/>
                        </w:placeholder>
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<w:text w:multiLine="1"/>
                      </w:sdtPr>
                      <w:sdtContent>
                        <w:p w:rsidR="00D70063" w:rsidRPr="00D83F3A" w:rsidP="00235713">
                          <w:pPr>
                            <w:pStyle w:val="Title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  <w:lang w:val="en-IN"/>
                            </w:rPr>
                            <w:t>Abhinand Shetty</w:t>
                          </w:r>
                        </w:p>
                      </w:sdtContent>
                    </w:sdt>
                    <w:p w:rsidR="00D70063" w:rsidP="00D70063">
                      <w:pPr>
                        <w:pStyle w:val="Heading1"/>
                      </w:pPr>
                      <w:r>
                        <w:t xml:space="preserve">career </w:t>
                      </w:r>
                      <w:sdt>
                        <w:sdtPr>
                          <w:id w:val="607502598"/>
                          <w:placeholder>
                            <w:docPart w:val="0EBF6A3739624F31BB571B39FE6DDF6C"/>
                          </w:placeholder>
                          <w:showingPlcHdr/>
                          <w:richText/>
                          <w:temporary/>
                        </w:sdtPr>
                        <w:sdtContent>
                          <w:r>
                            <w:t>Objective</w:t>
                          </w:r>
                        </w:sdtContent>
                      </w:sdt>
                    </w:p>
                    <w:p w:rsidR="00D70063" w:rsidRPr="00845523" w:rsidP="0084552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</w:rPr>
                      </w:pPr>
                      <w:r w:rsidRPr="00F6618D">
                        <w:rPr>
                          <w:rFonts w:cstheme="minorHAnsi"/>
                        </w:rPr>
                        <w:t>Intend to build a career in my specialized skills with leading corporate which will help me to explore myself fully and realize my potential. Willing to work as a Team member</w:t>
                      </w:r>
                      <w:r w:rsidR="008A6830">
                        <w:rPr>
                          <w:rFonts w:cstheme="minorHAnsi"/>
                        </w:rPr>
                        <w:t xml:space="preserve"> in </w:t>
                      </w:r>
                      <w:r w:rsidR="00B42453">
                        <w:rPr>
                          <w:rFonts w:cstheme="minorHAnsi"/>
                        </w:rPr>
                        <w:t xml:space="preserve">a </w:t>
                      </w:r>
                      <w:r w:rsidR="00914FC7">
                        <w:rPr>
                          <w:rFonts w:cstheme="minorHAnsi"/>
                        </w:rPr>
                        <w:t>Front end Development</w:t>
                      </w:r>
                      <w:r w:rsidRPr="00F6618D">
                        <w:rPr>
                          <w:rFonts w:cstheme="minorHAnsi"/>
                        </w:rPr>
                        <w:t xml:space="preserve"> department of an organization that will help me to </w:t>
                      </w:r>
                      <w:r w:rsidR="00B17814">
                        <w:rPr>
                          <w:rFonts w:cstheme="minorHAnsi"/>
                        </w:rPr>
                        <w:t>use my creativity</w:t>
                      </w:r>
                      <w:r w:rsidRPr="00F6618D">
                        <w:rPr>
                          <w:rFonts w:cstheme="minorHAnsi"/>
                        </w:rPr>
                        <w:t xml:space="preserve"> &amp; handle innovative things to move ahead.</w:t>
                      </w:r>
                    </w:p>
                    <w:p w:rsidR="00D70063" w:rsidP="00D70063">
                      <w:pPr>
                        <w:pStyle w:val="Heading2"/>
                      </w:pPr>
                      <w:r>
                        <w:t>Technical Skills</w:t>
                      </w:r>
                    </w:p>
                    <w:p w:rsidR="00A63DFD" w:rsidP="00A63DFD">
                      <w:pPr>
                        <w:spacing w:after="60" w:line="240" w:lineRule="auto"/>
                      </w:pPr>
                      <w:r w:rsidRPr="004375E1">
                        <w:rPr>
                          <w:b/>
                          <w:u w:val="single"/>
                        </w:rPr>
                        <w:t>Web Technologies</w:t>
                      </w:r>
                      <w:r>
                        <w:t>: HTML5, CSS3, SASS JavaScript</w:t>
                      </w:r>
                      <w:r w:rsidR="007A026D">
                        <w:t>, ES6</w:t>
                      </w:r>
                      <w:r>
                        <w:t>, Typescript</w:t>
                      </w:r>
                    </w:p>
                    <w:p w:rsidR="007A026D" w:rsidRPr="007A026D" w:rsidP="00A63DFD">
                      <w:pPr>
                        <w:spacing w:after="60" w:line="240" w:lineRule="auto"/>
                        <w:rPr>
                          <w:b/>
                        </w:rPr>
                      </w:pPr>
                      <w:r w:rsidRPr="004375E1">
                        <w:rPr>
                          <w:b/>
                          <w:u w:val="single"/>
                        </w:rPr>
                        <w:t>Frameworks</w:t>
                      </w:r>
                      <w:r>
                        <w:t>: Angular 6, React, Angular JS, Bootstrap</w:t>
                      </w:r>
                    </w:p>
                    <w:p w:rsidR="00845523" w:rsidP="004375E1">
                      <w:pPr>
                        <w:spacing w:after="60" w:line="240" w:lineRule="auto"/>
                      </w:pPr>
                      <w:r w:rsidRPr="004375E1">
                        <w:rPr>
                          <w:b/>
                          <w:u w:val="single"/>
                        </w:rPr>
                        <w:t>Programming Skills</w:t>
                      </w:r>
                      <w:r>
                        <w:t>: Java</w:t>
                      </w:r>
                      <w:r w:rsidR="00F15B3A">
                        <w:t xml:space="preserve">, </w:t>
                      </w:r>
                      <w:r w:rsidR="00AA0839">
                        <w:t>Python (Beginner)</w:t>
                      </w:r>
                    </w:p>
                    <w:p w:rsidR="00845523" w:rsidP="004375E1">
                      <w:pPr>
                        <w:spacing w:after="60" w:line="240" w:lineRule="auto"/>
                      </w:pPr>
                      <w:r w:rsidRPr="004375E1">
                        <w:rPr>
                          <w:b/>
                          <w:u w:val="single"/>
                        </w:rPr>
                        <w:t>Databases</w:t>
                      </w:r>
                      <w:r>
                        <w:t>: MySQL, MongoDB</w:t>
                      </w:r>
                    </w:p>
                    <w:p w:rsidR="00845523" w:rsidP="004375E1">
                      <w:pPr>
                        <w:spacing w:after="60" w:line="240" w:lineRule="auto"/>
                      </w:pPr>
                      <w:r w:rsidRPr="002424DF">
                        <w:rPr>
                          <w:b/>
                          <w:u w:val="single"/>
                        </w:rPr>
                        <w:t>Version Controls</w:t>
                      </w:r>
                      <w:r>
                        <w:t>: Git</w:t>
                      </w:r>
                      <w:r>
                        <w:t xml:space="preserve"> </w:t>
                      </w:r>
                    </w:p>
                    <w:p w:rsidR="006C0D96" w:rsidP="006C0D96">
                      <w:pPr>
                        <w:pStyle w:val="Heading2"/>
                      </w:pPr>
                      <w:r>
                        <w:t>VITALS</w:t>
                      </w:r>
                    </w:p>
                    <w:p w:rsidR="006C0D96" w:rsidP="006C0D96">
                      <w:pPr>
                        <w:pStyle w:val="ContactInfo"/>
                      </w:pPr>
                      <w:r>
                        <w:rPr>
                          <w:rStyle w:val="Strong"/>
                        </w:rPr>
                        <w:t xml:space="preserve">A </w:t>
                      </w:r>
                      <w:r w:rsidR="00D93991">
                        <w:rPr>
                          <w:rStyle w:val="Strong"/>
                        </w:rPr>
                        <w:t>-</w:t>
                      </w:r>
                      <w:r w:rsidR="00D93991">
                        <w:t xml:space="preserve"> A</w:t>
                      </w:r>
                      <w:r w:rsidR="00744558">
                        <w:t>-16, Vinay Vasant Hos Soc</w:t>
                      </w:r>
                      <w:r w:rsidR="00D93991">
                        <w:t>.</w:t>
                      </w:r>
                      <w:r w:rsidR="00744558">
                        <w:t>, Janwadi, Gokhale Nagar</w:t>
                      </w:r>
                      <w:r w:rsidR="00D93991">
                        <w:t>, Pune</w:t>
                      </w:r>
                      <w:r>
                        <w:t xml:space="preserve"> – 4110</w:t>
                      </w:r>
                      <w:r w:rsidR="00744558">
                        <w:t>16</w:t>
                      </w:r>
                      <w:r>
                        <w:t>.</w:t>
                      </w:r>
                    </w:p>
                    <w:p w:rsidR="006C0D96" w:rsidP="006C0D96">
                      <w:pPr>
                        <w:pStyle w:val="ContactInfo"/>
                      </w:pPr>
                      <w:r>
                        <w:rPr>
                          <w:rStyle w:val="Strong"/>
                        </w:rPr>
                        <w:t>M –</w:t>
                      </w:r>
                      <w:r>
                        <w:t xml:space="preserve"> (+91) </w:t>
                      </w:r>
                      <w:r w:rsidR="0053256B">
                        <w:t>9960025914</w:t>
                      </w:r>
                    </w:p>
                    <w:p w:rsidR="006C0D96" w:rsidP="006C0D96">
                      <w:pPr>
                        <w:pStyle w:val="ContactInfo"/>
                        <w:rPr>
                          <w:b/>
                        </w:rPr>
                      </w:pPr>
                      <w:r>
                        <w:rPr>
                          <w:rStyle w:val="Strong"/>
                        </w:rPr>
                        <w:t>E</w:t>
                      </w:r>
                      <w:r>
                        <w:t xml:space="preserve"> </w:t>
                      </w:r>
                      <w:r w:rsidR="00011F66">
                        <w:t>–</w:t>
                      </w:r>
                      <w:r>
                        <w:t xml:space="preserve"> </w:t>
                      </w:r>
                      <w:r>
                        <w:fldChar w:fldCharType="begin"/>
                      </w:r>
                      <w:r>
                        <w:instrText xml:space="preserve"> HYPERLINK "mailto:abhinandshetty.13@gmail.com" </w:instrText>
                      </w:r>
                      <w:r>
                        <w:fldChar w:fldCharType="separate"/>
                      </w:r>
                      <w:r w:rsidRPr="00DE37C0" w:rsidR="00011F66">
                        <w:rPr>
                          <w:rStyle w:val="Hyperlink"/>
                          <w:b/>
                        </w:rPr>
                        <w:t>abhinandshetty.13@gmail.com</w:t>
                      </w:r>
                      <w:r>
                        <w:fldChar w:fldCharType="end"/>
                      </w:r>
                    </w:p>
                    <w:p w:rsidR="00D723D1" w:rsidP="006C0D96">
                      <w:pPr>
                        <w:pStyle w:val="ContactInfo"/>
                      </w:pPr>
                    </w:p>
                    <w:p w:rsidR="006C0D96" w:rsidP="004375E1">
                      <w:pPr>
                        <w:spacing w:after="60" w:line="240" w:lineRule="auto"/>
                      </w:pP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</w:p>
    <w:p w:rsidR="00D70063" w:rsidP="00D70063">
      <w:pPr>
        <w:pStyle w:val="Heading3"/>
      </w:pPr>
      <w:sdt>
        <w:sdtPr>
          <w:id w:val="-1420087472"/>
          <w:placeholder>
            <w:docPart w:val="26CCFB209ABD43FF916D70860CCE3224"/>
          </w:placeholder>
          <w:showingPlcHdr/>
          <w:richText/>
          <w:temporary/>
        </w:sdtPr>
        <w:sdtContent>
          <w:r w:rsidRPr="00235713">
            <w:rPr>
              <w:sz w:val="32"/>
              <w:szCs w:val="32"/>
            </w:rPr>
            <w:t>Experience</w:t>
          </w:r>
        </w:sdtContent>
      </w:sdt>
    </w:p>
    <w:p w:rsidR="00E960AD" w:rsidRPr="00235713" w:rsidP="00E960AD">
      <w:pPr>
        <w:pStyle w:val="Heading4"/>
        <w:rPr>
          <w:sz w:val="24"/>
        </w:rPr>
      </w:pPr>
      <w:r>
        <w:rPr>
          <w:sz w:val="24"/>
        </w:rPr>
        <w:t xml:space="preserve">Whiz it services </w:t>
      </w:r>
    </w:p>
    <w:p w:rsidR="00E960AD" w:rsidP="00E960AD">
      <w:pPr>
        <w:pStyle w:val="Heading5"/>
      </w:pPr>
      <w:r>
        <w:t xml:space="preserve">September-2017 </w:t>
      </w:r>
      <w:r w:rsidR="0022570B">
        <w:t>– Current</w:t>
      </w:r>
    </w:p>
    <w:p w:rsidR="00E960AD" w:rsidP="00E960AD">
      <w:r>
        <w:t xml:space="preserve">Designation </w:t>
      </w:r>
      <w:r>
        <w:t>:</w:t>
      </w:r>
      <w:r>
        <w:t xml:space="preserve"> Front End Developer</w:t>
      </w:r>
    </w:p>
    <w:p w:rsidR="001E12A9" w:rsidP="00E960AD"/>
    <w:p w:rsidR="001E12A9" w:rsidRPr="001E12A9" w:rsidP="001E12A9">
      <w:pPr>
        <w:pStyle w:val="Heading3"/>
        <w:rPr>
          <w:sz w:val="32"/>
          <w:szCs w:val="32"/>
        </w:rPr>
      </w:pPr>
      <w:r w:rsidRPr="006E229E">
        <w:rPr>
          <w:sz w:val="32"/>
          <w:szCs w:val="32"/>
        </w:rPr>
        <w:t>Education</w:t>
      </w:r>
      <w:r w:rsidRPr="006E229E" w:rsidR="00235713">
        <w:rPr>
          <w:sz w:val="32"/>
          <w:szCs w:val="32"/>
        </w:rPr>
        <w:t>al</w:t>
      </w:r>
      <w:r w:rsidRPr="006E229E">
        <w:rPr>
          <w:sz w:val="32"/>
          <w:szCs w:val="32"/>
        </w:rPr>
        <w:t xml:space="preserve"> Details</w:t>
      </w:r>
    </w:p>
    <w:p w:rsidR="00D70063" w:rsidRPr="00235713" w:rsidP="00D70063">
      <w:pPr>
        <w:pStyle w:val="Heading4"/>
        <w:rPr>
          <w:sz w:val="24"/>
        </w:rPr>
      </w:pPr>
      <w:r w:rsidRPr="00235713">
        <w:rPr>
          <w:sz w:val="24"/>
        </w:rPr>
        <w:t xml:space="preserve">bachelors in computer </w:t>
      </w:r>
      <w:r w:rsidR="00370D05">
        <w:rPr>
          <w:sz w:val="24"/>
        </w:rPr>
        <w:t>Science</w:t>
      </w:r>
    </w:p>
    <w:p w:rsidR="00D70063" w:rsidP="00DC552E">
      <w:pPr>
        <w:spacing w:after="40" w:line="240" w:lineRule="auto"/>
      </w:pPr>
      <w:r w:rsidRPr="005A106F">
        <w:rPr>
          <w:sz w:val="20"/>
          <w:szCs w:val="20"/>
        </w:rPr>
        <w:t>College</w:t>
      </w:r>
      <w:r>
        <w:t xml:space="preserve">: </w:t>
      </w:r>
      <w:r w:rsidR="00370D05">
        <w:t>MMCC</w:t>
      </w:r>
      <w:r>
        <w:t>, Pune</w:t>
      </w:r>
    </w:p>
    <w:p w:rsidR="00DC552E" w:rsidP="00DC552E">
      <w:pPr>
        <w:spacing w:after="40" w:line="240" w:lineRule="auto"/>
      </w:pPr>
      <w:r w:rsidRPr="005A106F">
        <w:rPr>
          <w:sz w:val="20"/>
          <w:szCs w:val="20"/>
        </w:rPr>
        <w:t>University</w:t>
      </w:r>
      <w:r>
        <w:t xml:space="preserve">: Sri </w:t>
      </w:r>
      <w:r>
        <w:t>Savitribai</w:t>
      </w:r>
      <w:r>
        <w:t xml:space="preserve"> </w:t>
      </w:r>
      <w:r>
        <w:t>Phule</w:t>
      </w:r>
      <w:r>
        <w:t xml:space="preserve"> Pune University</w:t>
      </w:r>
    </w:p>
    <w:p w:rsidR="00D837FF" w:rsidP="00DC552E">
      <w:pPr>
        <w:spacing w:after="40" w:line="240" w:lineRule="auto"/>
      </w:pPr>
      <w:r w:rsidRPr="005A106F">
        <w:rPr>
          <w:sz w:val="20"/>
          <w:szCs w:val="20"/>
        </w:rPr>
        <w:t>Aggregate</w:t>
      </w:r>
      <w:r>
        <w:t xml:space="preserve"> </w:t>
      </w:r>
      <w:r w:rsidRPr="006751F7">
        <w:rPr>
          <w:sz w:val="20"/>
          <w:szCs w:val="20"/>
        </w:rPr>
        <w:t>(%)</w:t>
      </w:r>
      <w:r>
        <w:t xml:space="preserve">: </w:t>
      </w:r>
      <w:r w:rsidR="00370D05">
        <w:rPr>
          <w:b/>
        </w:rPr>
        <w:t>57</w:t>
      </w:r>
      <w:r w:rsidRPr="00636471">
        <w:rPr>
          <w:b/>
        </w:rPr>
        <w:t>%</w:t>
      </w:r>
      <w:r>
        <w:t xml:space="preserve"> </w:t>
      </w:r>
    </w:p>
    <w:p w:rsidR="00DC552E" w:rsidP="00DC552E">
      <w:pPr>
        <w:spacing w:after="40" w:line="240" w:lineRule="auto"/>
      </w:pPr>
    </w:p>
    <w:p w:rsidR="00636471" w:rsidRPr="00235713" w:rsidP="00636471">
      <w:pPr>
        <w:pStyle w:val="Heading4"/>
        <w:rPr>
          <w:sz w:val="24"/>
        </w:rPr>
      </w:pPr>
      <w:r>
        <w:rPr>
          <w:sz w:val="24"/>
        </w:rPr>
        <w:t>HSC</w:t>
      </w:r>
    </w:p>
    <w:p w:rsidR="00235713" w:rsidP="00235713">
      <w:pPr>
        <w:spacing w:after="40" w:line="240" w:lineRule="auto"/>
      </w:pPr>
      <w:r w:rsidRPr="006751F7">
        <w:rPr>
          <w:sz w:val="20"/>
          <w:szCs w:val="20"/>
        </w:rPr>
        <w:t>College</w:t>
      </w:r>
      <w:r>
        <w:t xml:space="preserve">: </w:t>
      </w:r>
      <w:r w:rsidR="00E22F09">
        <w:t>MMCC</w:t>
      </w:r>
      <w:r>
        <w:t>, Pune</w:t>
      </w:r>
    </w:p>
    <w:p w:rsidR="00235713" w:rsidP="00235713">
      <w:pPr>
        <w:spacing w:after="40" w:line="240" w:lineRule="auto"/>
      </w:pPr>
      <w:r w:rsidRPr="006751F7">
        <w:rPr>
          <w:sz w:val="20"/>
          <w:szCs w:val="20"/>
        </w:rPr>
        <w:t>University</w:t>
      </w:r>
      <w:r>
        <w:t xml:space="preserve">: </w:t>
      </w:r>
      <w:r w:rsidR="002D43C2">
        <w:t>State Board</w:t>
      </w:r>
    </w:p>
    <w:p w:rsidR="00235713" w:rsidP="00235713">
      <w:pPr>
        <w:spacing w:after="40" w:line="240" w:lineRule="auto"/>
      </w:pPr>
      <w:r w:rsidRPr="006751F7">
        <w:rPr>
          <w:sz w:val="20"/>
          <w:szCs w:val="20"/>
        </w:rPr>
        <w:t>Aggregate (%)</w:t>
      </w:r>
      <w:r>
        <w:t xml:space="preserve">: </w:t>
      </w:r>
      <w:r w:rsidR="00A27304">
        <w:rPr>
          <w:b/>
        </w:rPr>
        <w:t>57.5</w:t>
      </w:r>
      <w:r w:rsidRPr="00636471">
        <w:rPr>
          <w:b/>
        </w:rPr>
        <w:t>%</w:t>
      </w:r>
      <w:r>
        <w:t xml:space="preserve"> </w:t>
      </w:r>
    </w:p>
    <w:p w:rsidR="00636471" w:rsidP="00DC552E">
      <w:pPr>
        <w:spacing w:after="40" w:line="240" w:lineRule="auto"/>
      </w:pPr>
    </w:p>
    <w:p w:rsidR="00FA3614" w:rsidRPr="00235713" w:rsidP="00FA3614">
      <w:pPr>
        <w:pStyle w:val="Heading4"/>
        <w:rPr>
          <w:sz w:val="24"/>
        </w:rPr>
      </w:pPr>
      <w:r>
        <w:rPr>
          <w:sz w:val="24"/>
        </w:rPr>
        <w:t>SSC</w:t>
      </w:r>
    </w:p>
    <w:p w:rsidR="00FA3614" w:rsidP="00FA3614">
      <w:pPr>
        <w:spacing w:after="40" w:line="240" w:lineRule="auto"/>
      </w:pPr>
      <w:r w:rsidRPr="006751F7">
        <w:rPr>
          <w:sz w:val="20"/>
          <w:szCs w:val="20"/>
        </w:rPr>
        <w:t>School</w:t>
      </w:r>
      <w:r>
        <w:t xml:space="preserve">: </w:t>
      </w:r>
      <w:r w:rsidR="007C55A3">
        <w:t>Bharatiya</w:t>
      </w:r>
      <w:r w:rsidR="007C55A3">
        <w:t xml:space="preserve"> </w:t>
      </w:r>
      <w:r w:rsidR="007C55A3">
        <w:t>Vidya</w:t>
      </w:r>
      <w:r w:rsidR="007C55A3">
        <w:t xml:space="preserve"> </w:t>
      </w:r>
      <w:r w:rsidR="007C55A3">
        <w:t>Bhavan</w:t>
      </w:r>
      <w:r>
        <w:t>, Pune</w:t>
      </w:r>
    </w:p>
    <w:p w:rsidR="00FA3614" w:rsidP="00FA3614">
      <w:pPr>
        <w:spacing w:after="40" w:line="240" w:lineRule="auto"/>
      </w:pPr>
      <w:r w:rsidRPr="006751F7">
        <w:rPr>
          <w:sz w:val="20"/>
          <w:szCs w:val="20"/>
        </w:rPr>
        <w:t>University</w:t>
      </w:r>
      <w:r>
        <w:t>: State Board</w:t>
      </w:r>
    </w:p>
    <w:p w:rsidR="00FA3614" w:rsidP="00FA3614">
      <w:pPr>
        <w:spacing w:after="40" w:line="240" w:lineRule="auto"/>
      </w:pPr>
      <w:r w:rsidRPr="006751F7">
        <w:rPr>
          <w:sz w:val="20"/>
          <w:szCs w:val="20"/>
        </w:rPr>
        <w:t>Percentage</w:t>
      </w:r>
      <w:r>
        <w:t xml:space="preserve">: </w:t>
      </w:r>
      <w:r w:rsidR="007C55A3">
        <w:rPr>
          <w:b/>
        </w:rPr>
        <w:t>90.91</w:t>
      </w:r>
      <w:r w:rsidRPr="00636471">
        <w:rPr>
          <w:b/>
        </w:rPr>
        <w:t>%</w:t>
      </w:r>
      <w:r>
        <w:t xml:space="preserve"> </w:t>
      </w:r>
    </w:p>
    <w:p w:rsidR="0026248F" w:rsidP="00FA3614">
      <w:pPr>
        <w:spacing w:after="40" w:line="240" w:lineRule="auto"/>
      </w:pPr>
    </w:p>
    <w:p w:rsidR="007F3A51" w:rsidP="007F3A51">
      <w:pPr>
        <w:spacing w:after="40" w:line="240" w:lineRule="auto"/>
      </w:pPr>
    </w:p>
    <w:p w:rsidR="00C754C8" w:rsidP="00C754C8">
      <w:pPr>
        <w:pStyle w:val="Heading3"/>
        <w:rPr>
          <w:sz w:val="32"/>
          <w:szCs w:val="32"/>
        </w:rPr>
      </w:pPr>
      <w:r>
        <w:rPr>
          <w:sz w:val="32"/>
          <w:szCs w:val="32"/>
        </w:rPr>
        <w:t>projects</w:t>
      </w:r>
    </w:p>
    <w:p w:rsidR="00116D37" w:rsidP="00116D37">
      <w:pPr>
        <w:pStyle w:val="Heading5"/>
        <w:rPr>
          <w:rFonts w:asciiTheme="majorHAnsi" w:eastAsiaTheme="majorEastAsia" w:hAnsiTheme="majorHAnsi"/>
          <w:b/>
          <w:iCs/>
          <w:sz w:val="24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128905</wp:posOffset>
                </wp:positionH>
                <wp:positionV relativeFrom="paragraph">
                  <wp:posOffset>84455</wp:posOffset>
                </wp:positionV>
                <wp:extent cx="3832860" cy="0"/>
                <wp:effectExtent l="0" t="0" r="3429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38328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flip:y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8480" from="10.15pt,6.65pt" to="311.95pt,6.65pt" strokecolor="#f7931e" strokeweight="0.5pt">
                <v:stroke joinstyle="miter"/>
                <w10:wrap anchorx="margin"/>
              </v:line>
            </w:pict>
          </mc:Fallback>
        </mc:AlternateContent>
      </w:r>
    </w:p>
    <w:p w:rsidR="00116D37" w:rsidRPr="00235713" w:rsidP="00116D37">
      <w:pPr>
        <w:pStyle w:val="Heading4"/>
        <w:rPr>
          <w:sz w:val="24"/>
        </w:rPr>
      </w:pPr>
      <w:r>
        <w:rPr>
          <w:sz w:val="24"/>
        </w:rPr>
        <w:t>Cumulus store</w:t>
      </w:r>
    </w:p>
    <w:p w:rsidR="00116D37" w:rsidP="00116D37">
      <w:pPr>
        <w:spacing w:after="40" w:line="240" w:lineRule="auto"/>
      </w:pPr>
      <w:r>
        <w:rPr>
          <w:sz w:val="20"/>
          <w:szCs w:val="20"/>
        </w:rPr>
        <w:t>Product Type</w:t>
      </w:r>
      <w:r>
        <w:t>: SAAS</w:t>
      </w:r>
    </w:p>
    <w:p w:rsidR="00116D37" w:rsidP="00116D37">
      <w:pPr>
        <w:spacing w:after="40" w:line="240" w:lineRule="auto"/>
      </w:pPr>
      <w:r>
        <w:rPr>
          <w:sz w:val="20"/>
          <w:szCs w:val="20"/>
        </w:rPr>
        <w:t>Tech Stack</w:t>
      </w:r>
      <w:r>
        <w:t>: React,</w:t>
      </w:r>
      <w:r w:rsidR="001C1330">
        <w:t xml:space="preserve"> </w:t>
      </w:r>
      <w:r w:rsidR="00131D85">
        <w:t>Java</w:t>
      </w:r>
      <w:r>
        <w:t>, MSSQL</w:t>
      </w:r>
    </w:p>
    <w:p w:rsidR="00116D37" w:rsidP="00116D37">
      <w:pPr>
        <w:spacing w:after="40" w:line="240" w:lineRule="auto"/>
      </w:pPr>
      <w:r>
        <w:rPr>
          <w:sz w:val="20"/>
          <w:szCs w:val="20"/>
        </w:rPr>
        <w:t>Role</w:t>
      </w:r>
      <w:r>
        <w:t>: Front End Developer</w:t>
      </w:r>
    </w:p>
    <w:p w:rsidR="00116D37" w:rsidP="00116D37">
      <w:pPr>
        <w:spacing w:after="40" w:line="240" w:lineRule="auto"/>
      </w:pPr>
      <w:r>
        <w:rPr>
          <w:sz w:val="20"/>
          <w:szCs w:val="20"/>
        </w:rPr>
        <w:t>Duration</w:t>
      </w:r>
      <w:r>
        <w:t>: 1 year 2months</w:t>
      </w:r>
      <w:r w:rsidR="004F4886">
        <w:t xml:space="preserve"> (on-going)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147955</wp:posOffset>
                </wp:positionH>
                <wp:positionV relativeFrom="paragraph">
                  <wp:posOffset>373380</wp:posOffset>
                </wp:positionV>
                <wp:extent cx="3832860" cy="0"/>
                <wp:effectExtent l="0" t="0" r="3429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38328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5" o:spid="_x0000_s1027" style="flip:y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70528" from="11.65pt,29.4pt" to="313.45pt,29.4pt" strokecolor="#f7931e" strokeweight="0.5pt">
                <v:stroke joinstyle="miter"/>
                <w10:wrap anchorx="margin"/>
              </v:line>
            </w:pict>
          </mc:Fallback>
        </mc:AlternateContent>
      </w:r>
    </w:p>
    <w:p w:rsidR="00116D37" w:rsidP="00116D37">
      <w:pPr>
        <w:pStyle w:val="Heading4"/>
        <w:rPr>
          <w:sz w:val="24"/>
        </w:rPr>
      </w:pPr>
    </w:p>
    <w:p w:rsidR="00116D37" w:rsidRPr="00235713" w:rsidP="00116D37">
      <w:pPr>
        <w:pStyle w:val="Heading4"/>
        <w:rPr>
          <w:sz w:val="24"/>
        </w:rPr>
      </w:pPr>
      <w:r>
        <w:rPr>
          <w:sz w:val="24"/>
        </w:rPr>
        <w:t>Cumulus backoffice</w:t>
      </w:r>
    </w:p>
    <w:p w:rsidR="00116D37" w:rsidP="00116D37">
      <w:pPr>
        <w:spacing w:after="40" w:line="240" w:lineRule="auto"/>
      </w:pPr>
      <w:r>
        <w:rPr>
          <w:sz w:val="20"/>
          <w:szCs w:val="20"/>
        </w:rPr>
        <w:t>Product Type</w:t>
      </w:r>
      <w:r>
        <w:t>: SAAS</w:t>
      </w:r>
    </w:p>
    <w:p w:rsidR="00116D37" w:rsidP="00116D37">
      <w:pPr>
        <w:spacing w:after="40" w:line="240" w:lineRule="auto"/>
      </w:pPr>
      <w:r>
        <w:rPr>
          <w:sz w:val="20"/>
          <w:szCs w:val="20"/>
        </w:rPr>
        <w:t>Tech Stack</w:t>
      </w:r>
      <w:r>
        <w:t xml:space="preserve">: Backbone.js, </w:t>
      </w:r>
      <w:r w:rsidR="00131D85">
        <w:t>Java</w:t>
      </w:r>
      <w:r>
        <w:t>, MSSQL</w:t>
      </w:r>
    </w:p>
    <w:p w:rsidR="00116D37" w:rsidP="001E12A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Role</w:t>
      </w:r>
      <w:r>
        <w:t>: Front End Developer</w:t>
      </w:r>
      <w:r>
        <w:rPr>
          <w:sz w:val="20"/>
          <w:szCs w:val="20"/>
        </w:rPr>
        <w:t xml:space="preserve"> </w:t>
      </w:r>
    </w:p>
    <w:p w:rsidR="005C707B" w:rsidP="00D93991">
      <w:pPr>
        <w:spacing w:after="40" w:line="240" w:lineRule="auto"/>
      </w:pPr>
      <w:r>
        <w:rPr>
          <w:sz w:val="20"/>
          <w:szCs w:val="20"/>
        </w:rPr>
        <w:t>Duration</w:t>
      </w:r>
      <w:r>
        <w:t xml:space="preserve">: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132715</wp:posOffset>
                </wp:positionH>
                <wp:positionV relativeFrom="paragraph">
                  <wp:posOffset>373380</wp:posOffset>
                </wp:positionV>
                <wp:extent cx="3832860" cy="0"/>
                <wp:effectExtent l="0" t="0" r="3429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38328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6" o:spid="_x0000_s1028" style="flip:y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72576" from="10.45pt,29.4pt" to="312.25pt,29.4pt" strokecolor="#f7931e" strokeweight="0.5pt">
                <v:stroke joinstyle="miter"/>
                <w10:wrap anchorx="margin"/>
              </v:line>
            </w:pict>
          </mc:Fallback>
        </mc:AlternateContent>
      </w:r>
      <w:r w:rsidR="004F4886">
        <w:t>7 months (on-going)</w:t>
      </w:r>
    </w:p>
    <w:p w:rsidR="001E12A9" w:rsidP="001C41E7">
      <w:pPr>
        <w:pStyle w:val="Heading4"/>
        <w:rPr>
          <w:sz w:val="24"/>
        </w:rPr>
      </w:pPr>
    </w:p>
    <w:p w:rsidR="001C41E7" w:rsidRPr="007054D7" w:rsidP="001C41E7">
      <w:pPr>
        <w:pStyle w:val="Heading4"/>
        <w:rPr>
          <w:sz w:val="24"/>
        </w:rPr>
      </w:pPr>
      <w:r>
        <w:rPr>
          <w:sz w:val="24"/>
        </w:rPr>
        <w:t xml:space="preserve">Hotel-wiki </w:t>
      </w:r>
      <w:r>
        <w:rPr>
          <w:sz w:val="24"/>
        </w:rPr>
        <w:tab/>
      </w:r>
    </w:p>
    <w:p w:rsidR="001C41E7" w:rsidP="001C41E7">
      <w:pPr>
        <w:spacing w:after="40" w:line="240" w:lineRule="auto"/>
      </w:pPr>
      <w:r>
        <w:rPr>
          <w:sz w:val="20"/>
          <w:szCs w:val="20"/>
        </w:rPr>
        <w:t>Project Type</w:t>
      </w:r>
      <w:r>
        <w:t xml:space="preserve">: </w:t>
      </w:r>
      <w:r w:rsidR="00D52B5A">
        <w:t>In-house product</w:t>
      </w:r>
    </w:p>
    <w:p w:rsidR="001C41E7" w:rsidP="001C41E7">
      <w:pPr>
        <w:spacing w:after="40" w:line="240" w:lineRule="auto"/>
      </w:pPr>
      <w:r>
        <w:rPr>
          <w:sz w:val="20"/>
          <w:szCs w:val="20"/>
        </w:rPr>
        <w:t>Tech Stack</w:t>
      </w:r>
      <w:r>
        <w:t xml:space="preserve">: </w:t>
      </w:r>
      <w:r w:rsidR="0058520B">
        <w:t>Angular 6</w:t>
      </w:r>
      <w:r w:rsidR="00197898">
        <w:t xml:space="preserve">, Java, </w:t>
      </w:r>
      <w:r w:rsidR="00197898">
        <w:t>MySql</w:t>
      </w:r>
    </w:p>
    <w:p w:rsidR="005837FC" w:rsidP="005837FC">
      <w:pPr>
        <w:spacing w:after="40" w:line="240" w:lineRule="auto"/>
      </w:pPr>
      <w:r>
        <w:rPr>
          <w:sz w:val="20"/>
          <w:szCs w:val="20"/>
        </w:rPr>
        <w:t>Role</w:t>
      </w:r>
      <w:r>
        <w:t xml:space="preserve">: </w:t>
      </w:r>
      <w:r>
        <w:t>Front End Developer</w:t>
      </w:r>
    </w:p>
    <w:p w:rsidR="001C41E7" w:rsidP="001C41E7">
      <w:pPr>
        <w:spacing w:after="40" w:line="240" w:lineRule="auto"/>
      </w:pPr>
      <w:r>
        <w:rPr>
          <w:sz w:val="20"/>
          <w:szCs w:val="20"/>
        </w:rPr>
        <w:t>Duration</w:t>
      </w:r>
      <w:r w:rsidR="0058520B">
        <w:t>: 5 months (on-going)</w:t>
      </w:r>
    </w:p>
    <w:p w:rsidR="001C41E7" w:rsidP="007054D7">
      <w:pPr>
        <w:pStyle w:val="Heading4"/>
        <w:rPr>
          <w:sz w:val="24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155575</wp:posOffset>
                </wp:positionH>
                <wp:positionV relativeFrom="paragraph">
                  <wp:posOffset>57150</wp:posOffset>
                </wp:positionV>
                <wp:extent cx="3832860" cy="0"/>
                <wp:effectExtent l="0" t="0" r="3429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38328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" o:spid="_x0000_s1029" style="flip:y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6432" from="12.25pt,4.5pt" to="314.05pt,4.5pt" strokecolor="#f7931e" strokeweight="0.5pt">
                <v:stroke joinstyle="miter"/>
                <w10:wrap anchorx="margin"/>
              </v:line>
            </w:pict>
          </mc:Fallback>
        </mc:AlternateContent>
      </w:r>
    </w:p>
    <w:p w:rsidR="007054D7" w:rsidRPr="007054D7" w:rsidP="007054D7">
      <w:pPr>
        <w:pStyle w:val="Heading4"/>
        <w:rPr>
          <w:sz w:val="24"/>
        </w:rPr>
      </w:pPr>
      <w:r>
        <w:rPr>
          <w:sz w:val="24"/>
        </w:rPr>
        <w:t>Cyberborg</w:t>
      </w:r>
    </w:p>
    <w:p w:rsidR="007054D7" w:rsidP="007054D7">
      <w:pPr>
        <w:spacing w:after="40" w:line="240" w:lineRule="auto"/>
      </w:pPr>
      <w:r>
        <w:rPr>
          <w:sz w:val="20"/>
          <w:szCs w:val="20"/>
        </w:rPr>
        <w:t>Project Type</w:t>
      </w:r>
      <w:r>
        <w:t xml:space="preserve">: </w:t>
      </w:r>
      <w:r w:rsidR="00197C42">
        <w:t>Sponsored Project</w:t>
      </w:r>
    </w:p>
    <w:p w:rsidR="007054D7" w:rsidP="007054D7">
      <w:pPr>
        <w:spacing w:after="40" w:line="240" w:lineRule="auto"/>
      </w:pPr>
      <w:r>
        <w:rPr>
          <w:sz w:val="20"/>
          <w:szCs w:val="20"/>
        </w:rPr>
        <w:t>Tech Stack</w:t>
      </w:r>
      <w:r>
        <w:t xml:space="preserve">: </w:t>
      </w:r>
      <w:r>
        <w:t>React</w:t>
      </w:r>
      <w:r w:rsidR="003317FD">
        <w:t>.js</w:t>
      </w:r>
    </w:p>
    <w:p w:rsidR="007054D7" w:rsidP="007054D7">
      <w:pPr>
        <w:spacing w:after="40" w:line="240" w:lineRule="auto"/>
      </w:pPr>
      <w:r>
        <w:rPr>
          <w:sz w:val="20"/>
          <w:szCs w:val="20"/>
        </w:rPr>
        <w:t>Role</w:t>
      </w:r>
      <w:r>
        <w:t xml:space="preserve">: </w:t>
      </w:r>
      <w:r w:rsidR="003317FD">
        <w:t>Front End Developer</w:t>
      </w:r>
    </w:p>
    <w:p w:rsidR="007054D7" w:rsidP="007054D7">
      <w:pPr>
        <w:spacing w:after="40" w:line="240" w:lineRule="auto"/>
      </w:pPr>
      <w:r>
        <w:rPr>
          <w:sz w:val="20"/>
          <w:szCs w:val="20"/>
        </w:rPr>
        <w:t>Duration</w:t>
      </w:r>
      <w:r>
        <w:t xml:space="preserve">: </w:t>
      </w:r>
      <w:r w:rsidR="003317FD">
        <w:t>3</w:t>
      </w:r>
      <w:r>
        <w:t xml:space="preserve"> months</w:t>
      </w:r>
    </w:p>
    <w:p w:rsidR="007054D7" w:rsidRPr="007054D7" w:rsidP="007054D7">
      <w:pPr>
        <w:pStyle w:val="Heading5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147955</wp:posOffset>
                </wp:positionH>
                <wp:positionV relativeFrom="paragraph">
                  <wp:posOffset>114300</wp:posOffset>
                </wp:positionV>
                <wp:extent cx="3832860" cy="0"/>
                <wp:effectExtent l="0" t="0" r="3429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38328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30" style="flip:y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4384" from="11.65pt,9pt" to="313.45pt,9pt" strokecolor="#f7931e" strokeweight="0.5pt">
                <v:stroke joinstyle="miter"/>
                <w10:wrap anchorx="margin"/>
              </v:line>
            </w:pict>
          </mc:Fallback>
        </mc:AlternateContent>
      </w:r>
    </w:p>
    <w:p w:rsidR="002870A1" w:rsidRPr="007054D7" w:rsidP="002870A1">
      <w:pPr>
        <w:pStyle w:val="Heading4"/>
        <w:rPr>
          <w:sz w:val="24"/>
        </w:rPr>
      </w:pPr>
      <w:r>
        <w:rPr>
          <w:sz w:val="24"/>
        </w:rPr>
        <w:t>On-route</w:t>
      </w:r>
    </w:p>
    <w:p w:rsidR="002870A1" w:rsidP="002870A1">
      <w:pPr>
        <w:spacing w:after="40" w:line="240" w:lineRule="auto"/>
      </w:pPr>
      <w:r>
        <w:rPr>
          <w:sz w:val="20"/>
          <w:szCs w:val="20"/>
        </w:rPr>
        <w:t>Project Type</w:t>
      </w:r>
      <w:r>
        <w:t>: Sponsored Project</w:t>
      </w:r>
    </w:p>
    <w:p w:rsidR="002870A1" w:rsidP="002870A1">
      <w:pPr>
        <w:spacing w:after="40" w:line="240" w:lineRule="auto"/>
      </w:pPr>
      <w:r>
        <w:rPr>
          <w:sz w:val="20"/>
          <w:szCs w:val="20"/>
        </w:rPr>
        <w:t>Tech Stack</w:t>
      </w:r>
      <w:r>
        <w:t>: AngularJS</w:t>
      </w:r>
    </w:p>
    <w:p w:rsidR="002870A1" w:rsidP="002870A1">
      <w:pPr>
        <w:spacing w:after="40" w:line="240" w:lineRule="auto"/>
      </w:pPr>
      <w:r>
        <w:rPr>
          <w:sz w:val="20"/>
          <w:szCs w:val="20"/>
        </w:rPr>
        <w:t>Role</w:t>
      </w:r>
      <w:r>
        <w:t>: Front End Developer</w:t>
      </w:r>
    </w:p>
    <w:p w:rsidR="002870A1" w:rsidP="002870A1">
      <w:pPr>
        <w:spacing w:after="40" w:line="240" w:lineRule="auto"/>
      </w:pPr>
      <w:r>
        <w:rPr>
          <w:sz w:val="20"/>
          <w:szCs w:val="20"/>
        </w:rPr>
        <w:t>Duration</w:t>
      </w:r>
      <w:r>
        <w:t>: 3 months</w:t>
      </w:r>
    </w:p>
    <w:p w:rsidR="00054992" w:rsidP="00136EB6">
      <w:pPr>
        <w:spacing w:after="40" w:line="240" w:lineRule="auto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90805</wp:posOffset>
                </wp:positionH>
                <wp:positionV relativeFrom="paragraph">
                  <wp:posOffset>37465</wp:posOffset>
                </wp:positionV>
                <wp:extent cx="3832860" cy="0"/>
                <wp:effectExtent l="0" t="0" r="3429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38328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" o:spid="_x0000_s1031" style="flip:y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2336" from="7.15pt,2.95pt" to="308.95pt,2.95pt" strokecolor="#f7931e" strokeweight="0.5pt">
                <v:stroke joinstyle="miter"/>
                <w10:wrap anchorx="margin"/>
              </v:line>
            </w:pict>
          </mc:Fallback>
        </mc:AlternateContent>
      </w:r>
    </w:p>
    <w:p w:rsidR="006A14E9" w:rsidRPr="005033FB" w:rsidP="006A14E9">
      <w:pPr>
        <w:pStyle w:val="Heading3"/>
        <w:rPr>
          <w:sz w:val="32"/>
          <w:szCs w:val="32"/>
        </w:rPr>
      </w:pPr>
      <w:r w:rsidRPr="005033FB">
        <w:rPr>
          <w:sz w:val="32"/>
          <w:szCs w:val="32"/>
        </w:rPr>
        <w:t>Activities and interests</w:t>
      </w:r>
    </w:p>
    <w:p w:rsidR="001A392A" w:rsidP="001C2153">
      <w:pPr>
        <w:pStyle w:val="ListParagraph"/>
        <w:numPr>
          <w:ilvl w:val="0"/>
          <w:numId w:val="2"/>
        </w:numPr>
      </w:pPr>
      <w:r>
        <w:t>Reading and acquiring knowledge about the latest technologies</w:t>
      </w:r>
    </w:p>
    <w:p w:rsidR="009F0ABA" w:rsidP="001C2153">
      <w:pPr>
        <w:pStyle w:val="ListParagraph"/>
        <w:numPr>
          <w:ilvl w:val="0"/>
          <w:numId w:val="2"/>
        </w:numPr>
      </w:pPr>
      <w:r>
        <w:t>Travelling and exploring new places</w:t>
      </w:r>
    </w:p>
    <w:p w:rsidR="001A392A" w:rsidP="001C2153">
      <w:pPr>
        <w:pStyle w:val="ListParagraph"/>
        <w:numPr>
          <w:ilvl w:val="0"/>
          <w:numId w:val="2"/>
        </w:numPr>
      </w:pPr>
      <w:r>
        <w:t>Playing computer games</w:t>
      </w:r>
      <w:r>
        <w:t xml:space="preserve"> </w:t>
      </w:r>
    </w:p>
    <w:p w:rsidR="004C7243" w:rsidRPr="005033FB" w:rsidP="004C7243">
      <w:pPr>
        <w:pStyle w:val="Heading3"/>
        <w:rPr>
          <w:sz w:val="32"/>
          <w:szCs w:val="32"/>
        </w:rPr>
      </w:pPr>
      <w:r>
        <w:rPr>
          <w:sz w:val="32"/>
          <w:szCs w:val="32"/>
        </w:rPr>
        <w:t>Personal Details</w:t>
      </w:r>
    </w:p>
    <w:p w:rsidR="00B375E7" w:rsidP="00742421">
      <w:pPr>
        <w:pStyle w:val="ListParagraph"/>
        <w:numPr>
          <w:ilvl w:val="0"/>
          <w:numId w:val="3"/>
        </w:numPr>
      </w:pPr>
      <w:r>
        <w:t>Date of Birth: 13</w:t>
      </w:r>
      <w:r w:rsidRPr="00742421" w:rsidR="00742421">
        <w:rPr>
          <w:vertAlign w:val="superscript"/>
        </w:rPr>
        <w:t>th</w:t>
      </w:r>
      <w:r>
        <w:t xml:space="preserve"> January, 1994</w:t>
      </w:r>
      <w:r w:rsidR="00742421">
        <w:t>.</w:t>
      </w:r>
    </w:p>
    <w:p w:rsidR="00742421" w:rsidP="00742421">
      <w:pPr>
        <w:pStyle w:val="ListParagraph"/>
        <w:numPr>
          <w:ilvl w:val="0"/>
          <w:numId w:val="3"/>
        </w:numPr>
      </w:pPr>
      <w:r>
        <w:t>Marital Status: Single</w:t>
      </w:r>
    </w:p>
    <w:p w:rsidR="00742421" w:rsidP="00742421">
      <w:pPr>
        <w:pStyle w:val="ListParagraph"/>
        <w:numPr>
          <w:ilvl w:val="0"/>
          <w:numId w:val="3"/>
        </w:numPr>
      </w:pPr>
      <w:r>
        <w:t>Nationality: Indian</w:t>
      </w:r>
    </w:p>
    <w:p w:rsidR="00742421" w:rsidP="00742421">
      <w:pPr>
        <w:pStyle w:val="ListParagraph"/>
        <w:numPr>
          <w:ilvl w:val="0"/>
          <w:numId w:val="3"/>
        </w:numPr>
      </w:pPr>
      <w:r>
        <w:t>Languages Known: English, Hindi, Marathi</w:t>
      </w:r>
      <w:r w:rsidR="00D764EB">
        <w:t>, Tulu</w:t>
      </w:r>
    </w:p>
    <w:p w:rsidR="00E636ED" w:rsidRPr="001B45BD" w:rsidP="00AC1770">
      <w:pPr>
        <w:spacing w:after="40" w:line="240" w:lineRule="auto"/>
        <w:rPr>
          <w:sz w:val="20"/>
          <w:szCs w:val="20"/>
        </w:rPr>
      </w:pPr>
    </w:p>
    <w:p w:rsidR="007751E9" w:rsidRPr="007751E9" w:rsidP="007751E9">
      <w:pPr>
        <w:pStyle w:val="Heading5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width:1pt;height:1pt;margin-top:0;margin-left:0;position:absolute;z-index:251659264">
            <v:imagedata r:id="rId5"/>
          </v:shape>
        </w:pict>
      </w:r>
    </w:p>
    <w:sectPr w:rsidSect="001E12A9">
      <w:headerReference w:type="default" r:id="rId6"/>
      <w:pgSz w:w="12240" w:h="15840"/>
      <w:pgMar w:top="1080" w:right="1080" w:bottom="720" w:left="4867" w:header="576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33028465"/>
      <w:docPartObj>
        <w:docPartGallery w:val="Page Numbers (Top of Page)"/>
        <w:docPartUnique/>
      </w:docPartObj>
    </w:sdtPr>
    <w:sdtEndPr>
      <w:rPr>
        <w:noProof/>
      </w:rPr>
    </w:sdtEndPr>
    <w:sdtContent>
      <w:p w:rsidR="009F0771" w:rsidP="002E04DD">
        <w:pPr>
          <w:pStyle w:val="Header"/>
          <w:ind w:left="0"/>
        </w:pPr>
        <w:r>
          <w:rPr>
            <w:noProof/>
            <w:lang w:eastAsia="en-US"/>
          </w:rPr>
          <mc:AlternateContent>
            <mc:Choice Requires="wps">
              <w:drawing>
                <wp:anchor distT="45720" distB="45720" distL="114300" distR="114300" simplePos="0" relativeHeight="251658240" behindDoc="0" locked="1" layoutInCell="1" allowOverlap="1">
                  <wp:simplePos x="0" y="0"/>
                  <wp:positionH relativeFrom="page">
                    <wp:posOffset>685800</wp:posOffset>
                  </wp:positionH>
                  <wp:positionV relativeFrom="margin">
                    <wp:align>top</wp:align>
                  </wp:positionV>
                  <wp:extent cx="2377440" cy="8458200"/>
                  <wp:effectExtent l="0" t="0" r="3810" b="0"/>
                  <wp:wrapSquare wrapText="bothSides"/>
                  <wp:docPr id="3" name="Text Box 2" descr="Sidebar text box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77440" cy="845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Description w:val="Layout table"/>
                                <w:tblW w:w="5000" w:type="pct"/>
                                <w:tblBorders>
                                  <w:top w:val="single" w:sz="18" w:space="0" w:color="864A04" w:themeColor="accent1" w:themeShade="80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730"/>
                              </w:tblGrid>
                              <w:tr w:rsidTr="002C0739">
                                <w:tblPrEx>
                                  <w:tblW w:w="5000" w:type="pct"/>
                                  <w:tblBorders>
                                    <w:top w:val="single" w:sz="18" w:space="0" w:color="864A04" w:themeColor="accent1" w:themeShade="80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  <w:insideH w:val="none" w:sz="0" w:space="0" w:color="auto"/>
                                    <w:insideV w:val="none" w:sz="0" w:space="0" w:color="auto"/>
                                  </w:tblBorders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/>
                                </w:tblPrEx>
                                <w:trPr>
                                  <w:tblHeader/>
                                </w:trPr>
                                <w:tc>
                                  <w:tcPr>
                                    <w:tcW w:w="1959" w:type="dxa"/>
                                  </w:tcPr>
                                  <w:sdt>
                                    <w:sdtPr>
                                      <w:alias w:val="Your Name"/>
                                      <w:tag w:val="Your Name"/>
                                      <w:id w:val="1777370408"/>
                                      <w:placeholder>
                                        <w:docPart w:val="3C1E66193AD84CAAB013BD54D6822673"/>
                                      </w:placeholder>
  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  <w:text w:multiLine="1"/>
                                    </w:sdtPr>
                                    <w:sdtContent>
                                      <w:p w:rsidR="002C0739" w:rsidRPr="00970D57" w:rsidP="002E04DD">
                                        <w:pPr>
                                          <w:pStyle w:val="Title"/>
                                        </w:pPr>
                                        <w:r>
                                          <w:t>Abhinand Shetty</w:t>
                                        </w:r>
                                      </w:p>
                                    </w:sdtContent>
                                  </w:sdt>
                                </w:tc>
                              </w:tr>
                            </w:tbl>
                            <w:p w:rsidR="009F0771"/>
                          </w:txbxContent>
                        </wps:txbx>
                        <wps:bodyPr rot="0" vert="horz" wrap="square" lIns="0" tIns="0" rIns="0" bIns="0" anchor="t" anchorCtr="0"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49" type="#_x0000_t202" alt="Sidebar text box" style="width:187.2pt;height:666pt;margin-top:0;margin-left:54pt;mso-height-percent:0;mso-height-relative:margin;mso-position-horizontal-relative:page;mso-position-vertical:top;mso-position-vertical-relative:margin;mso-width-percent:0;mso-width-relative:margin;mso-wrap-distance-bottom:3.6pt;mso-wrap-distance-left:9pt;mso-wrap-distance-right:9pt;mso-wrap-distance-top:3.6pt;mso-wrap-style:square;position:absolute;visibility:visible;v-text-anchor:top;z-index:251659264" filled="f" stroked="f">
                  <v:textbox inset="0,0,0,0">
                    <w:txbxContent>
                      <w:tbl>
                        <w:tblPr>
                          <w:tblStyle w:val="TableGrid"/>
                          <w:tblDescription w:val="Layout table"/>
                          <w:tblW w:w="5000" w:type="pct"/>
                          <w:tblBorders>
                            <w:top w:val="single" w:sz="18" w:space="0" w:color="864A04" w:themeColor="accent1" w:themeShade="8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730"/>
                        </w:tblGrid>
                        <w:tr w:rsidTr="002C0739">
                          <w:tblPrEx>
                            <w:tblW w:w="5000" w:type="pct"/>
                            <w:tblBorders>
                              <w:top w:val="single" w:sz="18" w:space="0" w:color="864A04" w:themeColor="accent1" w:themeShade="80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/>
                          </w:tblPrEx>
                          <w:trPr>
                            <w:tblHeader/>
                          </w:trPr>
                          <w:tc>
                            <w:tcPr>
                              <w:tcW w:w="1959" w:type="dxa"/>
                            </w:tcPr>
                            <w:sdt>
                              <w:sdtPr>
                                <w:alias w:val="Your Name"/>
                                <w:tag w:val="Your Name"/>
                                <w:id w:val="1104785943"/>
                                <w:placeholder>
                                  <w:docPart w:val="3C1E66193AD84CAAB013BD54D6822673"/>
                                </w:placeholder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 w:multiLine="1"/>
                              </w:sdtPr>
                              <w:sdtContent>
                                <w:p w:rsidR="002C0739" w:rsidRPr="00970D57" w:rsidP="002E04DD">
                                  <w:pPr>
                                    <w:pStyle w:val="Title"/>
                                  </w:pPr>
                                  <w:r>
                                    <w:t>Abhinand Shetty</w:t>
                                  </w:r>
                                </w:p>
                              </w:sdtContent>
                            </w:sdt>
                          </w:tc>
                        </w:tr>
                      </w:tbl>
                      <w:p w:rsidR="009F0771"/>
                    </w:txbxContent>
                  </v:textbox>
                  <w10:wrap type="square"/>
                  <w10:anchorlock/>
                </v:shape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6DC0A9A"/>
    <w:multiLevelType w:val="hybridMultilevel"/>
    <w:tmpl w:val="D61A26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851AAC"/>
    <w:multiLevelType w:val="hybridMultilevel"/>
    <w:tmpl w:val="E75C3E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BD0BC2"/>
    <w:multiLevelType w:val="hybridMultilevel"/>
    <w:tmpl w:val="7390DA28"/>
    <w:lvl w:ilvl="0">
      <w:start w:val="0"/>
      <w:numFmt w:val="bullet"/>
      <w:lvlText w:val="-"/>
      <w:lvlJc w:val="left"/>
      <w:pPr>
        <w:ind w:left="720" w:hanging="360"/>
      </w:pPr>
      <w:rPr>
        <w:rFonts w:ascii="Calibri Light" w:hAnsi="Calibri Light" w:eastAsiaTheme="minorHAnsi" w:cs="Calibri Light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BB0115"/>
    <w:multiLevelType w:val="hybridMultilevel"/>
    <w:tmpl w:val="81F288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7E1FF1"/>
    <w:multiLevelType w:val="hybridMultilevel"/>
    <w:tmpl w:val="4E8839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02763B"/>
    <w:multiLevelType w:val="hybridMultilevel"/>
    <w:tmpl w:val="0B56309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723D5E13"/>
    <w:multiLevelType w:val="hybridMultilevel"/>
    <w:tmpl w:val="7BD41B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8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B6F"/>
  </w:style>
  <w:style w:type="paragraph" w:styleId="Heading1">
    <w:name w:val="heading 1"/>
    <w:basedOn w:val="Normal"/>
    <w:next w:val="Normal"/>
    <w:link w:val="Heading1Char"/>
    <w:uiPriority w:val="9"/>
    <w:qFormat/>
    <w:rsid w:val="008C33FB"/>
    <w:pPr>
      <w:keepNext/>
      <w:keepLines/>
      <w:pBdr>
        <w:top w:val="single" w:sz="4" w:space="6" w:color="864A04" w:themeColor="accent1" w:themeShade="80"/>
      </w:pBdr>
      <w:spacing w:before="120"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color w:val="864A04" w:themeColor="accent1" w:themeShade="80"/>
      <w:sz w:val="28"/>
      <w:szCs w:val="32"/>
      <w:lang w:eastAsia="ja-JP"/>
    </w:rPr>
  </w:style>
  <w:style w:type="paragraph" w:styleId="Heading2">
    <w:name w:val="heading 2"/>
    <w:basedOn w:val="Normal"/>
    <w:link w:val="Heading2Char"/>
    <w:uiPriority w:val="9"/>
    <w:unhideWhenUsed/>
    <w:qFormat/>
    <w:rsid w:val="008C33FB"/>
    <w:pPr>
      <w:keepNext/>
      <w:keepLines/>
      <w:spacing w:before="480" w:after="0" w:line="240" w:lineRule="auto"/>
      <w:contextualSpacing/>
      <w:outlineLvl w:val="1"/>
    </w:pPr>
    <w:rPr>
      <w:rFonts w:asciiTheme="majorHAnsi" w:eastAsiaTheme="majorEastAsia" w:hAnsiTheme="majorHAnsi" w:cstheme="majorBidi"/>
      <w:caps/>
      <w:color w:val="864A04" w:themeColor="accent1" w:themeShade="80"/>
      <w:sz w:val="28"/>
      <w:szCs w:val="26"/>
      <w:lang w:eastAsia="ja-JP"/>
    </w:rPr>
  </w:style>
  <w:style w:type="paragraph" w:styleId="Heading3">
    <w:name w:val="heading 3"/>
    <w:basedOn w:val="Normal"/>
    <w:next w:val="Heading4"/>
    <w:link w:val="Heading3Char"/>
    <w:uiPriority w:val="9"/>
    <w:unhideWhenUsed/>
    <w:qFormat/>
    <w:rsid w:val="00187B92"/>
    <w:pPr>
      <w:keepNext/>
      <w:keepLines/>
      <w:spacing w:after="0" w:line="240" w:lineRule="auto"/>
      <w:contextualSpacing/>
      <w:outlineLvl w:val="2"/>
    </w:pPr>
    <w:rPr>
      <w:rFonts w:asciiTheme="majorHAnsi" w:eastAsiaTheme="majorEastAsia" w:hAnsiTheme="majorHAnsi" w:cstheme="majorBidi"/>
      <w:caps/>
      <w:color w:val="864A04" w:themeColor="accent1" w:themeShade="80"/>
      <w:sz w:val="36"/>
      <w:lang w:eastAsia="ja-JP"/>
    </w:rPr>
  </w:style>
  <w:style w:type="paragraph" w:styleId="Heading4">
    <w:name w:val="heading 4"/>
    <w:basedOn w:val="Normal"/>
    <w:next w:val="Heading5"/>
    <w:link w:val="Heading4Char"/>
    <w:uiPriority w:val="9"/>
    <w:unhideWhenUsed/>
    <w:qFormat/>
    <w:rsid w:val="008C33FB"/>
    <w:pPr>
      <w:keepNext/>
      <w:keepLines/>
      <w:spacing w:before="120" w:after="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z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87B92"/>
    <w:pPr>
      <w:keepNext/>
      <w:keepLines/>
      <w:spacing w:after="0" w:line="240" w:lineRule="auto"/>
      <w:outlineLvl w:val="4"/>
    </w:pPr>
    <w:rPr>
      <w:rFonts w:eastAsiaTheme="minorEastAsia" w:cstheme="majorBidi"/>
      <w:caps/>
      <w:sz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33FB"/>
    <w:rPr>
      <w:rFonts w:asciiTheme="majorHAnsi" w:eastAsiaTheme="majorEastAsia" w:hAnsiTheme="majorHAnsi" w:cstheme="majorBidi"/>
      <w:caps/>
      <w:color w:val="864A04" w:themeColor="accent1" w:themeShade="80"/>
      <w:sz w:val="28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8C33FB"/>
    <w:rPr>
      <w:rFonts w:asciiTheme="majorHAnsi" w:eastAsiaTheme="majorEastAsia" w:hAnsiTheme="majorHAnsi" w:cstheme="majorBidi"/>
      <w:caps/>
      <w:color w:val="864A04" w:themeColor="accent1" w:themeShade="80"/>
      <w:sz w:val="28"/>
      <w:szCs w:val="26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187B92"/>
    <w:rPr>
      <w:rFonts w:asciiTheme="majorHAnsi" w:eastAsiaTheme="majorEastAsia" w:hAnsiTheme="majorHAnsi" w:cstheme="majorBidi"/>
      <w:caps/>
      <w:color w:val="864A04" w:themeColor="accent1" w:themeShade="80"/>
      <w:sz w:val="36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8C33FB"/>
    <w:rPr>
      <w:rFonts w:asciiTheme="majorHAnsi" w:eastAsiaTheme="majorEastAsia" w:hAnsiTheme="majorHAnsi" w:cstheme="majorBidi"/>
      <w:b/>
      <w:iCs/>
      <w:caps/>
      <w:sz w:val="28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187B92"/>
    <w:rPr>
      <w:rFonts w:eastAsiaTheme="minorEastAsia" w:cstheme="majorBidi"/>
      <w:caps/>
      <w:sz w:val="2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187B92"/>
    <w:pPr>
      <w:spacing w:after="0" w:line="240" w:lineRule="auto"/>
      <w:ind w:left="-3787"/>
    </w:pPr>
    <w:rPr>
      <w:rFonts w:asciiTheme="majorHAnsi" w:eastAsiaTheme="minorEastAsia" w:hAnsiTheme="majorHAnsi"/>
      <w:color w:val="864A04" w:themeColor="accent1" w:themeShade="80"/>
      <w:sz w:val="28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187B92"/>
    <w:rPr>
      <w:rFonts w:asciiTheme="majorHAnsi" w:eastAsiaTheme="minorEastAsia" w:hAnsiTheme="majorHAnsi"/>
      <w:color w:val="864A04" w:themeColor="accent1" w:themeShade="80"/>
      <w:sz w:val="28"/>
      <w:lang w:eastAsia="ja-JP"/>
    </w:rPr>
  </w:style>
  <w:style w:type="table" w:styleId="TableGrid">
    <w:name w:val="Table Grid"/>
    <w:basedOn w:val="TableNormal"/>
    <w:uiPriority w:val="39"/>
    <w:rsid w:val="00D70063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Info">
    <w:name w:val="Contact Info"/>
    <w:basedOn w:val="Normal"/>
    <w:uiPriority w:val="10"/>
    <w:qFormat/>
    <w:rsid w:val="00187B92"/>
    <w:pPr>
      <w:spacing w:after="120"/>
    </w:pPr>
    <w:rPr>
      <w:rFonts w:eastAsiaTheme="minorEastAsia"/>
      <w:lang w:eastAsia="ja-JP"/>
    </w:rPr>
  </w:style>
  <w:style w:type="character" w:styleId="Strong">
    <w:name w:val="Strong"/>
    <w:basedOn w:val="DefaultParagraphFont"/>
    <w:uiPriority w:val="22"/>
    <w:qFormat/>
    <w:rsid w:val="00D70063"/>
    <w:rPr>
      <w:b/>
      <w:bCs/>
    </w:rPr>
  </w:style>
  <w:style w:type="paragraph" w:styleId="Title">
    <w:name w:val="Title"/>
    <w:basedOn w:val="Normal"/>
    <w:link w:val="TitleChar"/>
    <w:uiPriority w:val="1"/>
    <w:qFormat/>
    <w:rsid w:val="00D70063"/>
    <w:pPr>
      <w:spacing w:before="60" w:after="0" w:line="240" w:lineRule="auto"/>
      <w:contextualSpacing/>
    </w:pPr>
    <w:rPr>
      <w:rFonts w:asciiTheme="majorHAnsi" w:eastAsiaTheme="majorEastAsia" w:hAnsiTheme="majorHAnsi" w:cstheme="majorBidi"/>
      <w:caps/>
      <w:color w:val="864A04" w:themeColor="accent1" w:themeShade="80"/>
      <w:kern w:val="28"/>
      <w:sz w:val="32"/>
      <w:szCs w:val="56"/>
      <w:lang w:eastAsia="ja-JP"/>
    </w:rPr>
  </w:style>
  <w:style w:type="character" w:customStyle="1" w:styleId="TitleChar">
    <w:name w:val="Title Char"/>
    <w:basedOn w:val="DefaultParagraphFont"/>
    <w:link w:val="Title"/>
    <w:uiPriority w:val="1"/>
    <w:rsid w:val="00D70063"/>
    <w:rPr>
      <w:rFonts w:asciiTheme="majorHAnsi" w:eastAsiaTheme="majorEastAsia" w:hAnsiTheme="majorHAnsi" w:cstheme="majorBidi"/>
      <w:caps/>
      <w:color w:val="864A04" w:themeColor="accent1" w:themeShade="80"/>
      <w:kern w:val="28"/>
      <w:sz w:val="32"/>
      <w:szCs w:val="56"/>
      <w:lang w:eastAsia="ja-JP"/>
    </w:rPr>
  </w:style>
  <w:style w:type="paragraph" w:customStyle="1" w:styleId="Photo">
    <w:name w:val="Photo"/>
    <w:basedOn w:val="Normal"/>
    <w:qFormat/>
    <w:rsid w:val="00187B92"/>
    <w:pPr>
      <w:pBdr>
        <w:top w:val="single" w:sz="18" w:space="2" w:color="864A04" w:themeColor="accent1" w:themeShade="80"/>
        <w:bottom w:val="single" w:sz="18" w:space="2" w:color="864A04" w:themeColor="accent1" w:themeShade="80"/>
      </w:pBdr>
      <w:spacing w:after="0" w:line="240" w:lineRule="auto"/>
      <w:jc w:val="center"/>
    </w:pPr>
    <w:rPr>
      <w:rFonts w:eastAsiaTheme="minorEastAsia"/>
      <w:lang w:eastAsia="ja-JP"/>
    </w:rPr>
  </w:style>
  <w:style w:type="paragraph" w:styleId="Subtitle">
    <w:name w:val="Subtitle"/>
    <w:basedOn w:val="Normal"/>
    <w:link w:val="SubtitleChar"/>
    <w:uiPriority w:val="2"/>
    <w:qFormat/>
    <w:rsid w:val="008C33FB"/>
    <w:pPr>
      <w:numPr>
        <w:ilvl w:val="1"/>
      </w:numPr>
      <w:spacing w:after="640" w:line="240" w:lineRule="auto"/>
      <w:contextualSpacing/>
    </w:pPr>
    <w:rPr>
      <w:rFonts w:asciiTheme="majorHAnsi" w:eastAsiaTheme="minorEastAsia" w:hAnsiTheme="majorHAnsi"/>
      <w:caps/>
      <w:color w:val="5A5A5A" w:themeColor="text1" w:themeTint="A5"/>
      <w:lang w:eastAsia="ja-JP"/>
    </w:rPr>
  </w:style>
  <w:style w:type="character" w:customStyle="1" w:styleId="SubtitleChar">
    <w:name w:val="Subtitle Char"/>
    <w:basedOn w:val="DefaultParagraphFont"/>
    <w:link w:val="Subtitle"/>
    <w:uiPriority w:val="2"/>
    <w:rsid w:val="008C33FB"/>
    <w:rPr>
      <w:rFonts w:asciiTheme="majorHAnsi" w:eastAsiaTheme="minorEastAsia" w:hAnsiTheme="majorHAnsi"/>
      <w:caps/>
      <w:color w:val="5A5A5A" w:themeColor="text1" w:themeTint="A5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187B92"/>
    <w:pPr>
      <w:spacing w:after="0" w:line="240" w:lineRule="auto"/>
    </w:pPr>
    <w:rPr>
      <w:rFonts w:eastAsiaTheme="minorEastAsia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187B92"/>
    <w:rPr>
      <w:rFonts w:eastAsiaTheme="minorEastAsia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187B92"/>
    <w:rPr>
      <w:color w:val="808080"/>
    </w:rPr>
  </w:style>
  <w:style w:type="paragraph" w:styleId="ListParagraph">
    <w:name w:val="List Paragraph"/>
    <w:basedOn w:val="Normal"/>
    <w:uiPriority w:val="34"/>
    <w:unhideWhenUsed/>
    <w:qFormat/>
    <w:rsid w:val="000871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2BF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36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s://rdxfootmark.naukri.com/v2/track/openCv?trackingInfo=4247de14898d124ecff1951f2d5b78a8134f530e18705c4458440321091b5b58120b13001442515b004356014b4450530401195c1333471b1b1112495b5400564e011503504e1c180c571833471b1b0116425e590f595601514841481f0f2b561358191b15001043095e08541b140e445745455d5f08054c1b00100317130d5d5d551c120a120011474a411b1213471b1b11124059550d58481b0918115c6&amp;docType=docx" TargetMode="External" /><Relationship Id="rId6" Type="http://schemas.openxmlformats.org/officeDocument/2006/relationships/header" Target="header1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User\AppData\Roaming\Microsoft\Templates\Resume%20(Professional)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CCFB209ABD43FF916D70860CCE3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9B08D-EF7D-4595-82FD-C6387253D41E}"/>
      </w:docPartPr>
      <w:docPartBody>
        <w:p w:rsidR="00972DB2">
          <w:pPr>
            <w:pStyle w:val="26CCFB209ABD43FF916D70860CCE3224"/>
          </w:pPr>
          <w:r>
            <w:t>Experience</w:t>
          </w:r>
        </w:p>
      </w:docPartBody>
    </w:docPart>
    <w:docPart>
      <w:docPartPr>
        <w:name w:val="1EA7735020B64A50B07FBCD7E11A2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3953A-A6B1-4ACB-9710-48CF0488D633}"/>
      </w:docPartPr>
      <w:docPartBody>
        <w:p w:rsidR="00972DB2">
          <w:pPr>
            <w:pStyle w:val="1EA7735020B64A50B07FBCD7E11A2EB3"/>
          </w:pPr>
          <w:r>
            <w:rPr>
              <w:rStyle w:val="PlaceholderText"/>
            </w:rPr>
            <w:t>Your Name</w:t>
          </w:r>
        </w:p>
      </w:docPartBody>
    </w:docPart>
    <w:docPart>
      <w:docPartPr>
        <w:name w:val="0EBF6A3739624F31BB571B39FE6DD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E230B-B339-443B-BB90-A55913EA4E93}"/>
      </w:docPartPr>
      <w:docPartBody>
        <w:p w:rsidR="00972DB2">
          <w:pPr>
            <w:pStyle w:val="0EBF6A3739624F31BB571B39FE6DDF6C"/>
          </w:pPr>
          <w:r>
            <w:t>Objective</w:t>
          </w:r>
        </w:p>
      </w:docPartBody>
    </w:docPart>
    <w:docPart>
      <w:docPartPr>
        <w:name w:val="3C1E66193AD84CAAB013BD54D6822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C5A80-1D15-4E15-9EC7-9EDDD74A51A2}"/>
      </w:docPartPr>
      <w:docPartBody>
        <w:p w:rsidR="00972DB2">
          <w:pPr>
            <w:pStyle w:val="3C1E66193AD84CAAB013BD54D6822673"/>
          </w:pPr>
          <w:r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CCFB209ABD43FF916D70860CCE3224">
    <w:name w:val="26CCFB209ABD43FF916D70860CCE3224"/>
  </w:style>
  <w:style w:type="paragraph" w:customStyle="1" w:styleId="C363B3FDCB2D4197BA26F858E8725EF1">
    <w:name w:val="C363B3FDCB2D4197BA26F858E8725EF1"/>
  </w:style>
  <w:style w:type="paragraph" w:customStyle="1" w:styleId="2EAA25791D7342DEB847D8C4CD78330F">
    <w:name w:val="2EAA25791D7342DEB847D8C4CD78330F"/>
  </w:style>
  <w:style w:type="paragraph" w:customStyle="1" w:styleId="4E0BD71500B14B9C85E34BE87E99ED40">
    <w:name w:val="4E0BD71500B14B9C85E34BE87E99ED40"/>
  </w:style>
  <w:style w:type="paragraph" w:customStyle="1" w:styleId="1FDFAF7C7167487CA7E01FDD9CDC76A9">
    <w:name w:val="1FDFAF7C7167487CA7E01FDD9CDC76A9"/>
  </w:style>
  <w:style w:type="paragraph" w:customStyle="1" w:styleId="19EA6E5E5AE74D399441B0CBE9FCE77D">
    <w:name w:val="19EA6E5E5AE74D399441B0CBE9FCE77D"/>
  </w:style>
  <w:style w:type="paragraph" w:customStyle="1" w:styleId="EF69392FEC6E470F9B21DE8BB8C5BBBC">
    <w:name w:val="EF69392FEC6E470F9B21DE8BB8C5BBBC"/>
  </w:style>
  <w:style w:type="paragraph" w:customStyle="1" w:styleId="7B163282EA6C495FB5E09F167C67A5BE">
    <w:name w:val="7B163282EA6C495FB5E09F167C67A5BE"/>
  </w:style>
  <w:style w:type="paragraph" w:customStyle="1" w:styleId="7A5770E0E0314FB6AE1DB7703EA98A51">
    <w:name w:val="7A5770E0E0314FB6AE1DB7703EA98A51"/>
  </w:style>
  <w:style w:type="paragraph" w:customStyle="1" w:styleId="780B81C8AF534B6FB3F178AC2FA37CAB">
    <w:name w:val="780B81C8AF534B6FB3F178AC2FA37CAB"/>
  </w:style>
  <w:style w:type="paragraph" w:customStyle="1" w:styleId="907CCCD59F8B4D119A739B88C52F07D9">
    <w:name w:val="907CCCD59F8B4D119A739B88C52F07D9"/>
  </w:style>
  <w:style w:type="paragraph" w:customStyle="1" w:styleId="8B5DC5DD0BF048EB8019960688853AFD">
    <w:name w:val="8B5DC5DD0BF048EB8019960688853AFD"/>
  </w:style>
  <w:style w:type="paragraph" w:customStyle="1" w:styleId="2D33C94C80D34557B085878828FFEFBD">
    <w:name w:val="2D33C94C80D34557B085878828FFEFBD"/>
  </w:style>
  <w:style w:type="paragraph" w:customStyle="1" w:styleId="6FD0E1F7720A420C9B5F3DB7DA53264E">
    <w:name w:val="6FD0E1F7720A420C9B5F3DB7DA53264E"/>
  </w:style>
  <w:style w:type="paragraph" w:customStyle="1" w:styleId="B2C77B50628D42DCBB1A4C1227449BD1">
    <w:name w:val="B2C77B50628D42DCBB1A4C1227449BD1"/>
  </w:style>
  <w:style w:type="paragraph" w:customStyle="1" w:styleId="7550C621F0D142348DFCAAC9BB76A89A">
    <w:name w:val="7550C621F0D142348DFCAAC9BB76A89A"/>
  </w:style>
  <w:style w:type="paragraph" w:customStyle="1" w:styleId="BA4A0F134F334ED2A1913644A7A76555">
    <w:name w:val="BA4A0F134F334ED2A1913644A7A76555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EA7735020B64A50B07FBCD7E11A2EB3">
    <w:name w:val="1EA7735020B64A50B07FBCD7E11A2EB3"/>
  </w:style>
  <w:style w:type="paragraph" w:customStyle="1" w:styleId="CE4C3428046C424BA5E2F992D4299602">
    <w:name w:val="CE4C3428046C424BA5E2F992D4299602"/>
  </w:style>
  <w:style w:type="paragraph" w:customStyle="1" w:styleId="0EBF6A3739624F31BB571B39FE6DDF6C">
    <w:name w:val="0EBF6A3739624F31BB571B39FE6DDF6C"/>
  </w:style>
  <w:style w:type="paragraph" w:customStyle="1" w:styleId="E02B470478BD4B14993DFE40E58EBB47">
    <w:name w:val="E02B470478BD4B14993DFE40E58EBB47"/>
  </w:style>
  <w:style w:type="paragraph" w:customStyle="1" w:styleId="6BF10A610CFB4ECDB5710DFDCDBC8574">
    <w:name w:val="6BF10A610CFB4ECDB5710DFDCDBC8574"/>
  </w:style>
  <w:style w:type="paragraph" w:customStyle="1" w:styleId="9E724BD1696147D0A4D484E8E878DB2E">
    <w:name w:val="9E724BD1696147D0A4D484E8E878DB2E"/>
  </w:style>
  <w:style w:type="paragraph" w:customStyle="1" w:styleId="E678D1945FEC4830A959A8EC9E9AACBF">
    <w:name w:val="E678D1945FEC4830A959A8EC9E9AACBF"/>
  </w:style>
  <w:style w:type="paragraph" w:customStyle="1" w:styleId="7A431135FAAF4354A5B25C6F8CBD8A5A">
    <w:name w:val="7A431135FAAF4354A5B25C6F8CBD8A5A"/>
  </w:style>
  <w:style w:type="paragraph" w:customStyle="1" w:styleId="E785255525AD401C95AD7B4040E91C2D">
    <w:name w:val="E785255525AD401C95AD7B4040E91C2D"/>
  </w:style>
  <w:style w:type="paragraph" w:customStyle="1" w:styleId="F2A158B4F8B14FC9AF526ADE2F46BFD6">
    <w:name w:val="F2A158B4F8B14FC9AF526ADE2F46BFD6"/>
  </w:style>
  <w:style w:type="paragraph" w:customStyle="1" w:styleId="3C1E66193AD84CAAB013BD54D6822673">
    <w:name w:val="3C1E66193AD84CAAB013BD54D6822673"/>
  </w:style>
  <w:style w:type="paragraph" w:customStyle="1" w:styleId="5E183971FAE645EBA80E3E43410C8B54">
    <w:name w:val="5E183971FAE645EBA80E3E43410C8B54"/>
  </w:style>
  <w:style w:type="paragraph" w:customStyle="1" w:styleId="DC06F928064D45658998E5CADA63F639">
    <w:name w:val="DC06F928064D45658998E5CADA63F639"/>
    <w:rsid w:val="000B6096"/>
  </w:style>
  <w:style w:type="paragraph" w:customStyle="1" w:styleId="B8186E10E04D418DB1D34EBE22DFBFA0">
    <w:name w:val="B8186E10E04D418DB1D34EBE22DFBFA0"/>
    <w:rsid w:val="000B60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82">
      <a:dk1>
        <a:sysClr val="windowText" lastClr="000000"/>
      </a:dk1>
      <a:lt1>
        <a:sysClr val="window" lastClr="FFFFFF"/>
      </a:lt1>
      <a:dk2>
        <a:srgbClr val="333333"/>
      </a:dk2>
      <a:lt2>
        <a:srgbClr val="CCCCCC"/>
      </a:lt2>
      <a:accent1>
        <a:srgbClr val="F7931E"/>
      </a:accent1>
      <a:accent2>
        <a:srgbClr val="F06648"/>
      </a:accent2>
      <a:accent3>
        <a:srgbClr val="B27DC9"/>
      </a:accent3>
      <a:accent4>
        <a:srgbClr val="81A0E6"/>
      </a:accent4>
      <a:accent5>
        <a:srgbClr val="60C7C3"/>
      </a:accent5>
      <a:accent6>
        <a:srgbClr val="7ACC7B"/>
      </a:accent6>
      <a:hlink>
        <a:srgbClr val="0563C1"/>
      </a:hlink>
      <a:folHlink>
        <a:srgbClr val="954F72"/>
      </a:folHlink>
    </a:clrScheme>
    <a:fontScheme name="Custom 97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39E68-C1E7-41FE-B4E5-C5B14211D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(Professional).dotx</Template>
  <TotalTime>785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Abhinand Shetty</dc:creator>
  <cp:lastModifiedBy>Windows User</cp:lastModifiedBy>
  <cp:revision>375</cp:revision>
  <cp:lastPrinted>2018-06-04T08:48:00Z</cp:lastPrinted>
  <dcterms:created xsi:type="dcterms:W3CDTF">2018-04-04T07:58:00Z</dcterms:created>
  <dcterms:modified xsi:type="dcterms:W3CDTF">2018-11-01T15:29:00Z</dcterms:modified>
</cp:coreProperties>
</file>