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Description w:val="Layout table for name, contact info, and objective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360"/>
      </w:tblGrid>
      <w:tr w:rsidTr="003112A4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P="00913946">
            <w:pPr>
              <w:pStyle w:val="Title"/>
            </w:pPr>
            <w:r>
              <w:t>Adil</w:t>
            </w:r>
            <w:r w:rsidRPr="00CF1A49">
              <w:t xml:space="preserve"> </w:t>
            </w:r>
            <w:r>
              <w:rPr>
                <w:rStyle w:val="IntenseEmphasis"/>
              </w:rPr>
              <w:t>MUTHUKOYA</w:t>
            </w:r>
          </w:p>
          <w:p w:rsidR="00692703" w:rsidRPr="00CF1A49" w:rsidP="00913946">
            <w:pPr>
              <w:pStyle w:val="ContactInfo"/>
              <w:contextualSpacing w:val="0"/>
            </w:pPr>
            <w:r>
              <w:t>Jarathingal HO , Mampad P.O Naduvakkad Malappuram Kerala India 676542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9477558F9EBFE44AFC4B6BFEBC72BE1"/>
                </w:placeholder>
                <w:showingPlcHdr/>
                <w:richText/>
                <w:temporary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+919496842733 / +917907916290</w:t>
            </w:r>
          </w:p>
          <w:p w:rsidR="00692703" w:rsidRPr="00CF1A49" w:rsidP="003112A4">
            <w:pPr>
              <w:pStyle w:val="ContactInfoEmphasis"/>
              <w:contextualSpacing w:val="0"/>
            </w:pPr>
            <w:r>
              <w:t>Adil93.mec@gmail.com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C88A8C2ADF606145A7BB9DC3CF750E53"/>
                </w:placeholder>
                <w:showingPlcHdr/>
                <w:richText/>
                <w:temporary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 w:rsidRPr="003112A4">
              <w:t>https://www.linkedin</w:t>
            </w:r>
            <w:r>
              <w:t>.com/in/adil-muthukoya-348bb186</w:t>
            </w:r>
          </w:p>
        </w:tc>
      </w:tr>
      <w:tr w:rsidTr="002D59C3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val="1427"/>
        </w:trPr>
        <w:tc>
          <w:tcPr>
            <w:tcW w:w="9360" w:type="dxa"/>
            <w:tcMar>
              <w:top w:w="432" w:type="dxa"/>
            </w:tcMar>
          </w:tcPr>
          <w:p w:rsidR="003112A4" w:rsidRPr="00905D0A" w:rsidP="000E3480">
            <w:pPr>
              <w:pStyle w:val="ListBullet"/>
            </w:pPr>
            <w:r w:rsidRPr="00905D0A">
              <w:t>3</w:t>
            </w:r>
            <w:r>
              <w:t xml:space="preserve"> plus</w:t>
            </w:r>
            <w:r w:rsidRPr="00905D0A">
              <w:t xml:space="preserve"> years of experience in IT industry</w:t>
            </w:r>
          </w:p>
          <w:p w:rsidR="003112A4" w:rsidRPr="00905D0A" w:rsidP="000E3480">
            <w:pPr>
              <w:pStyle w:val="ListBullet"/>
            </w:pPr>
            <w:r>
              <w:t>Currently working as a</w:t>
            </w:r>
            <w:bookmarkStart w:id="0" w:name="_GoBack"/>
            <w:bookmarkEnd w:id="0"/>
            <w:r w:rsidRPr="00905D0A">
              <w:t xml:space="preserve"> </w:t>
            </w:r>
            <w:r>
              <w:t xml:space="preserve">Senior </w:t>
            </w:r>
            <w:r w:rsidRPr="00905D0A">
              <w:t xml:space="preserve">Applications </w:t>
            </w:r>
            <w:r>
              <w:t>Developer</w:t>
            </w:r>
            <w:r w:rsidRPr="00905D0A">
              <w:t xml:space="preserve"> in Oracle</w:t>
            </w:r>
          </w:p>
          <w:p w:rsidR="003112A4" w:rsidRPr="00905D0A" w:rsidP="000E3480">
            <w:pPr>
              <w:pStyle w:val="ListBullet"/>
            </w:pPr>
            <w:r w:rsidRPr="00905D0A">
              <w:t xml:space="preserve">Strong in Core Java </w:t>
            </w:r>
            <w:r>
              <w:t xml:space="preserve">/ J2EE </w:t>
            </w:r>
            <w:r w:rsidRPr="00905D0A">
              <w:t>/ Object oriented design programming paradigm</w:t>
            </w:r>
          </w:p>
          <w:p w:rsidR="003112A4" w:rsidRPr="00905D0A" w:rsidP="000E3480">
            <w:pPr>
              <w:pStyle w:val="ListBullet"/>
            </w:pPr>
            <w:r w:rsidRPr="00905D0A">
              <w:t>Experience in CRM domain- Products : CRMOD DMS, Fusion CRM</w:t>
            </w:r>
          </w:p>
          <w:p w:rsidR="001755A8" w:rsidRPr="00CF1A49" w:rsidP="00913946">
            <w:pPr>
              <w:contextualSpacing w:val="0"/>
            </w:pPr>
          </w:p>
        </w:tc>
      </w:tr>
    </w:tbl>
    <w:p w:rsidR="004E01EB" w:rsidRPr="00CF1A4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965236FA3C6E24D9C30A6DBD20324EF"/>
          </w:placeholder>
          <w:showingPlcHdr/>
          <w:richText/>
          <w:temporary/>
        </w:sdtPr>
        <w:sdtContent>
          <w:r w:rsidRPr="00CF1A49">
            <w:t>Experience</w:t>
          </w:r>
        </w:sdtContent>
      </w:sdt>
    </w:p>
    <w:tbl>
      <w:tblPr>
        <w:tblStyle w:val="TableGrid"/>
        <w:tblDescription w:val="Experience layout tabl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290"/>
      </w:tblGrid>
      <w:tr w:rsidTr="00B4356B">
        <w:tblPrEx>
          <w:tblW w:w="4975" w:type="pct"/>
          <w:tblInd w:w="72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9290" w:type="dxa"/>
          </w:tcPr>
          <w:p w:rsidR="001D0BF1" w:rsidRPr="00CF1A49" w:rsidP="001D0BF1">
            <w:pPr>
              <w:pStyle w:val="Heading3"/>
              <w:contextualSpacing w:val="0"/>
              <w:outlineLvl w:val="2"/>
            </w:pPr>
            <w:r>
              <w:t>April 2016</w:t>
            </w:r>
            <w:r w:rsidRPr="00CF1A49">
              <w:t xml:space="preserve"> – </w:t>
            </w:r>
            <w:r>
              <w:t>PRESENT</w:t>
            </w:r>
          </w:p>
          <w:p w:rsidR="001D0BF1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SENIOR APPLICATIONS DEVELOPER</w:t>
            </w:r>
            <w:r w:rsidRPr="00CF1A49">
              <w:t xml:space="preserve">, </w:t>
            </w:r>
            <w:r>
              <w:rPr>
                <w:rStyle w:val="SubtleReference"/>
              </w:rPr>
              <w:t>ORACLE</w:t>
            </w:r>
          </w:p>
          <w:p w:rsidR="00B2043B" w:rsidP="00AD2109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LOCATION : </w:t>
            </w:r>
            <w:r w:rsidRPr="00B2043B">
              <w:t>TRIVANDRUM</w:t>
            </w:r>
            <w:r>
              <w:t xml:space="preserve"> , KERALA</w:t>
            </w:r>
          </w:p>
          <w:p w:rsidR="00B4356B" w:rsidP="00AD2109">
            <w:pPr>
              <w:pStyle w:val="ListBullet"/>
              <w:numPr>
                <w:ilvl w:val="0"/>
                <w:numId w:val="0"/>
              </w:numPr>
            </w:pPr>
            <w:r w:rsidRPr="00B4356B">
              <w:rPr>
                <w:b/>
              </w:rPr>
              <w:t>PRODUCTS WORKED ON</w:t>
            </w:r>
            <w:r>
              <w:t xml:space="preserve"> : CRM ON DEMAND DISCONNECTED MOBILE SALES , FUSION CRM</w:t>
            </w:r>
          </w:p>
          <w:p w:rsidR="00AD2109" w:rsidRPr="008D2739" w:rsidP="00AD2109">
            <w:pPr>
              <w:pStyle w:val="ListBullet"/>
              <w:numPr>
                <w:ilvl w:val="0"/>
                <w:numId w:val="0"/>
              </w:numPr>
            </w:pPr>
            <w:r w:rsidRPr="00B4356B">
              <w:rPr>
                <w:b/>
              </w:rPr>
              <w:t>CLIENTS</w:t>
            </w:r>
            <w:r>
              <w:t xml:space="preserve"> : MERCK , VALENTA PHARMACEUTICALS , CIPLA , FERRARI , SIEMENS , RICO</w:t>
            </w:r>
          </w:p>
        </w:tc>
      </w:tr>
      <w:tr w:rsidTr="008D2739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rPr>
          <w:trHeight w:val="1405"/>
        </w:trPr>
        <w:tc>
          <w:tcPr>
            <w:tcW w:w="9290" w:type="dxa"/>
            <w:tcMar>
              <w:top w:w="216" w:type="dxa"/>
            </w:tcMar>
          </w:tcPr>
          <w:p w:rsidR="00F61DF9" w:rsidRPr="00CF1A49" w:rsidP="00F61DF9">
            <w:pPr>
              <w:pStyle w:val="Heading3"/>
              <w:contextualSpacing w:val="0"/>
              <w:outlineLvl w:val="2"/>
            </w:pPr>
            <w:r>
              <w:t>JUNE 2015</w:t>
            </w:r>
            <w:r w:rsidRPr="00CF1A49">
              <w:t xml:space="preserve"> – </w:t>
            </w:r>
            <w:r>
              <w:t>MARCH 2016</w:t>
            </w:r>
          </w:p>
          <w:p w:rsidR="00F61DF9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ASSOCIATE JAVA DEVELOPER</w:t>
            </w:r>
            <w:r w:rsidRPr="00CF1A49">
              <w:t xml:space="preserve">, </w:t>
            </w:r>
            <w:r>
              <w:rPr>
                <w:rStyle w:val="SubtleReference"/>
              </w:rPr>
              <w:t>INCTURE TECHNOLOGIES</w:t>
            </w:r>
            <w:r w:rsidR="008A7815">
              <w:rPr>
                <w:rStyle w:val="SubtleReference"/>
              </w:rPr>
              <w:t xml:space="preserve"> </w:t>
            </w:r>
          </w:p>
          <w:p w:rsidR="00B2043B" w:rsidRPr="00B2043B" w:rsidP="00B4356B">
            <w:r>
              <w:rPr>
                <w:b/>
              </w:rPr>
              <w:t xml:space="preserve">LOCATION : </w:t>
            </w:r>
            <w:r w:rsidRPr="00B2043B">
              <w:t>BANGALORE , KARNATAKA</w:t>
            </w:r>
          </w:p>
          <w:p w:rsidR="00F61DF9" w:rsidP="00B4356B">
            <w:r w:rsidRPr="00B4356B">
              <w:rPr>
                <w:b/>
              </w:rPr>
              <w:t>PRODUCTS WORKED ON</w:t>
            </w:r>
            <w:r>
              <w:t xml:space="preserve"> : SAP BPM , SAP PI , SAP EJB INTEGRATION</w:t>
            </w:r>
          </w:p>
          <w:p w:rsidR="00B4356B" w:rsidP="00B4356B">
            <w:r w:rsidRPr="00B4356B">
              <w:rPr>
                <w:b/>
              </w:rPr>
              <w:t>CLIENTS</w:t>
            </w:r>
            <w:r>
              <w:t xml:space="preserve"> : ARVIND LIFESTYLE BRANDS LIMITED</w:t>
            </w:r>
          </w:p>
          <w:p w:rsidR="00B4356B" w:rsidP="00B4356B"/>
        </w:tc>
      </w:tr>
    </w:tbl>
    <w:p w:rsidR="00B4356B" w:rsidRPr="00CF1A49" w:rsidP="00B4356B">
      <w:pPr>
        <w:pStyle w:val="Heading1"/>
      </w:pPr>
      <w:r>
        <w:t>PROJECT DETAILS</w:t>
      </w:r>
    </w:p>
    <w:p w:rsidR="00B4356B" w:rsidP="00A41F0B">
      <w:pPr>
        <w:pStyle w:val="ListBullet"/>
        <w:rPr>
          <w:b/>
        </w:rPr>
      </w:pPr>
      <w:r w:rsidRPr="00A41F0B">
        <w:rPr>
          <w:b/>
        </w:rPr>
        <w:t xml:space="preserve">ORACLE </w:t>
      </w:r>
    </w:p>
    <w:p w:rsidR="00A41F0B" w:rsidP="00A41F0B">
      <w:pPr>
        <w:pStyle w:val="ListBullet"/>
        <w:numPr>
          <w:ilvl w:val="0"/>
          <w:numId w:val="0"/>
        </w:numPr>
        <w:ind w:left="360"/>
        <w:rPr>
          <w:b/>
        </w:rPr>
      </w:pPr>
    </w:p>
    <w:p w:rsidR="00A41F0B" w:rsidRPr="008D2739" w:rsidP="008D2739">
      <w:pPr>
        <w:pStyle w:val="ListBullet"/>
        <w:numPr>
          <w:ilvl w:val="1"/>
          <w:numId w:val="17"/>
        </w:numPr>
        <w:rPr>
          <w:b/>
        </w:rPr>
      </w:pPr>
      <w:r>
        <w:rPr>
          <w:b/>
        </w:rPr>
        <w:t>CRMOD DISCONNECTED MOBILE</w:t>
      </w:r>
    </w:p>
    <w:p w:rsidR="00A41F0B" w:rsidRPr="00A41F0B" w:rsidP="00A41F0B">
      <w:pPr>
        <w:pStyle w:val="ListBullet"/>
        <w:numPr>
          <w:ilvl w:val="2"/>
          <w:numId w:val="17"/>
        </w:numPr>
        <w:rPr>
          <w:b/>
        </w:rPr>
      </w:pPr>
      <w:r>
        <w:t>An IOS Application designed specifically for Life science department</w:t>
      </w:r>
    </w:p>
    <w:p w:rsidR="00A41F0B" w:rsidRPr="00A41F0B" w:rsidP="00A41F0B">
      <w:pPr>
        <w:pStyle w:val="ListBullet"/>
        <w:numPr>
          <w:ilvl w:val="2"/>
          <w:numId w:val="17"/>
        </w:numPr>
        <w:rPr>
          <w:b/>
        </w:rPr>
      </w:pPr>
      <w:r>
        <w:t>Can be used in online / offline mode</w:t>
      </w:r>
    </w:p>
    <w:p w:rsidR="00A41F0B" w:rsidRPr="00A41F0B" w:rsidP="00A41F0B">
      <w:pPr>
        <w:pStyle w:val="ListBullet"/>
        <w:numPr>
          <w:ilvl w:val="2"/>
          <w:numId w:val="17"/>
        </w:numPr>
        <w:rPr>
          <w:b/>
        </w:rPr>
      </w:pPr>
      <w:r w:rsidRPr="00ED017E">
        <w:rPr>
          <w:rFonts w:ascii="Times New Roman" w:hAnsi="Times New Roman"/>
        </w:rPr>
        <w:t>The core part is an intermediate web application called "Mobile Edge (ME) Console"</w:t>
      </w:r>
    </w:p>
    <w:p w:rsidR="00A41F0B" w:rsidRPr="00C04780" w:rsidP="00C04780">
      <w:pPr>
        <w:pStyle w:val="ListBullet"/>
        <w:numPr>
          <w:ilvl w:val="2"/>
          <w:numId w:val="17"/>
        </w:numPr>
        <w:rPr>
          <w:b/>
        </w:rPr>
      </w:pPr>
      <w:r w:rsidRPr="00C04780">
        <w:rPr>
          <w:rFonts w:ascii="Times New Roman" w:hAnsi="Times New Roman"/>
          <w:b/>
        </w:rPr>
        <w:t>Roles and Responsibilities</w:t>
      </w:r>
    </w:p>
    <w:p w:rsidR="00C04780" w:rsidRPr="00C04780" w:rsidP="00C04780">
      <w:pPr>
        <w:pStyle w:val="ListBullet"/>
        <w:numPr>
          <w:ilvl w:val="3"/>
          <w:numId w:val="17"/>
        </w:numPr>
        <w:rPr>
          <w:b/>
        </w:rPr>
      </w:pPr>
      <w:r>
        <w:rPr>
          <w:rFonts w:ascii="Times New Roman" w:hAnsi="Times New Roman"/>
        </w:rPr>
        <w:t>Feature discussion and development</w:t>
      </w:r>
    </w:p>
    <w:p w:rsidR="00C04780" w:rsidRPr="00C04780" w:rsidP="00C04780">
      <w:pPr>
        <w:pStyle w:val="ListBullet"/>
        <w:numPr>
          <w:ilvl w:val="3"/>
          <w:numId w:val="17"/>
        </w:numPr>
        <w:rPr>
          <w:b/>
        </w:rPr>
      </w:pPr>
      <w:r>
        <w:rPr>
          <w:rFonts w:ascii="Times New Roman" w:hAnsi="Times New Roman"/>
        </w:rPr>
        <w:t>Bug analysis and fix</w:t>
      </w:r>
    </w:p>
    <w:p w:rsidR="00C04780" w:rsidRPr="00C04780" w:rsidP="00C04780">
      <w:pPr>
        <w:pStyle w:val="ListBullet"/>
        <w:numPr>
          <w:ilvl w:val="3"/>
          <w:numId w:val="17"/>
        </w:numPr>
        <w:rPr>
          <w:b/>
        </w:rPr>
      </w:pPr>
      <w:r>
        <w:rPr>
          <w:rFonts w:ascii="Times New Roman" w:hAnsi="Times New Roman"/>
        </w:rPr>
        <w:t>Handling customer issues</w:t>
      </w:r>
    </w:p>
    <w:p w:rsidR="00C04780" w:rsidRPr="00C04780" w:rsidP="00C04780">
      <w:pPr>
        <w:pStyle w:val="ListBullet"/>
        <w:numPr>
          <w:ilvl w:val="2"/>
          <w:numId w:val="17"/>
        </w:numPr>
        <w:rPr>
          <w:b/>
        </w:rPr>
      </w:pPr>
      <w:r>
        <w:rPr>
          <w:rFonts w:ascii="Times New Roman" w:hAnsi="Times New Roman"/>
        </w:rPr>
        <w:t>Made the product more stable and bug free in quick time</w:t>
      </w:r>
    </w:p>
    <w:p w:rsidR="00C04780" w:rsidRPr="00C04780" w:rsidP="00C04780">
      <w:pPr>
        <w:pStyle w:val="ListBullet"/>
        <w:numPr>
          <w:ilvl w:val="2"/>
          <w:numId w:val="17"/>
        </w:numPr>
        <w:rPr>
          <w:b/>
        </w:rPr>
      </w:pPr>
      <w:r>
        <w:rPr>
          <w:rFonts w:ascii="Times New Roman" w:hAnsi="Times New Roman"/>
        </w:rPr>
        <w:t>Developed Restful services for Delivery report generation for customers</w:t>
      </w:r>
    </w:p>
    <w:p w:rsidR="00C04780" w:rsidRPr="00C04780" w:rsidP="00C04780">
      <w:pPr>
        <w:pStyle w:val="ListBullet"/>
        <w:numPr>
          <w:ilvl w:val="2"/>
          <w:numId w:val="17"/>
        </w:numPr>
        <w:rPr>
          <w:b/>
        </w:rPr>
      </w:pPr>
      <w:r>
        <w:rPr>
          <w:rFonts w:ascii="Times New Roman" w:hAnsi="Times New Roman"/>
        </w:rPr>
        <w:t>Implemented Pipeline design pattern</w:t>
      </w:r>
    </w:p>
    <w:p w:rsidR="00C04780" w:rsidP="00C04780">
      <w:pPr>
        <w:pStyle w:val="ListBullet"/>
        <w:numPr>
          <w:ilvl w:val="2"/>
          <w:numId w:val="17"/>
        </w:numPr>
        <w:rPr>
          <w:b/>
        </w:rPr>
      </w:pPr>
      <w:r>
        <w:rPr>
          <w:b/>
        </w:rPr>
        <w:t>Technologies</w:t>
      </w:r>
    </w:p>
    <w:p w:rsidR="00C04780" w:rsidRPr="00105118" w:rsidP="00C04780">
      <w:pPr>
        <w:pStyle w:val="ListBullet"/>
        <w:numPr>
          <w:ilvl w:val="3"/>
          <w:numId w:val="17"/>
        </w:numPr>
        <w:rPr>
          <w:b/>
        </w:rPr>
      </w:pPr>
      <w:r w:rsidRPr="00105118">
        <w:rPr>
          <w:rFonts w:ascii="Times New Roman" w:hAnsi="Times New Roman"/>
          <w:b/>
        </w:rPr>
        <w:t>Java, Java EE, REST using Jersey, IOS using objective C</w:t>
      </w:r>
      <w:r w:rsidRPr="00105118" w:rsidR="00C237B5">
        <w:rPr>
          <w:rFonts w:ascii="Times New Roman" w:hAnsi="Times New Roman"/>
          <w:b/>
        </w:rPr>
        <w:t xml:space="preserve"> , MySQL , JavaScript</w:t>
      </w:r>
    </w:p>
    <w:p w:rsidR="00C237B5" w:rsidRPr="00C237B5" w:rsidP="00C237B5">
      <w:pPr>
        <w:pStyle w:val="ListBullet"/>
        <w:numPr>
          <w:ilvl w:val="2"/>
          <w:numId w:val="17"/>
        </w:numPr>
        <w:rPr>
          <w:b/>
        </w:rPr>
      </w:pPr>
      <w:r w:rsidRPr="00AA0B24">
        <w:rPr>
          <w:rFonts w:ascii="Times New Roman" w:hAnsi="Times New Roman"/>
          <w:b/>
        </w:rPr>
        <w:t>Web/Application Server</w:t>
      </w:r>
      <w:r>
        <w:rPr>
          <w:rFonts w:ascii="Times New Roman" w:hAnsi="Times New Roman"/>
        </w:rPr>
        <w:t>:</w:t>
      </w:r>
    </w:p>
    <w:p w:rsidR="00C237B5" w:rsidRPr="00C237B5" w:rsidP="00C237B5">
      <w:pPr>
        <w:pStyle w:val="ListBullet"/>
        <w:numPr>
          <w:ilvl w:val="3"/>
          <w:numId w:val="17"/>
        </w:numPr>
        <w:rPr>
          <w:b/>
        </w:rPr>
      </w:pPr>
      <w:r>
        <w:rPr>
          <w:rFonts w:ascii="Times New Roman" w:hAnsi="Times New Roman"/>
        </w:rPr>
        <w:t xml:space="preserve"> A</w:t>
      </w:r>
      <w:r w:rsidRPr="00ED017E">
        <w:rPr>
          <w:rFonts w:ascii="Times New Roman" w:hAnsi="Times New Roman"/>
        </w:rPr>
        <w:t>pache Tomcat 7</w:t>
      </w:r>
      <w:r>
        <w:rPr>
          <w:rFonts w:ascii="Times New Roman" w:hAnsi="Times New Roman"/>
        </w:rPr>
        <w:t>(On-Premise)</w:t>
      </w:r>
      <w:r w:rsidRPr="00ED017E">
        <w:rPr>
          <w:rFonts w:ascii="Times New Roman" w:hAnsi="Times New Roman"/>
        </w:rPr>
        <w:t>, Weblogic 12c</w:t>
      </w:r>
      <w:r>
        <w:rPr>
          <w:rFonts w:ascii="Times New Roman" w:hAnsi="Times New Roman"/>
        </w:rPr>
        <w:t xml:space="preserve"> (Hosted cloud)</w:t>
      </w:r>
    </w:p>
    <w:p w:rsidR="00C237B5" w:rsidRPr="00C237B5" w:rsidP="00C237B5">
      <w:pPr>
        <w:pStyle w:val="ListBullet"/>
        <w:numPr>
          <w:ilvl w:val="0"/>
          <w:numId w:val="0"/>
        </w:numPr>
        <w:ind w:left="1440"/>
        <w:rPr>
          <w:b/>
        </w:rPr>
      </w:pPr>
    </w:p>
    <w:p w:rsidR="00C237B5" w:rsidRPr="008D2739" w:rsidP="008D2739">
      <w:pPr>
        <w:pStyle w:val="ListBullet"/>
        <w:numPr>
          <w:ilvl w:val="1"/>
          <w:numId w:val="17"/>
        </w:numPr>
        <w:rPr>
          <w:b/>
        </w:rPr>
      </w:pPr>
      <w:r>
        <w:rPr>
          <w:b/>
        </w:rPr>
        <w:t>ORACLE FUSION PRIMING</w:t>
      </w:r>
    </w:p>
    <w:p w:rsidR="00C237B5" w:rsidRPr="00105118" w:rsidP="00C237B5">
      <w:pPr>
        <w:pStyle w:val="ListBullet"/>
        <w:numPr>
          <w:ilvl w:val="2"/>
          <w:numId w:val="17"/>
        </w:numPr>
        <w:rPr>
          <w:b/>
        </w:rPr>
      </w:pPr>
      <w:r w:rsidRPr="000632CE">
        <w:t>An internal project focusing on Application Performance by caching up the App data and decrease the data loading delay and thus the performance</w:t>
      </w:r>
    </w:p>
    <w:p w:rsidR="00105118" w:rsidRPr="00105118" w:rsidP="00C237B5">
      <w:pPr>
        <w:pStyle w:val="ListBullet"/>
        <w:numPr>
          <w:ilvl w:val="2"/>
          <w:numId w:val="17"/>
        </w:numPr>
        <w:rPr>
          <w:b/>
        </w:rPr>
      </w:pPr>
      <w:r>
        <w:t>Comprises of Node and Dispatcher server and a Dispatcher Client</w:t>
      </w:r>
    </w:p>
    <w:p w:rsidR="00105118" w:rsidRPr="00C04780" w:rsidP="00105118">
      <w:pPr>
        <w:pStyle w:val="ListBullet"/>
        <w:numPr>
          <w:ilvl w:val="2"/>
          <w:numId w:val="17"/>
        </w:numPr>
        <w:rPr>
          <w:b/>
        </w:rPr>
      </w:pPr>
      <w:r w:rsidRPr="00C04780">
        <w:rPr>
          <w:rFonts w:ascii="Times New Roman" w:hAnsi="Times New Roman"/>
          <w:b/>
        </w:rPr>
        <w:t>Roles and Responsibilities</w:t>
      </w:r>
    </w:p>
    <w:p w:rsidR="00105118" w:rsidP="00105118">
      <w:pPr>
        <w:pStyle w:val="ListBullet"/>
        <w:numPr>
          <w:ilvl w:val="3"/>
          <w:numId w:val="17"/>
        </w:numPr>
      </w:pPr>
      <w:r w:rsidRPr="00105118">
        <w:t>Designed the</w:t>
      </w:r>
      <w:r>
        <w:t xml:space="preserve"> Dispatcher server capabilities.</w:t>
      </w:r>
    </w:p>
    <w:p w:rsidR="00105118" w:rsidP="00105118">
      <w:pPr>
        <w:pStyle w:val="ListBullet"/>
        <w:numPr>
          <w:ilvl w:val="3"/>
          <w:numId w:val="17"/>
        </w:numPr>
      </w:pPr>
      <w:r>
        <w:t>Developed RESTful Apis for submitting requests from dispatch to Node servers</w:t>
      </w:r>
    </w:p>
    <w:p w:rsidR="00105118" w:rsidP="00105118">
      <w:pPr>
        <w:pStyle w:val="ListBullet"/>
        <w:numPr>
          <w:ilvl w:val="3"/>
          <w:numId w:val="17"/>
        </w:numPr>
      </w:pPr>
      <w:r>
        <w:t>Developed casper js automatic UI flows for caching data.</w:t>
      </w:r>
    </w:p>
    <w:p w:rsidR="00105118" w:rsidP="00105118">
      <w:pPr>
        <w:pStyle w:val="ListBullet"/>
        <w:numPr>
          <w:ilvl w:val="3"/>
          <w:numId w:val="17"/>
        </w:numPr>
      </w:pPr>
      <w:r>
        <w:t>Developed MSD plugin tool to automatically create casper js code with a screen recorder of the UI flow</w:t>
      </w:r>
    </w:p>
    <w:p w:rsidR="00105118" w:rsidP="00105118">
      <w:pPr>
        <w:pStyle w:val="ListBullet"/>
        <w:numPr>
          <w:ilvl w:val="2"/>
          <w:numId w:val="17"/>
        </w:numPr>
      </w:pPr>
      <w:r>
        <w:t>Increased the server capabilities to execute large number of requests in parallel</w:t>
      </w:r>
    </w:p>
    <w:p w:rsidR="004F136A" w:rsidP="00105118">
      <w:pPr>
        <w:pStyle w:val="ListBullet"/>
        <w:numPr>
          <w:ilvl w:val="2"/>
          <w:numId w:val="17"/>
        </w:numPr>
      </w:pPr>
      <w:r>
        <w:t>Got appreciation from higher management for the plugin tool created for auto generation of CasperJs codes</w:t>
      </w:r>
    </w:p>
    <w:p w:rsidR="004F136A" w:rsidP="00105118">
      <w:pPr>
        <w:pStyle w:val="ListBullet"/>
        <w:numPr>
          <w:ilvl w:val="2"/>
          <w:numId w:val="17"/>
        </w:numPr>
      </w:pPr>
      <w:r>
        <w:t>Improved the Fusion Application performance by decreasing the data load time and implementing effective caching mechanism.</w:t>
      </w:r>
    </w:p>
    <w:p w:rsidR="00105118" w:rsidRPr="00105118" w:rsidP="00105118">
      <w:pPr>
        <w:pStyle w:val="ListBullet"/>
        <w:numPr>
          <w:ilvl w:val="2"/>
          <w:numId w:val="17"/>
        </w:numPr>
      </w:pPr>
      <w:r w:rsidRPr="000632CE">
        <w:rPr>
          <w:b/>
        </w:rPr>
        <w:t>Technologies</w:t>
      </w:r>
      <w:r>
        <w:rPr>
          <w:b/>
        </w:rPr>
        <w:t xml:space="preserve"> </w:t>
      </w:r>
      <w:r w:rsidRPr="000632CE">
        <w:rPr>
          <w:b/>
        </w:rPr>
        <w:t xml:space="preserve">: </w:t>
      </w:r>
    </w:p>
    <w:p w:rsidR="00105118" w:rsidRPr="004F136A" w:rsidP="00105118">
      <w:pPr>
        <w:pStyle w:val="ListBullet"/>
        <w:numPr>
          <w:ilvl w:val="3"/>
          <w:numId w:val="17"/>
        </w:numPr>
      </w:pPr>
      <w:r w:rsidRPr="000632CE">
        <w:t>J</w:t>
      </w:r>
      <w:r w:rsidRPr="00105118">
        <w:rPr>
          <w:b/>
        </w:rPr>
        <w:t xml:space="preserve">ava </w:t>
      </w:r>
      <w:r w:rsidRPr="00105118" w:rsidR="001B1D4F">
        <w:rPr>
          <w:b/>
        </w:rPr>
        <w:t>Concurrency</w:t>
      </w:r>
      <w:r w:rsidRPr="00105118">
        <w:rPr>
          <w:b/>
        </w:rPr>
        <w:t>, Multi Threading Executer Service framework,</w:t>
      </w:r>
      <w:r w:rsidR="004F136A">
        <w:rPr>
          <w:b/>
        </w:rPr>
        <w:t xml:space="preserve"> J2EE , JAX-RS jersey implementation,</w:t>
      </w:r>
      <w:r w:rsidRPr="00105118">
        <w:rPr>
          <w:b/>
        </w:rPr>
        <w:t xml:space="preserve"> Oracle JET UI , CasperJ</w:t>
      </w:r>
      <w:r w:rsidR="008D2739">
        <w:rPr>
          <w:b/>
        </w:rPr>
        <w:t>S , PhantomJS C</w:t>
      </w:r>
      <w:r w:rsidRPr="00105118">
        <w:rPr>
          <w:b/>
        </w:rPr>
        <w:t>onsole browser</w:t>
      </w:r>
      <w:r>
        <w:t xml:space="preserve"> , </w:t>
      </w:r>
      <w:r>
        <w:rPr>
          <w:b/>
        </w:rPr>
        <w:t>Java 8 L</w:t>
      </w:r>
      <w:r w:rsidRPr="00105118">
        <w:rPr>
          <w:b/>
        </w:rPr>
        <w:t>ambda functions</w:t>
      </w:r>
    </w:p>
    <w:p w:rsidR="004F136A" w:rsidRPr="004F136A" w:rsidP="004F136A">
      <w:pPr>
        <w:pStyle w:val="ListBullet"/>
        <w:numPr>
          <w:ilvl w:val="0"/>
          <w:numId w:val="0"/>
        </w:numPr>
        <w:ind w:left="1440"/>
      </w:pPr>
    </w:p>
    <w:p w:rsidR="004F136A" w:rsidRPr="004F136A" w:rsidP="008D2739">
      <w:pPr>
        <w:pStyle w:val="ListBullet"/>
        <w:numPr>
          <w:ilvl w:val="1"/>
          <w:numId w:val="17"/>
        </w:numPr>
      </w:pPr>
      <w:r>
        <w:rPr>
          <w:b/>
        </w:rPr>
        <w:t>INTERNAL OVM UPGRADE PROJECT</w:t>
      </w:r>
    </w:p>
    <w:p w:rsidR="004F136A" w:rsidP="004F136A">
      <w:pPr>
        <w:pStyle w:val="ListBullet"/>
        <w:numPr>
          <w:ilvl w:val="2"/>
          <w:numId w:val="17"/>
        </w:numPr>
      </w:pPr>
      <w:r w:rsidRPr="000632CE">
        <w:t>An internal project to automate the release upgrade of Oracle Fusion Application, with an enhanced new SMC (super mass consolidation) architecture</w:t>
      </w:r>
    </w:p>
    <w:p w:rsidR="004F136A" w:rsidRPr="004F136A" w:rsidP="004F136A">
      <w:pPr>
        <w:pStyle w:val="ListBullet"/>
        <w:numPr>
          <w:ilvl w:val="2"/>
          <w:numId w:val="17"/>
        </w:numPr>
      </w:pPr>
      <w:r w:rsidRPr="00C04780">
        <w:rPr>
          <w:rFonts w:ascii="Times New Roman" w:hAnsi="Times New Roman"/>
          <w:b/>
        </w:rPr>
        <w:t>Roles and Responsibilities</w:t>
      </w:r>
    </w:p>
    <w:p w:rsidR="004F136A" w:rsidP="004F136A">
      <w:pPr>
        <w:pStyle w:val="ListBullet"/>
        <w:numPr>
          <w:ilvl w:val="3"/>
          <w:numId w:val="17"/>
        </w:numPr>
      </w:pPr>
      <w:r w:rsidRPr="000632CE">
        <w:t>Develop</w:t>
      </w:r>
      <w:r>
        <w:t>ed</w:t>
      </w:r>
      <w:r w:rsidRPr="000632CE">
        <w:t xml:space="preserve"> Automation frameworks</w:t>
      </w:r>
    </w:p>
    <w:p w:rsidR="004F136A" w:rsidP="004F136A">
      <w:pPr>
        <w:pStyle w:val="ListBullet"/>
        <w:numPr>
          <w:ilvl w:val="3"/>
          <w:numId w:val="17"/>
        </w:numPr>
      </w:pPr>
      <w:r w:rsidRPr="000632CE">
        <w:t>Enhance</w:t>
      </w:r>
      <w:r>
        <w:t>d</w:t>
      </w:r>
      <w:r w:rsidRPr="000632CE">
        <w:t xml:space="preserve"> Performance avoiding redundancy</w:t>
      </w:r>
    </w:p>
    <w:p w:rsidR="004F136A" w:rsidP="004F136A">
      <w:pPr>
        <w:pStyle w:val="ListBullet"/>
        <w:numPr>
          <w:ilvl w:val="2"/>
          <w:numId w:val="17"/>
        </w:numPr>
      </w:pPr>
      <w:r>
        <w:t>D</w:t>
      </w:r>
      <w:r w:rsidRPr="000632CE">
        <w:t>evelop</w:t>
      </w:r>
      <w:r>
        <w:t>ed</w:t>
      </w:r>
      <w:r w:rsidRPr="000632CE">
        <w:t xml:space="preserve"> a tool to make the Customer data migration efficient and easier</w:t>
      </w:r>
    </w:p>
    <w:p w:rsidR="004F136A" w:rsidP="004F136A">
      <w:pPr>
        <w:pStyle w:val="ListBullet"/>
        <w:numPr>
          <w:ilvl w:val="2"/>
          <w:numId w:val="17"/>
        </w:numPr>
      </w:pPr>
      <w:r w:rsidRPr="000632CE">
        <w:t>Automated all the Pre and Post migration processes to successfully migrate to the new SMC middleware format</w:t>
      </w:r>
      <w:r w:rsidR="00DC4232">
        <w:t xml:space="preserve"> – </w:t>
      </w:r>
      <w:r w:rsidRPr="00DC4232" w:rsidR="00DC4232">
        <w:rPr>
          <w:b/>
        </w:rPr>
        <w:t>Python framework</w:t>
      </w:r>
      <w:r w:rsidR="00DC4232">
        <w:t xml:space="preserve"> </w:t>
      </w:r>
    </w:p>
    <w:p w:rsidR="004F136A" w:rsidP="004F136A">
      <w:pPr>
        <w:pStyle w:val="ListBullet"/>
        <w:numPr>
          <w:ilvl w:val="2"/>
          <w:numId w:val="17"/>
        </w:numPr>
      </w:pPr>
      <w:r>
        <w:t xml:space="preserve">Implemented Metadata Service </w:t>
      </w:r>
      <w:r w:rsidR="001B1D4F">
        <w:t>Notifies</w:t>
      </w:r>
      <w:r>
        <w:t xml:space="preserve"> framework.</w:t>
      </w:r>
    </w:p>
    <w:p w:rsidR="00DC4232" w:rsidP="004F136A">
      <w:pPr>
        <w:pStyle w:val="ListBullet"/>
        <w:numPr>
          <w:ilvl w:val="2"/>
          <w:numId w:val="17"/>
        </w:numPr>
      </w:pPr>
      <w:r>
        <w:t xml:space="preserve">Developed a stand alone </w:t>
      </w:r>
      <w:r w:rsidRPr="00DC4232">
        <w:rPr>
          <w:b/>
        </w:rPr>
        <w:t xml:space="preserve">FND Data Security Checker </w:t>
      </w:r>
      <w:r>
        <w:t xml:space="preserve">tool  to fix the data mismatches using </w:t>
      </w:r>
      <w:r w:rsidRPr="00DC4232">
        <w:rPr>
          <w:b/>
        </w:rPr>
        <w:t>SPRING</w:t>
      </w:r>
      <w:r>
        <w:t xml:space="preserve"> with </w:t>
      </w:r>
      <w:r w:rsidRPr="00DC4232">
        <w:rPr>
          <w:b/>
        </w:rPr>
        <w:t>HIBERNATE</w:t>
      </w:r>
      <w:r>
        <w:t xml:space="preserve"> ORM frameworks , decreased the turn around time.</w:t>
      </w:r>
    </w:p>
    <w:p w:rsidR="00DC4232" w:rsidRPr="00105118" w:rsidP="00DC4232">
      <w:pPr>
        <w:pStyle w:val="ListBullet"/>
        <w:numPr>
          <w:ilvl w:val="2"/>
          <w:numId w:val="17"/>
        </w:numPr>
      </w:pPr>
      <w:r w:rsidRPr="000632CE">
        <w:rPr>
          <w:b/>
        </w:rPr>
        <w:t>Technologies</w:t>
      </w:r>
      <w:r>
        <w:rPr>
          <w:b/>
        </w:rPr>
        <w:t xml:space="preserve"> </w:t>
      </w:r>
      <w:r w:rsidRPr="000632CE">
        <w:rPr>
          <w:b/>
        </w:rPr>
        <w:t xml:space="preserve">: </w:t>
      </w:r>
    </w:p>
    <w:p w:rsidR="00DC4232" w:rsidP="00DC4232">
      <w:pPr>
        <w:pStyle w:val="ListBullet"/>
        <w:numPr>
          <w:ilvl w:val="3"/>
          <w:numId w:val="17"/>
        </w:numPr>
        <w:rPr>
          <w:b/>
        </w:rPr>
      </w:pPr>
      <w:r w:rsidRPr="00DC4232">
        <w:rPr>
          <w:b/>
        </w:rPr>
        <w:t xml:space="preserve">JAVA , ,  J2EE, Hibernate , Python, Unix, SAX parser, XML, </w:t>
      </w:r>
      <w:r w:rsidR="009C3EE8">
        <w:rPr>
          <w:b/>
        </w:rPr>
        <w:t xml:space="preserve">UNIX ,BASH </w:t>
      </w:r>
      <w:r w:rsidRPr="00DC4232">
        <w:rPr>
          <w:b/>
        </w:rPr>
        <w:t>, Oracle DB, PL/SQL, Weblogic 12C, WLST, Fusion Application Composer, Groovy</w:t>
      </w:r>
    </w:p>
    <w:p w:rsidR="00DC4232" w:rsidP="00DC4232">
      <w:pPr>
        <w:pStyle w:val="ListBullet"/>
        <w:numPr>
          <w:ilvl w:val="0"/>
          <w:numId w:val="0"/>
        </w:numPr>
        <w:ind w:left="1440"/>
        <w:rPr>
          <w:b/>
        </w:rPr>
      </w:pPr>
    </w:p>
    <w:p w:rsidR="008D2739" w:rsidRPr="008D2739" w:rsidP="008D2739">
      <w:pPr>
        <w:pStyle w:val="ListBullet"/>
        <w:numPr>
          <w:ilvl w:val="1"/>
          <w:numId w:val="17"/>
        </w:numPr>
        <w:rPr>
          <w:b/>
        </w:rPr>
      </w:pPr>
      <w:r>
        <w:rPr>
          <w:b/>
        </w:rPr>
        <w:t>ORACLE CRMOD MOBILE CLIENT</w:t>
      </w:r>
    </w:p>
    <w:p w:rsidR="00DC4232" w:rsidRPr="00DC4232" w:rsidP="00DC4232">
      <w:pPr>
        <w:pStyle w:val="ListBullet"/>
        <w:numPr>
          <w:ilvl w:val="2"/>
          <w:numId w:val="17"/>
        </w:numPr>
        <w:rPr>
          <w:b/>
        </w:rPr>
      </w:pPr>
      <w:r w:rsidRPr="000632CE">
        <w:t xml:space="preserve">Rendering the entire CRMOD application in mobile </w:t>
      </w:r>
      <w:r w:rsidRPr="000632CE" w:rsidR="001B1D4F">
        <w:t>web view</w:t>
      </w:r>
    </w:p>
    <w:p w:rsidR="00DC4232" w:rsidRPr="004F136A" w:rsidP="00DC4232">
      <w:pPr>
        <w:pStyle w:val="ListBullet"/>
        <w:numPr>
          <w:ilvl w:val="2"/>
          <w:numId w:val="17"/>
        </w:numPr>
      </w:pPr>
      <w:r>
        <w:rPr>
          <w:b/>
        </w:rPr>
        <w:t xml:space="preserve"> </w:t>
      </w:r>
      <w:r w:rsidRPr="00C04780">
        <w:rPr>
          <w:rFonts w:ascii="Times New Roman" w:hAnsi="Times New Roman"/>
          <w:b/>
        </w:rPr>
        <w:t>Roles and Responsibilities</w:t>
      </w:r>
    </w:p>
    <w:p w:rsidR="00DC4232" w:rsidRPr="008D2739" w:rsidP="00DC4232">
      <w:pPr>
        <w:pStyle w:val="ListBullet"/>
        <w:numPr>
          <w:ilvl w:val="3"/>
          <w:numId w:val="17"/>
        </w:numPr>
        <w:rPr>
          <w:b/>
        </w:rPr>
      </w:pPr>
      <w:r w:rsidRPr="000632CE">
        <w:t>Did couple of features related to UI using and</w:t>
      </w:r>
      <w:r w:rsidR="008D2739">
        <w:t>roid</w:t>
      </w:r>
    </w:p>
    <w:p w:rsidR="008D2739" w:rsidP="008D2739">
      <w:pPr>
        <w:pStyle w:val="ListBullet"/>
        <w:numPr>
          <w:ilvl w:val="2"/>
          <w:numId w:val="17"/>
        </w:numPr>
        <w:rPr>
          <w:b/>
        </w:rPr>
      </w:pPr>
      <w:r w:rsidRPr="008D2739">
        <w:rPr>
          <w:b/>
        </w:rPr>
        <w:t>Technologies</w:t>
      </w:r>
    </w:p>
    <w:p w:rsidR="008D2739" w:rsidRPr="008D2739" w:rsidP="008D2739">
      <w:pPr>
        <w:pStyle w:val="ListBullet"/>
        <w:numPr>
          <w:ilvl w:val="3"/>
          <w:numId w:val="17"/>
        </w:numPr>
        <w:rPr>
          <w:b/>
        </w:rPr>
      </w:pPr>
      <w:r w:rsidRPr="000632CE">
        <w:t>Java</w:t>
      </w:r>
      <w:r w:rsidRPr="000632CE">
        <w:rPr>
          <w:b/>
        </w:rPr>
        <w:t>,</w:t>
      </w:r>
      <w:r w:rsidRPr="000632CE">
        <w:t xml:space="preserve"> Andro</w:t>
      </w:r>
      <w:r>
        <w:t>id</w:t>
      </w:r>
    </w:p>
    <w:p w:rsidR="008D2739" w:rsidRPr="008D2739" w:rsidP="008D2739">
      <w:pPr>
        <w:pStyle w:val="ListBullet"/>
        <w:numPr>
          <w:ilvl w:val="0"/>
          <w:numId w:val="0"/>
        </w:numPr>
        <w:ind w:left="1440"/>
        <w:rPr>
          <w:b/>
        </w:rPr>
      </w:pPr>
    </w:p>
    <w:p w:rsidR="008D2739" w:rsidP="008D2739">
      <w:pPr>
        <w:pStyle w:val="ListBullet"/>
      </w:pPr>
      <w:r>
        <w:rPr>
          <w:b/>
        </w:rPr>
        <w:t>INCTURE TECHNOLOGIES</w:t>
      </w:r>
    </w:p>
    <w:p w:rsidR="008D2739" w:rsidRPr="008D2739" w:rsidP="008D2739">
      <w:pPr>
        <w:pStyle w:val="ListBullet"/>
        <w:numPr>
          <w:ilvl w:val="1"/>
          <w:numId w:val="17"/>
        </w:numPr>
      </w:pPr>
      <w:r w:rsidRPr="000632CE">
        <w:rPr>
          <w:b/>
        </w:rPr>
        <w:t>Arvind Lifestyle Brands Limite</w:t>
      </w:r>
      <w:r>
        <w:rPr>
          <w:b/>
        </w:rPr>
        <w:t>d</w:t>
      </w:r>
    </w:p>
    <w:p w:rsidR="008D2739" w:rsidP="008D2739">
      <w:pPr>
        <w:pStyle w:val="ListBullet"/>
        <w:numPr>
          <w:ilvl w:val="2"/>
          <w:numId w:val="17"/>
        </w:numPr>
      </w:pPr>
      <w:r w:rsidRPr="000632CE">
        <w:t>Vendor Portal for managing day to day business</w:t>
      </w:r>
    </w:p>
    <w:p w:rsidR="008D2739" w:rsidRPr="008D2739" w:rsidP="008D2739">
      <w:pPr>
        <w:pStyle w:val="ListBullet"/>
        <w:numPr>
          <w:ilvl w:val="2"/>
          <w:numId w:val="17"/>
        </w:numPr>
      </w:pPr>
      <w:r w:rsidRPr="00C04780">
        <w:rPr>
          <w:rFonts w:ascii="Times New Roman" w:hAnsi="Times New Roman"/>
          <w:b/>
        </w:rPr>
        <w:t>Roles and Responsibilities</w:t>
      </w:r>
    </w:p>
    <w:p w:rsidR="008D2739" w:rsidP="008D2739">
      <w:pPr>
        <w:pStyle w:val="ListBullet"/>
        <w:numPr>
          <w:ilvl w:val="3"/>
          <w:numId w:val="17"/>
        </w:numPr>
      </w:pPr>
      <w:r w:rsidRPr="000632CE">
        <w:t>Implemented Vendor Registration Bean. (Mainly CRUD operations and manipulations)</w:t>
      </w:r>
    </w:p>
    <w:p w:rsidR="008D2739" w:rsidP="008D2739">
      <w:pPr>
        <w:pStyle w:val="ListBullet"/>
        <w:numPr>
          <w:ilvl w:val="3"/>
          <w:numId w:val="17"/>
        </w:numPr>
      </w:pPr>
      <w:r w:rsidRPr="000632CE">
        <w:t>Designed BPM task flow for Approvals and Compensation</w:t>
      </w:r>
    </w:p>
    <w:p w:rsidR="008D2739" w:rsidP="008D2739">
      <w:pPr>
        <w:pStyle w:val="ListBullet"/>
        <w:numPr>
          <w:ilvl w:val="2"/>
          <w:numId w:val="17"/>
        </w:numPr>
        <w:rPr>
          <w:b/>
        </w:rPr>
      </w:pPr>
      <w:r w:rsidRPr="008D2739">
        <w:rPr>
          <w:b/>
        </w:rPr>
        <w:t>Technologies</w:t>
      </w:r>
    </w:p>
    <w:p w:rsidR="008D2739" w:rsidRPr="008D2739" w:rsidP="008D2739">
      <w:pPr>
        <w:pStyle w:val="ListBullet"/>
        <w:numPr>
          <w:ilvl w:val="3"/>
          <w:numId w:val="17"/>
        </w:numPr>
        <w:rPr>
          <w:b/>
        </w:rPr>
      </w:pPr>
      <w:r w:rsidRPr="000632CE">
        <w:t xml:space="preserve">Java, SAP BPM , </w:t>
      </w:r>
      <w:r>
        <w:t xml:space="preserve">SAP PI, </w:t>
      </w:r>
      <w:r w:rsidRPr="000632CE">
        <w:t>SAP Ui5, MySQL, SAP HANA DB, EJB, JPA</w:t>
      </w:r>
    </w:p>
    <w:sdt>
      <w:sdtPr>
        <w:alias w:val="Education:"/>
        <w:tag w:val="Education:"/>
        <w:id w:val="-1908763273"/>
        <w:placeholder>
          <w:docPart w:val="FF52E7BB6BDE1743B6F9958E9447DF66"/>
        </w:placeholder>
        <w:showingPlcHdr/>
        <w:richText/>
        <w:temporary/>
      </w:sdtPr>
      <w:sdtContent>
        <w:p w:rsidR="00DA59AA" w:rsidRPr="00CF1A49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Description w:val="Education layout tabl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290"/>
      </w:tblGrid>
      <w:tr w:rsidTr="00FA0858">
        <w:tblPrEx>
          <w:tblW w:w="4975" w:type="pct"/>
          <w:tblInd w:w="72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rPr>
          <w:trHeight w:val="1272"/>
        </w:trPr>
        <w:tc>
          <w:tcPr>
            <w:tcW w:w="9355" w:type="dxa"/>
          </w:tcPr>
          <w:p w:rsidR="001D0BF1" w:rsidRPr="00CF1A49" w:rsidP="001D0BF1">
            <w:pPr>
              <w:pStyle w:val="Heading3"/>
              <w:contextualSpacing w:val="0"/>
              <w:outlineLvl w:val="2"/>
            </w:pPr>
            <w:r>
              <w:t>2011 -</w:t>
            </w:r>
            <w:r w:rsidRPr="00CF1A49">
              <w:t xml:space="preserve"> </w:t>
            </w:r>
            <w:r>
              <w:t>2015</w:t>
            </w:r>
          </w:p>
          <w:p w:rsidR="001D0BF1" w:rsidRPr="00CF1A49" w:rsidP="001D0BF1">
            <w:pPr>
              <w:pStyle w:val="Heading2"/>
              <w:contextualSpacing w:val="0"/>
              <w:outlineLvl w:val="1"/>
            </w:pPr>
            <w:r>
              <w:t>BTECH Computer science and engineering</w:t>
            </w:r>
            <w:r w:rsidRPr="00CF1A49">
              <w:t xml:space="preserve"> </w:t>
            </w:r>
            <w:r>
              <w:rPr>
                <w:rStyle w:val="SubtleReference"/>
              </w:rPr>
              <w:t>Cochin university of science and technology</w:t>
            </w:r>
          </w:p>
          <w:p w:rsidR="00FA0858" w:rsidRPr="00CF1A49" w:rsidP="001B1D4F">
            <w:pPr>
              <w:contextualSpacing w:val="0"/>
            </w:pPr>
            <w:r>
              <w:t xml:space="preserve">CGPA : </w:t>
            </w:r>
            <w:r w:rsidRPr="0084267D">
              <w:rPr>
                <w:b/>
              </w:rPr>
              <w:t>8.2 / 10</w:t>
            </w:r>
            <w:r w:rsidR="0084267D">
              <w:t xml:space="preserve"> </w:t>
            </w:r>
          </w:p>
        </w:tc>
      </w:tr>
      <w:tr w:rsidTr="00F61DF9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  <w:tcMar>
              <w:top w:w="216" w:type="dxa"/>
            </w:tcMar>
          </w:tcPr>
          <w:p w:rsidR="00F61DF9" w:rsidRPr="00CF1A49" w:rsidP="00F61DF9">
            <w:pPr>
              <w:pStyle w:val="Heading3"/>
              <w:contextualSpacing w:val="0"/>
              <w:outlineLvl w:val="2"/>
            </w:pPr>
            <w:r>
              <w:t>2009 - 2011</w:t>
            </w:r>
          </w:p>
          <w:p w:rsidR="00F61DF9" w:rsidRPr="00CF1A49" w:rsidP="00F61DF9">
            <w:pPr>
              <w:pStyle w:val="Heading2"/>
              <w:contextualSpacing w:val="0"/>
              <w:outlineLvl w:val="1"/>
            </w:pPr>
            <w:r>
              <w:t>HIGHER SECONDARY</w:t>
            </w:r>
            <w:r w:rsidRPr="00CF1A49">
              <w:t xml:space="preserve">, </w:t>
            </w:r>
            <w:r>
              <w:rPr>
                <w:rStyle w:val="SubtleReference"/>
              </w:rPr>
              <w:t>IES PUBLIC SCHOOL CHITILAPILLY THRISSUR KERALA</w:t>
            </w:r>
            <w:r w:rsidR="001B1D4F">
              <w:rPr>
                <w:rStyle w:val="SubtleReference"/>
              </w:rPr>
              <w:t xml:space="preserve"> , CBSE</w:t>
            </w:r>
          </w:p>
          <w:p w:rsidR="00F61DF9" w:rsidP="00FA0858">
            <w:r>
              <w:t xml:space="preserve">CGPA : </w:t>
            </w:r>
            <w:r w:rsidRPr="0084267D">
              <w:rPr>
                <w:b/>
              </w:rPr>
              <w:t>9.3 / 10</w:t>
            </w:r>
          </w:p>
          <w:p w:rsidR="00FA0858" w:rsidP="00FA0858">
            <w:pPr>
              <w:pStyle w:val="Heading3"/>
              <w:contextualSpacing w:val="0"/>
              <w:outlineLvl w:val="2"/>
            </w:pPr>
          </w:p>
          <w:p w:rsidR="00FA0858" w:rsidRPr="00CF1A49" w:rsidP="00FA0858">
            <w:pPr>
              <w:pStyle w:val="Heading3"/>
              <w:contextualSpacing w:val="0"/>
              <w:outlineLvl w:val="2"/>
            </w:pPr>
            <w:r>
              <w:t>2008</w:t>
            </w:r>
          </w:p>
          <w:p w:rsidR="00FA0858" w:rsidRPr="00CF1A49" w:rsidP="00FA0858">
            <w:pPr>
              <w:pStyle w:val="Heading2"/>
              <w:contextualSpacing w:val="0"/>
              <w:outlineLvl w:val="1"/>
            </w:pPr>
            <w:r>
              <w:t>CLASS X</w:t>
            </w:r>
            <w:r w:rsidRPr="00CF1A49">
              <w:t xml:space="preserve">, </w:t>
            </w:r>
            <w:r>
              <w:rPr>
                <w:rStyle w:val="SubtleReference"/>
              </w:rPr>
              <w:t>LITTLE FLOWER HIGHER SECONDARY SCHOOL NILAMBUR KERALA</w:t>
            </w:r>
          </w:p>
          <w:p w:rsidR="00FA0858" w:rsidP="00FA0858">
            <w:r>
              <w:t xml:space="preserve">CGPA : </w:t>
            </w:r>
            <w:r w:rsidRPr="0084267D">
              <w:rPr>
                <w:b/>
              </w:rPr>
              <w:t>9.4 / 10</w:t>
            </w:r>
          </w:p>
        </w:tc>
      </w:tr>
    </w:tbl>
    <w:sdt>
      <w:sdtPr>
        <w:alias w:val="Skills:"/>
        <w:tag w:val="Skills:"/>
        <w:id w:val="-1392877668"/>
        <w:placeholder>
          <w:docPart w:val="D28144236F0F804DBCF549D5E535E1BE"/>
        </w:placeholder>
        <w:showingPlcHdr/>
        <w:richText/>
        <w:temporary/>
      </w:sdtPr>
      <w:sdtContent>
        <w:p w:rsidR="00486277" w:rsidRPr="00CF1A49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Description w:val="Skills layout table"/>
        <w:tblW w:w="2500" w:type="pct"/>
        <w:tblCellMar>
          <w:left w:w="0" w:type="dxa"/>
          <w:right w:w="0" w:type="dxa"/>
        </w:tblCellMar>
        <w:tblLook w:val="04A0"/>
      </w:tblPr>
      <w:tblGrid>
        <w:gridCol w:w="4680"/>
      </w:tblGrid>
      <w:tr w:rsidTr="00FA0858">
        <w:tblPrEx>
          <w:tblW w:w="2500" w:type="pct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</w:tcPr>
          <w:p w:rsidR="00FA0858" w:rsidP="006E1507">
            <w:pPr>
              <w:pStyle w:val="ListBullet"/>
              <w:contextualSpacing w:val="0"/>
            </w:pPr>
            <w:r>
              <w:t>LANGUAGES</w:t>
            </w:r>
          </w:p>
          <w:p w:rsidR="00FA0858" w:rsidRPr="00B4356B" w:rsidP="00FA0858">
            <w:pPr>
              <w:pStyle w:val="ListBullet"/>
              <w:numPr>
                <w:ilvl w:val="1"/>
                <w:numId w:val="5"/>
              </w:numPr>
              <w:rPr>
                <w:b/>
              </w:rPr>
            </w:pPr>
            <w:r w:rsidRPr="00B4356B">
              <w:rPr>
                <w:b/>
              </w:rPr>
              <w:t>JAVA , PYTHON , BASH</w:t>
            </w:r>
          </w:p>
          <w:p w:rsidR="00FA0858" w:rsidP="00FA0858">
            <w:pPr>
              <w:pStyle w:val="ListBullet"/>
            </w:pPr>
            <w:r>
              <w:t>WEB TECHNOLOGIES</w:t>
            </w:r>
          </w:p>
          <w:p w:rsidR="00FA0858" w:rsidRPr="00B4356B" w:rsidP="00FA0858">
            <w:pPr>
              <w:pStyle w:val="ListBullet"/>
              <w:numPr>
                <w:ilvl w:val="1"/>
                <w:numId w:val="5"/>
              </w:numPr>
              <w:rPr>
                <w:b/>
              </w:rPr>
            </w:pPr>
            <w:r w:rsidRPr="00B4356B">
              <w:rPr>
                <w:b/>
              </w:rPr>
              <w:t>J2EE , JSP , SERVLETS, SPRING MVC,  FAMILIAR TO USE : HTML CSS JAVASCRIPT</w:t>
            </w:r>
          </w:p>
          <w:p w:rsidR="00F07952" w:rsidP="00F07952">
            <w:pPr>
              <w:pStyle w:val="ListBullet"/>
            </w:pPr>
            <w:r>
              <w:t>ORM FRAMEWORKS</w:t>
            </w:r>
          </w:p>
          <w:p w:rsidR="00F07952" w:rsidRPr="00B4356B" w:rsidP="00F07952">
            <w:pPr>
              <w:pStyle w:val="ListBullet"/>
              <w:numPr>
                <w:ilvl w:val="1"/>
                <w:numId w:val="5"/>
              </w:numPr>
              <w:rPr>
                <w:b/>
              </w:rPr>
            </w:pPr>
            <w:r w:rsidRPr="00B4356B">
              <w:rPr>
                <w:b/>
              </w:rPr>
              <w:t xml:space="preserve">HIBERNATE </w:t>
            </w:r>
          </w:p>
          <w:p w:rsidR="00F07952" w:rsidP="00F07952">
            <w:pPr>
              <w:pStyle w:val="ListBullet"/>
            </w:pPr>
            <w:r>
              <w:t>WEB / APPLICATION SERVER</w:t>
            </w:r>
          </w:p>
          <w:p w:rsidR="00F07952" w:rsidRPr="00B4356B" w:rsidP="00F07952">
            <w:pPr>
              <w:pStyle w:val="ListBullet"/>
              <w:numPr>
                <w:ilvl w:val="1"/>
                <w:numId w:val="5"/>
              </w:numPr>
              <w:rPr>
                <w:b/>
              </w:rPr>
            </w:pPr>
            <w:r w:rsidRPr="00B4356B">
              <w:rPr>
                <w:b/>
              </w:rPr>
              <w:t>WEBLOGIC 11G/12C , APACHE TOMCAT, GLASSFISH</w:t>
            </w:r>
          </w:p>
          <w:p w:rsidR="00F07952" w:rsidP="00F07952">
            <w:pPr>
              <w:pStyle w:val="ListBullet"/>
            </w:pPr>
            <w:r>
              <w:t>DATABASE</w:t>
            </w:r>
          </w:p>
          <w:p w:rsidR="00F07952" w:rsidRPr="00B4356B" w:rsidP="00F07952">
            <w:pPr>
              <w:pStyle w:val="ListBullet"/>
              <w:numPr>
                <w:ilvl w:val="1"/>
                <w:numId w:val="5"/>
              </w:numPr>
              <w:rPr>
                <w:b/>
              </w:rPr>
            </w:pPr>
            <w:r w:rsidRPr="00B4356B">
              <w:rPr>
                <w:b/>
              </w:rPr>
              <w:t>ORACLE DB, MYSQL, H2DATABASE, APACHE DERBY</w:t>
            </w:r>
          </w:p>
          <w:p w:rsidR="00F07952" w:rsidP="00F07952">
            <w:pPr>
              <w:pStyle w:val="ListBullet"/>
            </w:pPr>
            <w:r>
              <w:t>VERSION CONTROL</w:t>
            </w:r>
          </w:p>
          <w:p w:rsidR="00F07952" w:rsidRPr="00B4356B" w:rsidP="00F07952">
            <w:pPr>
              <w:pStyle w:val="ListBullet"/>
              <w:numPr>
                <w:ilvl w:val="1"/>
                <w:numId w:val="5"/>
              </w:numPr>
              <w:rPr>
                <w:b/>
              </w:rPr>
            </w:pPr>
            <w:r w:rsidRPr="00B4356B">
              <w:rPr>
                <w:b/>
              </w:rPr>
              <w:t>ORACLE ADE , GIT , SVN</w:t>
            </w:r>
          </w:p>
          <w:p w:rsidR="00F07952" w:rsidP="00F07952">
            <w:pPr>
              <w:pStyle w:val="ListBullet"/>
            </w:pPr>
            <w:r>
              <w:t>BUILD TOOLS</w:t>
            </w:r>
          </w:p>
          <w:p w:rsidR="00F07952" w:rsidRPr="00EC7E25" w:rsidP="00F07952">
            <w:pPr>
              <w:pStyle w:val="ListBullet"/>
              <w:numPr>
                <w:ilvl w:val="1"/>
                <w:numId w:val="5"/>
              </w:numPr>
              <w:rPr>
                <w:b/>
              </w:rPr>
            </w:pPr>
            <w:r w:rsidRPr="00EC7E25">
              <w:rPr>
                <w:b/>
              </w:rPr>
              <w:t>MAVEN , ANT , GRADLE</w:t>
            </w:r>
          </w:p>
          <w:p w:rsidR="00F07952" w:rsidP="00F07952">
            <w:pPr>
              <w:pStyle w:val="ListBullet"/>
            </w:pPr>
            <w:r>
              <w:t>IDE USED</w:t>
            </w:r>
          </w:p>
          <w:p w:rsidR="00FA0858" w:rsidRPr="008D2739" w:rsidP="008D2739">
            <w:pPr>
              <w:pStyle w:val="ListBullet"/>
              <w:numPr>
                <w:ilvl w:val="1"/>
                <w:numId w:val="5"/>
              </w:numPr>
              <w:rPr>
                <w:b/>
              </w:rPr>
            </w:pPr>
            <w:r w:rsidRPr="00B4356B">
              <w:rPr>
                <w:b/>
              </w:rPr>
              <w:t>ECLIPSE , JDEVELOPER , INTELLIJ , XCODE , SAP NETWEAVER , NETBEANS</w:t>
            </w:r>
          </w:p>
        </w:tc>
      </w:tr>
      <w:tr w:rsidTr="00FA0858">
        <w:tblPrEx>
          <w:tblW w:w="2500" w:type="pct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</w:tcPr>
          <w:p w:rsidR="00FA0858" w:rsidP="00FA0858">
            <w:pPr>
              <w:pStyle w:val="ListBullet"/>
              <w:numPr>
                <w:ilvl w:val="0"/>
                <w:numId w:val="0"/>
              </w:numPr>
            </w:pPr>
          </w:p>
        </w:tc>
      </w:tr>
    </w:tbl>
    <w:sdt>
      <w:sdtPr>
        <w:alias w:val="Activities:"/>
        <w:tag w:val="Activities:"/>
        <w:id w:val="1223332893"/>
        <w:placeholder>
          <w:docPart w:val="C3EB4FD76CC8AD46B9726F1E8EB8E187"/>
        </w:placeholder>
        <w:showingPlcHdr/>
        <w:richText/>
        <w:temporary/>
      </w:sdtPr>
      <w:sdtContent>
        <w:p w:rsidR="00AD782D" w:rsidRPr="00CF1A49" w:rsidP="0062312F">
          <w:pPr>
            <w:pStyle w:val="Heading1"/>
          </w:pPr>
          <w:r w:rsidRPr="00CF1A49">
            <w:t>Activities</w:t>
          </w:r>
        </w:p>
      </w:sdtContent>
    </w:sdt>
    <w:p w:rsidR="000E3480" w:rsidP="000E3480">
      <w:pPr>
        <w:pStyle w:val="ListBullet"/>
      </w:pPr>
      <w:r w:rsidRPr="00905D0A">
        <w:t xml:space="preserve">Certification in </w:t>
      </w:r>
      <w:r w:rsidRPr="00B4356B">
        <w:rPr>
          <w:b/>
        </w:rPr>
        <w:t>Advance Data Structures</w:t>
      </w:r>
      <w:r w:rsidRPr="00905D0A">
        <w:t xml:space="preserve"> in</w:t>
      </w:r>
      <w:r>
        <w:t xml:space="preserve"> Java from US Santiago Coursera : </w:t>
      </w:r>
      <w:r>
        <w:fldChar w:fldCharType="begin"/>
      </w:r>
      <w:r>
        <w:instrText xml:space="preserve"> HYPERLINK "https://www.coursera.org/account/accomplishments/certificate/PUCDLY4MNQM5" </w:instrText>
      </w:r>
      <w:r>
        <w:fldChar w:fldCharType="separate"/>
      </w:r>
      <w:r w:rsidRPr="006C7842">
        <w:rPr>
          <w:rStyle w:val="Hyperlink"/>
        </w:rPr>
        <w:t>https://www.coursera.org/account/accomplishments/certificate/PUCDLY4MNQM5</w:t>
      </w:r>
      <w:r>
        <w:fldChar w:fldCharType="end"/>
      </w:r>
    </w:p>
    <w:p w:rsidR="000E3480" w:rsidP="000E3480">
      <w:pPr>
        <w:pStyle w:val="ListBullet"/>
      </w:pPr>
      <w:r w:rsidRPr="00B4356B">
        <w:rPr>
          <w:b/>
        </w:rPr>
        <w:t>Algorithmic Toolbox</w:t>
      </w:r>
      <w:r w:rsidRPr="000E3480">
        <w:t xml:space="preserve"> by University of California San Diego &amp; National Research University Higher S</w:t>
      </w:r>
      <w:r>
        <w:t xml:space="preserve">chool of Economics on Coursera : </w:t>
      </w:r>
      <w:r>
        <w:fldChar w:fldCharType="begin"/>
      </w:r>
      <w:r>
        <w:instrText xml:space="preserve"> HYPERLINK "https://www.coursera.org/account/accomplishments/certificate/MJN6XTYAJB8J" </w:instrText>
      </w:r>
      <w:r>
        <w:fldChar w:fldCharType="separate"/>
      </w:r>
      <w:r w:rsidRPr="006C7842">
        <w:rPr>
          <w:rStyle w:val="Hyperlink"/>
        </w:rPr>
        <w:t>https://www.coursera.org/account/accomplishments/certificate/MJN6XTYAJB8J</w:t>
      </w:r>
      <w:r>
        <w:fldChar w:fldCharType="end"/>
      </w:r>
    </w:p>
    <w:p w:rsidR="000E3480" w:rsidRPr="00905D0A" w:rsidP="000E3480">
      <w:pPr>
        <w:pStyle w:val="ListBullet"/>
        <w:spacing w:after="120" w:line="276" w:lineRule="auto"/>
      </w:pPr>
      <w:r>
        <w:t xml:space="preserve">Java Puzzles Certification : Udemy , </w:t>
      </w:r>
      <w:r w:rsidRPr="00470BC4">
        <w:t>License UC-QICGB791</w:t>
      </w:r>
    </w:p>
    <w:p w:rsidR="000E3480" w:rsidP="000E3480">
      <w:pPr>
        <w:pStyle w:val="ListBullet"/>
      </w:pPr>
      <w:r w:rsidRPr="00B4356B">
        <w:rPr>
          <w:b/>
        </w:rPr>
        <w:t>Online Publicity Manage</w:t>
      </w:r>
      <w:r w:rsidRPr="000E3480">
        <w:t>r for Excel, the National Level Tec</w:t>
      </w:r>
      <w:r>
        <w:t xml:space="preserve">hno-Managerial Symposium of Government </w:t>
      </w:r>
      <w:r w:rsidRPr="000E3480">
        <w:t>Model Engineering College.</w:t>
      </w:r>
    </w:p>
    <w:p w:rsidR="000E3480" w:rsidP="000E3480">
      <w:pPr>
        <w:pStyle w:val="ListBullet"/>
      </w:pPr>
      <w:r w:rsidRPr="000E3480">
        <w:t xml:space="preserve">First prize, for event </w:t>
      </w:r>
      <w:r>
        <w:t>MEC</w:t>
      </w:r>
      <w:r w:rsidRPr="000E3480">
        <w:t xml:space="preserve"> </w:t>
      </w:r>
      <w:r>
        <w:t>Labs</w:t>
      </w:r>
      <w:r w:rsidRPr="000E3480">
        <w:t xml:space="preserve"> of Excel, National Level Tec</w:t>
      </w:r>
      <w:r>
        <w:t xml:space="preserve">hno-Managerial Symposium of Government </w:t>
      </w:r>
      <w:r w:rsidRPr="000E3480">
        <w:t>Model Engineering College</w:t>
      </w:r>
    </w:p>
    <w:p w:rsidR="000E3480" w:rsidP="000E3480">
      <w:pPr>
        <w:pStyle w:val="ListBullet"/>
        <w:numPr>
          <w:ilvl w:val="0"/>
          <w:numId w:val="0"/>
        </w:numPr>
        <w:ind w:left="360"/>
      </w:pPr>
    </w:p>
    <w:p w:rsidR="000E3480" w:rsidP="000E3480">
      <w:pPr>
        <w:pStyle w:val="ListBullet"/>
        <w:numPr>
          <w:ilvl w:val="0"/>
          <w:numId w:val="0"/>
        </w:numPr>
        <w:ind w:left="360"/>
      </w:pPr>
    </w:p>
    <w:p w:rsidR="000E3480" w:rsidP="000E3480">
      <w:pPr>
        <w:pStyle w:val="ListBullet"/>
        <w:numPr>
          <w:ilvl w:val="0"/>
          <w:numId w:val="0"/>
        </w:numPr>
        <w:ind w:left="360"/>
      </w:pPr>
    </w:p>
    <w:p w:rsidR="000E3480" w:rsidRPr="00CF1A49" w:rsidP="000E3480">
      <w:pPr>
        <w:pStyle w:val="Heading1"/>
      </w:pPr>
      <w:r>
        <w:t>Personal details</w:t>
      </w:r>
    </w:p>
    <w:p w:rsidR="000E3480" w:rsidRPr="000E3480" w:rsidP="000E3480">
      <w:pPr>
        <w:pStyle w:val="ListBullet"/>
      </w:pPr>
      <w:r w:rsidRPr="000E3480">
        <w:rPr>
          <w:b/>
        </w:rPr>
        <w:t>Date of Birth</w:t>
      </w:r>
      <w:r w:rsidRPr="000E3480">
        <w:t>: 10-02-1993</w:t>
      </w:r>
    </w:p>
    <w:p w:rsidR="000E3480" w:rsidRPr="000E3480" w:rsidP="000E3480">
      <w:pPr>
        <w:pStyle w:val="ListBullet"/>
      </w:pPr>
      <w:r w:rsidRPr="000E3480">
        <w:rPr>
          <w:b/>
        </w:rPr>
        <w:t>Gender</w:t>
      </w:r>
      <w:r w:rsidRPr="000E3480">
        <w:t>: Male</w:t>
      </w:r>
    </w:p>
    <w:p w:rsidR="000E3480" w:rsidRPr="000E3480" w:rsidP="000E3480">
      <w:pPr>
        <w:pStyle w:val="ListBullet"/>
      </w:pPr>
      <w:r w:rsidRPr="000E3480">
        <w:rPr>
          <w:b/>
        </w:rPr>
        <w:t>Languages Known</w:t>
      </w:r>
      <w:r w:rsidRPr="000E3480">
        <w:t>: English(fluent), Malayalam(native)</w:t>
      </w:r>
    </w:p>
    <w:p w:rsidR="000E3480" w:rsidRPr="000E3480" w:rsidP="000E3480">
      <w:pPr>
        <w:pStyle w:val="ListBullet"/>
        <w:rPr>
          <w:b/>
        </w:rPr>
      </w:pPr>
      <w:r w:rsidRPr="000E3480">
        <w:rPr>
          <w:b/>
        </w:rPr>
        <w:t>Current Location</w:t>
      </w:r>
      <w:r>
        <w:rPr>
          <w:b/>
        </w:rPr>
        <w:t xml:space="preserve"> : </w:t>
      </w:r>
      <w:r w:rsidRPr="000E3480">
        <w:t>Trivandrum</w:t>
      </w:r>
      <w:r>
        <w:rPr>
          <w:b/>
        </w:rPr>
        <w:t xml:space="preserve"> , </w:t>
      </w:r>
      <w:r w:rsidRPr="000E3480">
        <w:t>Kerala</w:t>
      </w:r>
    </w:p>
    <w:p w:rsidR="000E3480" w:rsidP="000E3480">
      <w:pPr>
        <w:pStyle w:val="ListBullet"/>
      </w:pPr>
      <w:r>
        <w:rPr>
          <w:b/>
        </w:rPr>
        <w:t xml:space="preserve">Permanent </w:t>
      </w:r>
      <w:r w:rsidRPr="000E3480">
        <w:rPr>
          <w:b/>
        </w:rPr>
        <w:t>Address</w:t>
      </w:r>
      <w:r w:rsidRPr="000E3480">
        <w:t xml:space="preserve">: Jarathingal House Mampad P.O Naduvakkad </w:t>
      </w:r>
      <w:r>
        <w:t>Malappuram(district</w:t>
      </w:r>
      <w:r w:rsidRPr="000E3480">
        <w:t>) Kerala India</w:t>
      </w:r>
      <w:r>
        <w:t xml:space="preserve">  676542</w:t>
      </w:r>
    </w:p>
    <w:p w:rsidR="000E3480" w:rsidRPr="000E3480" w:rsidP="000E3480">
      <w:pPr>
        <w:pStyle w:val="ListBullet"/>
        <w:numPr>
          <w:ilvl w:val="0"/>
          <w:numId w:val="0"/>
        </w:numPr>
        <w:ind w:left="360"/>
      </w:pPr>
    </w:p>
    <w:p w:rsidR="000E3480" w:rsidRPr="006E1507" w:rsidP="000E3480">
      <w:pPr>
        <w:pStyle w:val="ListBullet"/>
        <w:numPr>
          <w:ilvl w:val="0"/>
          <w:numId w:val="0"/>
        </w:num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5A1B10">
      <w:footerReference w:type="default" r:id="rId5"/>
      <w:headerReference w:type="first" r:id="rId6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F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54" w:rsidRPr="004E01EB" w:rsidP="005A1B10">
    <w:pPr>
      <w:pStyle w:val="Header"/>
    </w:pPr>
    <w:r w:rsidRPr="004E01E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1740103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_x0020_Connector_x0020_5" o:spid="_x0000_s2049" alt="Header dividing line" style="mso-position-horizontal:center;mso-position-horizontal-relative:page;mso-position-vertical-relative:page;mso-top-percent:173;mso-width-percent:1000;mso-width-relative:page;mso-wrap-distance-bottom:0;mso-wrap-distance-left:9pt;mso-wrap-distance-right:9pt;mso-wrap-distance-top:0;mso-wrap-style:square;position:absolute;visibility:visible;z-index:-251657216" from="0,0" to="612pt,0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DB76EF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B7D1630"/>
    <w:multiLevelType w:val="hybridMultilevel"/>
    <w:tmpl w:val="6860A4FC"/>
    <w:lvl w:ilvl="0">
      <w:start w:val="2009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41B1C57"/>
    <w:multiLevelType w:val="hybridMultilevel"/>
    <w:tmpl w:val="D5F22F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A76AD"/>
    <w:multiLevelType w:val="hybridMultilevel"/>
    <w:tmpl w:val="3FD2DACE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54416C3"/>
    <w:multiLevelType w:val="hybridMultilevel"/>
    <w:tmpl w:val="1884BEF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D824C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EC262C4"/>
    <w:multiLevelType w:val="hybridMultilevel"/>
    <w:tmpl w:val="D3F2A1B8"/>
    <w:lvl w:ilvl="0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43" w:hanging="360"/>
      </w:pPr>
    </w:lvl>
    <w:lvl w:ilvl="2" w:tentative="1">
      <w:start w:val="1"/>
      <w:numFmt w:val="lowerRoman"/>
      <w:lvlText w:val="%3."/>
      <w:lvlJc w:val="right"/>
      <w:pPr>
        <w:ind w:left="3163" w:hanging="180"/>
      </w:pPr>
    </w:lvl>
    <w:lvl w:ilvl="3" w:tentative="1">
      <w:start w:val="1"/>
      <w:numFmt w:val="decimal"/>
      <w:lvlText w:val="%4."/>
      <w:lvlJc w:val="left"/>
      <w:pPr>
        <w:ind w:left="3883" w:hanging="360"/>
      </w:pPr>
    </w:lvl>
    <w:lvl w:ilvl="4" w:tentative="1">
      <w:start w:val="1"/>
      <w:numFmt w:val="lowerLetter"/>
      <w:lvlText w:val="%5."/>
      <w:lvlJc w:val="left"/>
      <w:pPr>
        <w:ind w:left="4603" w:hanging="360"/>
      </w:pPr>
    </w:lvl>
    <w:lvl w:ilvl="5" w:tentative="1">
      <w:start w:val="1"/>
      <w:numFmt w:val="lowerRoman"/>
      <w:lvlText w:val="%6."/>
      <w:lvlJc w:val="right"/>
      <w:pPr>
        <w:ind w:left="5323" w:hanging="180"/>
      </w:pPr>
    </w:lvl>
    <w:lvl w:ilvl="6" w:tentative="1">
      <w:start w:val="1"/>
      <w:numFmt w:val="decimal"/>
      <w:lvlText w:val="%7."/>
      <w:lvlJc w:val="left"/>
      <w:pPr>
        <w:ind w:left="6043" w:hanging="360"/>
      </w:pPr>
    </w:lvl>
    <w:lvl w:ilvl="7" w:tentative="1">
      <w:start w:val="1"/>
      <w:numFmt w:val="lowerLetter"/>
      <w:lvlText w:val="%8."/>
      <w:lvlJc w:val="left"/>
      <w:pPr>
        <w:ind w:left="6763" w:hanging="360"/>
      </w:pPr>
    </w:lvl>
    <w:lvl w:ilvl="8" w:tentative="1">
      <w:start w:val="1"/>
      <w:numFmt w:val="lowerRoman"/>
      <w:lvlText w:val="%9."/>
      <w:lvlJc w:val="right"/>
      <w:pPr>
        <w:ind w:left="7483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9"/>
    <w:qFormat/>
    <w:rsid w:val="006E1507"/>
    <w:pPr>
      <w:numPr>
        <w:numId w:val="17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6e43c09ef86a516d2aa14aac1aced0a134f530e18705c4458440321091b5b58120c160611425f5400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localhost/Users/adilmuthukoya/Library/Containers/com.microsoft.Word/Data/Library/Caches/TM16402488/Chronological%20Resume%20(Modern%20design)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9477558F9EBFE44AFC4B6BFEBC7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2D8A-8279-134F-BEB3-0608473B65F8}"/>
      </w:docPartPr>
      <w:docPartBody>
        <w:p w:rsidR="00E3051E">
          <w:pPr>
            <w:pStyle w:val="C9477558F9EBFE44AFC4B6BFEBC72BE1"/>
          </w:pPr>
          <w:r w:rsidRPr="00CF1A49">
            <w:t>·</w:t>
          </w:r>
        </w:p>
      </w:docPartBody>
    </w:docPart>
    <w:docPart>
      <w:docPartPr>
        <w:name w:val="C88A8C2ADF606145A7BB9DC3CF75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86D4-C018-AF4F-8CA6-8698BAEA1D08}"/>
      </w:docPartPr>
      <w:docPartBody>
        <w:p w:rsidR="00E3051E">
          <w:pPr>
            <w:pStyle w:val="C88A8C2ADF606145A7BB9DC3CF750E53"/>
          </w:pPr>
          <w:r w:rsidRPr="00CF1A49">
            <w:t>·</w:t>
          </w:r>
        </w:p>
      </w:docPartBody>
    </w:docPart>
    <w:docPart>
      <w:docPartPr>
        <w:name w:val="F965236FA3C6E24D9C30A6DBD203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A154-ACDC-A541-AE0D-3DAEDF156D50}"/>
      </w:docPartPr>
      <w:docPartBody>
        <w:p w:rsidR="00E3051E">
          <w:pPr>
            <w:pStyle w:val="F965236FA3C6E24D9C30A6DBD20324EF"/>
          </w:pPr>
          <w:r w:rsidRPr="00CF1A49">
            <w:t>Experience</w:t>
          </w:r>
        </w:p>
      </w:docPartBody>
    </w:docPart>
    <w:docPart>
      <w:docPartPr>
        <w:name w:val="FF52E7BB6BDE1743B6F9958E9447D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7C4EA-893C-9F4A-A322-8CD3ADB40165}"/>
      </w:docPartPr>
      <w:docPartBody>
        <w:p w:rsidR="00E3051E">
          <w:pPr>
            <w:pStyle w:val="FF52E7BB6BDE1743B6F9958E9447DF66"/>
          </w:pPr>
          <w:r w:rsidRPr="00CF1A49">
            <w:t>Education</w:t>
          </w:r>
        </w:p>
      </w:docPartBody>
    </w:docPart>
    <w:docPart>
      <w:docPartPr>
        <w:name w:val="D28144236F0F804DBCF549D5E535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A94D-C55B-E247-B392-D5CAD892FFA7}"/>
      </w:docPartPr>
      <w:docPartBody>
        <w:p w:rsidR="00E3051E">
          <w:pPr>
            <w:pStyle w:val="D28144236F0F804DBCF549D5E535E1BE"/>
          </w:pPr>
          <w:r w:rsidRPr="00CF1A49">
            <w:t>Skills</w:t>
          </w:r>
        </w:p>
      </w:docPartBody>
    </w:docPart>
    <w:docPart>
      <w:docPartPr>
        <w:name w:val="C3EB4FD76CC8AD46B9726F1E8EB8E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970A-78C1-F04D-828E-A3DDEEC06E3A}"/>
      </w:docPartPr>
      <w:docPartBody>
        <w:p w:rsidR="00E3051E">
          <w:pPr>
            <w:pStyle w:val="C3EB4FD76CC8AD46B9726F1E8EB8E187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0CD8B040F9CE46BA832383A0BCA935">
    <w:name w:val="8D0CD8B040F9CE46BA832383A0BCA93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38B628BCF642D4E98E290E4B650BE71">
    <w:name w:val="738B628BCF642D4E98E290E4B650BE71"/>
  </w:style>
  <w:style w:type="paragraph" w:customStyle="1" w:styleId="1C1CD577DDE16A48A228573F22CAF8E5">
    <w:name w:val="1C1CD577DDE16A48A228573F22CAF8E5"/>
  </w:style>
  <w:style w:type="paragraph" w:customStyle="1" w:styleId="C9477558F9EBFE44AFC4B6BFEBC72BE1">
    <w:name w:val="C9477558F9EBFE44AFC4B6BFEBC72BE1"/>
  </w:style>
  <w:style w:type="paragraph" w:customStyle="1" w:styleId="7D8B98F581EB5649A08BE63EDFDD5C45">
    <w:name w:val="7D8B98F581EB5649A08BE63EDFDD5C45"/>
  </w:style>
  <w:style w:type="paragraph" w:customStyle="1" w:styleId="1DEA2FC34090234499FF91FE1579C63E">
    <w:name w:val="1DEA2FC34090234499FF91FE1579C63E"/>
  </w:style>
  <w:style w:type="paragraph" w:customStyle="1" w:styleId="C88A8C2ADF606145A7BB9DC3CF750E53">
    <w:name w:val="C88A8C2ADF606145A7BB9DC3CF750E53"/>
  </w:style>
  <w:style w:type="paragraph" w:customStyle="1" w:styleId="C49960A5ADE2CF44A255D80A32B217BE">
    <w:name w:val="C49960A5ADE2CF44A255D80A32B217BE"/>
  </w:style>
  <w:style w:type="paragraph" w:customStyle="1" w:styleId="1EDD8E1ADDA9B346AD77E99D1C8FD133">
    <w:name w:val="1EDD8E1ADDA9B346AD77E99D1C8FD133"/>
  </w:style>
  <w:style w:type="paragraph" w:customStyle="1" w:styleId="CAF8A6615556B445B52C5A7B8501268B">
    <w:name w:val="CAF8A6615556B445B52C5A7B8501268B"/>
  </w:style>
  <w:style w:type="paragraph" w:customStyle="1" w:styleId="709957D39B080B4486E3C9A899E20811">
    <w:name w:val="709957D39B080B4486E3C9A899E20811"/>
  </w:style>
  <w:style w:type="paragraph" w:customStyle="1" w:styleId="F965236FA3C6E24D9C30A6DBD20324EF">
    <w:name w:val="F965236FA3C6E24D9C30A6DBD20324EF"/>
  </w:style>
  <w:style w:type="paragraph" w:customStyle="1" w:styleId="FA7DA17724D0864794DC6CF318112DA6">
    <w:name w:val="FA7DA17724D0864794DC6CF318112DA6"/>
  </w:style>
  <w:style w:type="paragraph" w:customStyle="1" w:styleId="B059F4A75BE3EF44820778EE40FA4B5B">
    <w:name w:val="B059F4A75BE3EF44820778EE40FA4B5B"/>
  </w:style>
  <w:style w:type="paragraph" w:customStyle="1" w:styleId="FDA99079AC338548B9134015EB26E886">
    <w:name w:val="FDA99079AC338548B9134015EB26E88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40F79B54EA10D46B07A284C51D62C93">
    <w:name w:val="A40F79B54EA10D46B07A284C51D62C93"/>
  </w:style>
  <w:style w:type="paragraph" w:customStyle="1" w:styleId="FF0D7FAD9E1B824EAFA840A6F1C1DF69">
    <w:name w:val="FF0D7FAD9E1B824EAFA840A6F1C1DF69"/>
  </w:style>
  <w:style w:type="paragraph" w:customStyle="1" w:styleId="6E69A826DB56C74CA89F0C6C049F0717">
    <w:name w:val="6E69A826DB56C74CA89F0C6C049F0717"/>
  </w:style>
  <w:style w:type="paragraph" w:customStyle="1" w:styleId="5196118A7DAEDE4AAC8EB8E61AF822C4">
    <w:name w:val="5196118A7DAEDE4AAC8EB8E61AF822C4"/>
  </w:style>
  <w:style w:type="paragraph" w:customStyle="1" w:styleId="50CE9D366F85C849B1E4562FD11A5856">
    <w:name w:val="50CE9D366F85C849B1E4562FD11A5856"/>
  </w:style>
  <w:style w:type="paragraph" w:customStyle="1" w:styleId="A6B50FCD1A7F36408A9937E89A5502FC">
    <w:name w:val="A6B50FCD1A7F36408A9937E89A5502FC"/>
  </w:style>
  <w:style w:type="paragraph" w:customStyle="1" w:styleId="BB4CC2A5D76B4B41B2BB9E09482C4328">
    <w:name w:val="BB4CC2A5D76B4B41B2BB9E09482C4328"/>
  </w:style>
  <w:style w:type="paragraph" w:customStyle="1" w:styleId="FF52E7BB6BDE1743B6F9958E9447DF66">
    <w:name w:val="FF52E7BB6BDE1743B6F9958E9447DF66"/>
  </w:style>
  <w:style w:type="paragraph" w:customStyle="1" w:styleId="D7A1A0E98B01D74AAAF9F40BC581E539">
    <w:name w:val="D7A1A0E98B01D74AAAF9F40BC581E539"/>
  </w:style>
  <w:style w:type="paragraph" w:customStyle="1" w:styleId="B173A4DE996326478667FB1D4E0128A7">
    <w:name w:val="B173A4DE996326478667FB1D4E0128A7"/>
  </w:style>
  <w:style w:type="paragraph" w:customStyle="1" w:styleId="C9C81FD231374E44960F918D5EE989AF">
    <w:name w:val="C9C81FD231374E44960F918D5EE989AF"/>
  </w:style>
  <w:style w:type="paragraph" w:customStyle="1" w:styleId="0CC074706BB27442BC343F42AEE4984F">
    <w:name w:val="0CC074706BB27442BC343F42AEE4984F"/>
  </w:style>
  <w:style w:type="paragraph" w:customStyle="1" w:styleId="C56F1F4C94997C4E9DEFF55D25485150">
    <w:name w:val="C56F1F4C94997C4E9DEFF55D25485150"/>
  </w:style>
  <w:style w:type="paragraph" w:customStyle="1" w:styleId="89B0D2EB6486FB4386CF4AFD6CE929C4">
    <w:name w:val="89B0D2EB6486FB4386CF4AFD6CE929C4"/>
  </w:style>
  <w:style w:type="paragraph" w:customStyle="1" w:styleId="002D2DB850FB15419D859F50DFC02E29">
    <w:name w:val="002D2DB850FB15419D859F50DFC02E29"/>
  </w:style>
  <w:style w:type="paragraph" w:customStyle="1" w:styleId="C84F4766995A7F4790C20E31D2CDA58B">
    <w:name w:val="C84F4766995A7F4790C20E31D2CDA58B"/>
  </w:style>
  <w:style w:type="paragraph" w:customStyle="1" w:styleId="36FCD29B92713B4BA8BC15AE57BB1F1B">
    <w:name w:val="36FCD29B92713B4BA8BC15AE57BB1F1B"/>
  </w:style>
  <w:style w:type="paragraph" w:customStyle="1" w:styleId="35B99106D971BB47AEEB50B49BC3B253">
    <w:name w:val="35B99106D971BB47AEEB50B49BC3B253"/>
  </w:style>
  <w:style w:type="paragraph" w:customStyle="1" w:styleId="D28144236F0F804DBCF549D5E535E1BE">
    <w:name w:val="D28144236F0F804DBCF549D5E535E1BE"/>
  </w:style>
  <w:style w:type="paragraph" w:customStyle="1" w:styleId="7D81032EB3AC234E96B27ED8D3180AE4">
    <w:name w:val="7D81032EB3AC234E96B27ED8D3180AE4"/>
  </w:style>
  <w:style w:type="paragraph" w:customStyle="1" w:styleId="43E87D1FE8332546AD5BAFBB1985629B">
    <w:name w:val="43E87D1FE8332546AD5BAFBB1985629B"/>
  </w:style>
  <w:style w:type="paragraph" w:customStyle="1" w:styleId="6558FA3BE66A04449F79475F062F0AF3">
    <w:name w:val="6558FA3BE66A04449F79475F062F0AF3"/>
  </w:style>
  <w:style w:type="paragraph" w:customStyle="1" w:styleId="ED1E654534A34F42BA7E9742E19F4397">
    <w:name w:val="ED1E654534A34F42BA7E9742E19F4397"/>
  </w:style>
  <w:style w:type="paragraph" w:customStyle="1" w:styleId="684A4B296DB2F24EB7B013EAC6AF856B">
    <w:name w:val="684A4B296DB2F24EB7B013EAC6AF856B"/>
  </w:style>
  <w:style w:type="paragraph" w:customStyle="1" w:styleId="C3EB4FD76CC8AD46B9726F1E8EB8E187">
    <w:name w:val="C3EB4FD76CC8AD46B9726F1E8EB8E187"/>
  </w:style>
  <w:style w:type="paragraph" w:customStyle="1" w:styleId="3116DF9BE6DA4144B58564D6E807F497">
    <w:name w:val="3116DF9BE6DA4144B58564D6E807F497"/>
  </w:style>
  <w:style w:type="paragraph" w:customStyle="1" w:styleId="68E815099D88BF4A900D3088DC304F73">
    <w:name w:val="68E815099D88BF4A900D3088DC304F73"/>
    <w:rsid w:val="0096558C"/>
  </w:style>
  <w:style w:type="paragraph" w:customStyle="1" w:styleId="8E4DF3D3D78A7845840AF0515F75DE6D">
    <w:name w:val="8E4DF3D3D78A7845840AF0515F75DE6D"/>
    <w:rsid w:val="0096558C"/>
  </w:style>
  <w:style w:type="paragraph" w:customStyle="1" w:styleId="A9CC136330F39D41992B088C02A844CA">
    <w:name w:val="A9CC136330F39D41992B088C02A844CA"/>
    <w:rsid w:val="0096558C"/>
  </w:style>
  <w:style w:type="paragraph" w:customStyle="1" w:styleId="CD6704C7A7643C43A5A10E262B22B8B5">
    <w:name w:val="CD6704C7A7643C43A5A10E262B22B8B5"/>
    <w:rsid w:val="0096558C"/>
  </w:style>
  <w:style w:type="paragraph" w:customStyle="1" w:styleId="13246B4EBF93134E82BF9108113141FE">
    <w:name w:val="13246B4EBF93134E82BF9108113141FE"/>
    <w:rsid w:val="00965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92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9</cp:revision>
  <dcterms:created xsi:type="dcterms:W3CDTF">2018-11-10T04:51:00Z</dcterms:created>
  <dcterms:modified xsi:type="dcterms:W3CDTF">2018-11-16T12:44:00Z</dcterms:modified>
</cp:coreProperties>
</file>