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816216" w:rsidP="00141A4C">
      <w:pPr>
        <w:pStyle w:val="Title"/>
      </w:pPr>
      <w:r>
        <w:t>BENSON SEBASTIAN</w:t>
      </w:r>
    </w:p>
    <w:p w:rsidR="00141A4C" w:rsidP="00141A4C">
      <w:r>
        <w:t>Mumbai</w:t>
      </w:r>
      <w:r>
        <w:t> |</w:t>
      </w:r>
      <w:r>
        <w:t>9619182003</w:t>
      </w:r>
      <w:r>
        <w:t> |</w:t>
      </w:r>
      <w:r>
        <w:t>bensonandrei91@gmail.com</w:t>
      </w:r>
    </w:p>
    <w:p w:rsidR="006270A9" w:rsidP="00141A4C">
      <w:pPr>
        <w:pStyle w:val="Heading1"/>
      </w:pPr>
      <w:sdt>
        <w:sdtPr>
          <w:alias w:val="Objective:"/>
          <w:tag w:val="Objective:"/>
          <w:id w:val="-731932020"/>
          <w:placeholder>
            <w:docPart w:val="F6FF9AB639F740C9ADF8F914C56F8363"/>
          </w:placeholder>
          <w:showingPlcHdr/>
          <w:richText/>
          <w:temporary/>
        </w:sdtPr>
        <w:sdtContent>
          <w:r w:rsidR="009D5933">
            <w:t>Objective</w:t>
          </w:r>
        </w:sdtContent>
      </w:sdt>
    </w:p>
    <w:p w:rsidR="006270A9">
      <w:r>
        <w:t>To utilize my skills in the data science industry and use Machine Learning to improve, automate and help decision making in business.</w:t>
      </w:r>
    </w:p>
    <w:sdt>
      <w:sdtPr>
        <w:alias w:val="Education:"/>
        <w:tag w:val="Education:"/>
        <w:id w:val="807127995"/>
        <w:placeholder>
          <w:docPart w:val="8059D1C708344475A82A99091B5E95C5"/>
        </w:placeholder>
        <w:showingPlcHdr/>
        <w:richText/>
        <w:temporary/>
      </w:sdtPr>
      <w:sdtContent>
        <w:p w:rsidR="006270A9">
          <w:pPr>
            <w:pStyle w:val="Heading1"/>
          </w:pPr>
          <w:r>
            <w:t>Education</w:t>
          </w:r>
        </w:p>
      </w:sdtContent>
    </w:sdt>
    <w:p w:rsidR="006270A9" w:rsidP="008B722F">
      <w:pPr>
        <w:pStyle w:val="Heading2"/>
      </w:pPr>
      <w:r>
        <w:t>MS in Data SCIence and BUSINESS ANALYTics</w:t>
      </w:r>
      <w:r w:rsidR="009D5933">
        <w:t> |</w:t>
      </w:r>
      <w:r>
        <w:t xml:space="preserve">MaY 2018 </w:t>
      </w:r>
      <w:r w:rsidR="009D5933">
        <w:t>|</w:t>
      </w:r>
      <w:r>
        <w:t xml:space="preserve"> AEGIS SCHOOL OF BUSINESS</w:t>
      </w:r>
    </w:p>
    <w:p w:rsidR="008B722F" w:rsidP="008B722F">
      <w:pPr>
        <w:pStyle w:val="Heading2"/>
        <w:rPr>
          <w:rFonts w:asciiTheme="minorHAnsi" w:eastAsiaTheme="minorEastAsia" w:hAnsiTheme="minorHAnsi" w:cstheme="minorBidi"/>
          <w:b w:val="0"/>
          <w:caps w:val="0"/>
          <w:color w:val="404040" w:themeColor="text1" w:themeTint="BF"/>
          <w:sz w:val="22"/>
          <w:szCs w:val="22"/>
        </w:rPr>
      </w:pPr>
    </w:p>
    <w:p w:rsidR="006270A9" w:rsidP="008B722F">
      <w:pPr>
        <w:pStyle w:val="Heading2"/>
      </w:pPr>
      <w:r>
        <w:t>BE COMPUTER SCIENCE DISTINCTIOn</w:t>
      </w:r>
      <w:r w:rsidR="009D5933">
        <w:t> | </w:t>
      </w:r>
      <w:r>
        <w:t>MAY 2012</w:t>
      </w:r>
      <w:r w:rsidR="009D5933">
        <w:t> | </w:t>
      </w:r>
      <w:r>
        <w:t>UNIVERSITY OF MUMBAI</w:t>
      </w:r>
    </w:p>
    <w:sdt>
      <w:sdtPr>
        <w:alias w:val="Skills &amp; Abilities:"/>
        <w:tag w:val="Skills &amp; Abilities:"/>
        <w:id w:val="458624136"/>
        <w:placeholder>
          <w:docPart w:val="D49093DF69694EA68F84F5ACB851537A"/>
        </w:placeholder>
        <w:showingPlcHdr/>
        <w:richText/>
        <w:temporary/>
      </w:sdtPr>
      <w:sdtContent>
        <w:p w:rsidR="006270A9">
          <w:pPr>
            <w:pStyle w:val="Heading1"/>
          </w:pPr>
          <w:r>
            <w:t>Skills &amp; Abilities</w:t>
          </w:r>
        </w:p>
      </w:sdtContent>
    </w:sdt>
    <w:p w:rsidR="006270A9">
      <w:pPr>
        <w:pStyle w:val="Heading2"/>
      </w:pPr>
      <w:r>
        <w:t>MACHINE LEARNING</w:t>
      </w:r>
    </w:p>
    <w:p w:rsidR="006270A9">
      <w:pPr>
        <w:pStyle w:val="ListBullet"/>
      </w:pPr>
      <w:r>
        <w:t xml:space="preserve">Regression, Classification, </w:t>
      </w:r>
      <w:r w:rsidR="00906275">
        <w:t>Predictive</w:t>
      </w:r>
      <w:r>
        <w:t xml:space="preserve"> modelling using Random Forest and XGBoost</w:t>
      </w:r>
      <w:r w:rsidR="00AB3006">
        <w:t>.</w:t>
      </w:r>
    </w:p>
    <w:p w:rsidR="00AB3006">
      <w:pPr>
        <w:pStyle w:val="ListBullet"/>
      </w:pPr>
      <w:r>
        <w:t xml:space="preserve">Deep Learning </w:t>
      </w:r>
      <w:r w:rsidR="00F92E65">
        <w:t xml:space="preserve">in Keras </w:t>
      </w:r>
      <w:r>
        <w:t>using Artificial Neural Networks and Convolutional Neural Networks</w:t>
      </w:r>
    </w:p>
    <w:p w:rsidR="005D3297">
      <w:pPr>
        <w:pStyle w:val="ListBullet"/>
      </w:pPr>
      <w:r>
        <w:t>Natural Language Processing using NLTK</w:t>
      </w:r>
      <w:bookmarkStart w:id="0" w:name="_GoBack"/>
      <w:bookmarkEnd w:id="0"/>
    </w:p>
    <w:p w:rsidR="006270A9">
      <w:pPr>
        <w:pStyle w:val="Heading2"/>
      </w:pPr>
      <w:r>
        <w:t>STATISTICS</w:t>
      </w:r>
    </w:p>
    <w:p w:rsidR="006270A9">
      <w:pPr>
        <w:pStyle w:val="ListBullet"/>
      </w:pPr>
      <w:r>
        <w:t>Descriptive Statistics, Inferential Statistics using Hypothesis testing and Confidence Intervals</w:t>
      </w:r>
    </w:p>
    <w:p w:rsidR="00AB3006">
      <w:pPr>
        <w:pStyle w:val="ListBullet"/>
      </w:pPr>
      <w:r>
        <w:t>Central Limit Theorem</w:t>
      </w:r>
    </w:p>
    <w:p w:rsidR="00AB3006">
      <w:pPr>
        <w:pStyle w:val="ListBullet"/>
      </w:pPr>
      <w:r>
        <w:t>Distributions – Normal, T, Chi-square, Binomial</w:t>
      </w:r>
    </w:p>
    <w:p w:rsidR="00845D3B">
      <w:pPr>
        <w:pStyle w:val="ListBullet"/>
      </w:pPr>
      <w:r>
        <w:t>ANOVA</w:t>
      </w:r>
    </w:p>
    <w:p w:rsidR="006270A9">
      <w:pPr>
        <w:pStyle w:val="Heading2"/>
      </w:pPr>
      <w:r>
        <w:t>SOFTWARe AND PROGRAMMING</w:t>
      </w:r>
    </w:p>
    <w:p w:rsidR="006270A9">
      <w:pPr>
        <w:pStyle w:val="ListBullet"/>
      </w:pPr>
      <w:r>
        <w:t>Python (scikit-learn, numpy, pandas). Visualization using seaborn and matplotlib</w:t>
      </w:r>
    </w:p>
    <w:p w:rsidR="00AB3006">
      <w:pPr>
        <w:pStyle w:val="ListBullet"/>
      </w:pPr>
      <w:r>
        <w:t xml:space="preserve">R – caret, </w:t>
      </w:r>
      <w:r>
        <w:t>dplyr</w:t>
      </w:r>
      <w:r>
        <w:t>, ggplot2</w:t>
      </w:r>
    </w:p>
    <w:p w:rsidR="00600CC1">
      <w:pPr>
        <w:pStyle w:val="ListBullet"/>
      </w:pPr>
      <w:r>
        <w:t>Spark</w:t>
      </w:r>
      <w:r w:rsidR="00762978">
        <w:t xml:space="preserve">, SQL </w:t>
      </w:r>
    </w:p>
    <w:p w:rsidR="00F92E65" w:rsidP="00762978">
      <w:pPr>
        <w:pStyle w:val="ListBullet"/>
      </w:pPr>
      <w:r>
        <w:t>Natural Language Processing, Web scraping using Beautiful Soup</w:t>
      </w:r>
    </w:p>
    <w:p w:rsidR="00FB3159">
      <w:pPr>
        <w:pStyle w:val="ListBullet"/>
      </w:pPr>
      <w:r>
        <w:t>Tableau and Qlik</w:t>
      </w:r>
    </w:p>
    <w:p w:rsidR="00845D3B">
      <w:pPr>
        <w:pStyle w:val="ListBullet"/>
      </w:pPr>
      <w:r>
        <w:t>Azure ML Studio</w:t>
      </w:r>
    </w:p>
    <w:p w:rsidR="00AB3006" w:rsidP="00AB3006">
      <w:pPr>
        <w:pStyle w:val="Heading2"/>
      </w:pPr>
      <w:r>
        <w:t>COMMUNICATIONS</w:t>
      </w:r>
    </w:p>
    <w:p w:rsidR="00AB3006" w:rsidP="00AB3006">
      <w:pPr>
        <w:pStyle w:val="ListBullet"/>
      </w:pPr>
      <w:r>
        <w:t>Talking to business and gathering requirements.</w:t>
      </w:r>
    </w:p>
    <w:p w:rsidR="00AB3006" w:rsidP="00AB3006">
      <w:pPr>
        <w:pStyle w:val="ListBullet"/>
      </w:pPr>
      <w:r>
        <w:t>Presenting the results to stakeholders.</w:t>
      </w:r>
    </w:p>
    <w:p w:rsidR="00FF07B2" w:rsidRPr="00AB3006" w:rsidP="00AB3006">
      <w:pPr>
        <w:pStyle w:val="ListBullet"/>
      </w:pPr>
      <w:r>
        <w:t>Good communication and presentation skills</w:t>
      </w:r>
    </w:p>
    <w:sdt>
      <w:sdtPr>
        <w:alias w:val="Leadership:"/>
        <w:tag w:val="Leadership:"/>
        <w:id w:val="1837562325"/>
        <w:placeholder>
          <w:docPart w:val="29840DEA7FA14102999EBC6134ACBCBC"/>
        </w:placeholder>
        <w:showingPlcHdr/>
        <w:richText/>
        <w:temporary/>
      </w:sdtPr>
      <w:sdtContent>
        <w:p w:rsidR="006270A9">
          <w:pPr>
            <w:pStyle w:val="Heading2"/>
          </w:pPr>
          <w:r>
            <w:t>Leadership</w:t>
          </w:r>
        </w:p>
      </w:sdtContent>
    </w:sdt>
    <w:p w:rsidR="006270A9">
      <w:pPr>
        <w:pStyle w:val="ListBullet"/>
      </w:pPr>
      <w:r>
        <w:t>Sports columnist at Sportskeeda</w:t>
      </w:r>
    </w:p>
    <w:p w:rsidR="00714076">
      <w:pPr>
        <w:pStyle w:val="ListBullet"/>
      </w:pPr>
      <w:r>
        <w:t>Editor of the college departmental magazine</w:t>
      </w:r>
    </w:p>
    <w:p w:rsidR="00714076" w:rsidP="00714076">
      <w:pPr>
        <w:pStyle w:val="Heading1"/>
      </w:pPr>
      <w:r>
        <w:t>Projects</w:t>
      </w:r>
    </w:p>
    <w:p w:rsidR="00972BFF" w:rsidP="00972BFF">
      <w:pPr>
        <w:pStyle w:val="Heading2"/>
      </w:pPr>
      <w:r>
        <w:t>AUTOMATED INCIDENT CLASSIFICATION USING NLP</w:t>
      </w:r>
    </w:p>
    <w:p w:rsidR="00972BFF" w:rsidP="00972BFF">
      <w:r>
        <w:t>Used NLP (NLTK and scikit-learn) on user incident/tickets to classify tickets into different categories which eliminated need for manual classification. Converted the ML model into a micro-service using Flask.</w:t>
      </w:r>
    </w:p>
    <w:p w:rsidR="00972BFF" w:rsidP="00972BFF">
      <w:pPr>
        <w:pStyle w:val="Heading2"/>
      </w:pPr>
      <w:r>
        <w:t>TOPIC SUMMARIZATION – Article on BItcoins</w:t>
      </w:r>
    </w:p>
    <w:p w:rsidR="00972BFF" w:rsidP="00972BFF">
      <w:r>
        <w:t xml:space="preserve"> Scraped information from a web page. Summarized an article containing several sentences into 10 sentences having the most important information.  Used NLTK to do the text processing.</w:t>
      </w:r>
    </w:p>
    <w:p w:rsidR="00972BFF" w:rsidRPr="00AA65FA" w:rsidP="00972BFF">
      <w:r>
        <w:t xml:space="preserve">GitHub link: </w:t>
      </w:r>
      <w:r w:rsidRPr="00762978">
        <w:t>https://github.com/koplfc91/topicsummary</w:t>
      </w:r>
    </w:p>
    <w:p w:rsidR="00714076" w:rsidP="00714076">
      <w:pPr>
        <w:pStyle w:val="Heading2"/>
      </w:pPr>
      <w:r>
        <w:t>FOREST COVER PREDICTION</w:t>
      </w:r>
    </w:p>
    <w:p w:rsidR="00F92E65" w:rsidP="00714076">
      <w:r>
        <w:t xml:space="preserve">Predicting type of forest cover in an area. Used Random </w:t>
      </w:r>
      <w:r>
        <w:t>forest,</w:t>
      </w:r>
      <w:r>
        <w:t xml:space="preserve"> XGBOOST </w:t>
      </w:r>
      <w:r>
        <w:t>and Artificial Neural Networks on</w:t>
      </w:r>
      <w:r>
        <w:t xml:space="preserve"> the data </w:t>
      </w:r>
      <w:r>
        <w:t>and compared the results</w:t>
      </w:r>
      <w:r>
        <w:t>.</w:t>
      </w:r>
      <w:r>
        <w:t xml:space="preserve"> Concluded that Neural Networks performed best on that data set.</w:t>
      </w:r>
    </w:p>
    <w:p w:rsidR="00714076" w:rsidP="00714076">
      <w:r>
        <w:t xml:space="preserve">Hyper-parameter optimization of the model to improve test-set accuracy. </w:t>
      </w:r>
      <w:r w:rsidR="00F92E65">
        <w:t>T</w:t>
      </w:r>
      <w:r>
        <w:t xml:space="preserve">uned </w:t>
      </w:r>
      <w:r w:rsidR="00F92E65">
        <w:t>the</w:t>
      </w:r>
      <w:r>
        <w:t xml:space="preserve"> Artificial Neural Network using Keras to improve</w:t>
      </w:r>
      <w:r w:rsidR="00F92E65">
        <w:t xml:space="preserve"> model</w:t>
      </w:r>
      <w:r>
        <w:t xml:space="preserve"> accuracy from 55% to 75%.</w:t>
      </w:r>
    </w:p>
    <w:p w:rsidR="00F92E65" w:rsidP="00714076">
      <w:r>
        <w:t>GitHub</w:t>
      </w:r>
      <w:r>
        <w:t xml:space="preserve"> </w:t>
      </w:r>
      <w:r w:rsidR="00AC7A0B">
        <w:t>link:</w:t>
      </w:r>
      <w:r>
        <w:t xml:space="preserve"> </w:t>
      </w:r>
      <w:r w:rsidRPr="00F92E65">
        <w:t>https://github.com/koplfc91/ForestCoverTypePrediction</w:t>
      </w:r>
    </w:p>
    <w:p w:rsidR="00F92E65" w:rsidP="00F92E65">
      <w:pPr>
        <w:pStyle w:val="Heading2"/>
      </w:pPr>
      <w:r>
        <w:t>IMAGE CLASSIFICATIOn</w:t>
      </w:r>
    </w:p>
    <w:p w:rsidR="00F92E65" w:rsidP="00F92E65">
      <w:r>
        <w:t xml:space="preserve">Building a Convolutional Neural Network in </w:t>
      </w:r>
      <w:r>
        <w:t>Keras</w:t>
      </w:r>
      <w:r>
        <w:t xml:space="preserve"> to classify images.</w:t>
      </w:r>
      <w:r w:rsidR="00AA65FA">
        <w:t xml:space="preserve"> Use CNN to classify images belonging to 16 categories.</w:t>
      </w:r>
    </w:p>
    <w:p w:rsidR="00714076" w:rsidRPr="00714076" w:rsidP="00714076"/>
    <w:sdt>
      <w:sdtPr>
        <w:alias w:val="Experience:"/>
        <w:tag w:val="Experience:"/>
        <w:id w:val="171684534"/>
        <w:placeholder>
          <w:docPart w:val="5C4AD8947DC64AEF8BC008EA1970411E"/>
        </w:placeholder>
        <w:showingPlcHdr/>
        <w:richText/>
        <w:temporary/>
      </w:sdtPr>
      <w:sdtContent>
        <w:p w:rsidR="006270A9">
          <w:pPr>
            <w:pStyle w:val="Heading1"/>
          </w:pPr>
          <w:r>
            <w:t>Experience</w:t>
          </w:r>
        </w:p>
      </w:sdtContent>
    </w:sdt>
    <w:p w:rsidR="006270A9" w:rsidP="000F75C7">
      <w:pPr>
        <w:pStyle w:val="Heading2"/>
      </w:pPr>
      <w:r>
        <w:t>Performance Engineer + DATA ANALYTICS</w:t>
      </w:r>
      <w:r w:rsidR="009D5933">
        <w:t> | </w:t>
      </w:r>
      <w:r>
        <w:t>JP Morgan</w:t>
      </w:r>
      <w:r w:rsidR="009D5933">
        <w:t> | </w:t>
      </w:r>
      <w:r>
        <w:t xml:space="preserve">Nov 2015 </w:t>
      </w:r>
      <w:r w:rsidR="000F75C7">
        <w:t>–</w:t>
      </w:r>
      <w:r>
        <w:t xml:space="preserve"> Current</w:t>
      </w:r>
    </w:p>
    <w:p w:rsidR="000F75C7" w:rsidRPr="000F75C7" w:rsidP="000F75C7"/>
    <w:p w:rsidR="006270A9">
      <w:pPr>
        <w:pStyle w:val="Heading2"/>
      </w:pPr>
      <w:r>
        <w:t>PerFORMANCE TESTER</w:t>
      </w:r>
      <w:r w:rsidR="009D5933">
        <w:t> | </w:t>
      </w:r>
      <w:r>
        <w:t>TCS, CAPGEMINI</w:t>
      </w:r>
      <w:r w:rsidR="009D5933">
        <w:t> | </w:t>
      </w:r>
      <w:r>
        <w:t>DEC 2012 – NOV 2015</w:t>
      </w:r>
    </w:p>
    <w:p w:rsidR="001B29CF" w:rsidRPr="001B29CF" w:rsidP="000F75C7">
      <w:pPr>
        <w:pStyle w:val="ListBullet"/>
        <w:numPr>
          <w:ilvl w:val="0"/>
          <w:numId w:val="0"/>
        </w:numPr>
        <w:ind w:left="216" w:hanging="21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617B26">
      <w:footerReference w:type="default" r:id="rId6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70A9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19"/>
  </w:num>
  <w:num w:numId="20">
    <w:abstractNumId w:val="17"/>
  </w:num>
  <w:num w:numId="21">
    <w:abstractNumId w:val="11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AB3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890d40187fddbed0d888745006dadadd134f530e18705c4458440321091b5b581a0d13001240505e1b4d58515c424154181c084b281e01030300194251540e55580f1b425c4c01090340281e0103130412475c5b014d584b50535a4f162e024b4340010d120213105b5c0c004d145c455715445a5c5d57421a081105431458090d074b100a12031753444f4a081e0103030011485f5500564b1108034e6&amp;docType=docx" TargetMode="Externa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Benson\AppData\Roaming\Microsoft\Templates\Resume%20(color)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F6FF9AB639F740C9ADF8F914C56F8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B303F-34E1-4910-A136-3C8005C0092F}"/>
      </w:docPartPr>
      <w:docPartBody>
        <w:p w:rsidR="00EF69DC">
          <w:pPr>
            <w:pStyle w:val="F6FF9AB639F740C9ADF8F914C56F8363"/>
          </w:pPr>
          <w:r>
            <w:t>Objective</w:t>
          </w:r>
        </w:p>
      </w:docPartBody>
    </w:docPart>
    <w:docPart>
      <w:docPartPr>
        <w:name w:val="8059D1C708344475A82A99091B5E9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EC343-42FE-4C63-A241-38146F54CFB1}"/>
      </w:docPartPr>
      <w:docPartBody>
        <w:p w:rsidR="00EF69DC">
          <w:pPr>
            <w:pStyle w:val="8059D1C708344475A82A99091B5E95C5"/>
          </w:pPr>
          <w:r>
            <w:t>Education</w:t>
          </w:r>
        </w:p>
      </w:docPartBody>
    </w:docPart>
    <w:docPart>
      <w:docPartPr>
        <w:name w:val="D49093DF69694EA68F84F5ACB8515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DFE4C-E67C-4310-8F91-51ECE9E02B59}"/>
      </w:docPartPr>
      <w:docPartBody>
        <w:p w:rsidR="00EF69DC">
          <w:pPr>
            <w:pStyle w:val="D49093DF69694EA68F84F5ACB851537A"/>
          </w:pPr>
          <w:r>
            <w:t>Skills &amp; Abilities</w:t>
          </w:r>
        </w:p>
      </w:docPartBody>
    </w:docPart>
    <w:docPart>
      <w:docPartPr>
        <w:name w:val="29840DEA7FA14102999EBC6134ACB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6F57B-863D-49C3-9E62-E069EB54C0B8}"/>
      </w:docPartPr>
      <w:docPartBody>
        <w:p w:rsidR="00EF69DC">
          <w:pPr>
            <w:pStyle w:val="29840DEA7FA14102999EBC6134ACBCBC"/>
          </w:pPr>
          <w:r>
            <w:t>Leadership</w:t>
          </w:r>
        </w:p>
      </w:docPartBody>
    </w:docPart>
    <w:docPart>
      <w:docPartPr>
        <w:name w:val="5C4AD8947DC64AEF8BC008EA19704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CE557-B4E4-418F-9E4E-917EE47233E3}"/>
      </w:docPartPr>
      <w:docPartBody>
        <w:p w:rsidR="00EF69DC">
          <w:pPr>
            <w:pStyle w:val="5C4AD8947DC64AEF8BC008EA1970411E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2AD9CE6A8749E1A7C6E9039A3987B5">
    <w:name w:val="0F2AD9CE6A8749E1A7C6E9039A3987B5"/>
  </w:style>
  <w:style w:type="paragraph" w:customStyle="1" w:styleId="2A06A5582A5C493196192D1513EDD8A5">
    <w:name w:val="2A06A5582A5C493196192D1513EDD8A5"/>
  </w:style>
  <w:style w:type="paragraph" w:customStyle="1" w:styleId="DAFF92C32DFD4938BD719A07B26D89C4">
    <w:name w:val="DAFF92C32DFD4938BD719A07B26D89C4"/>
  </w:style>
  <w:style w:type="paragraph" w:customStyle="1" w:styleId="6F258CB0F2D240CA88570586A15011D1">
    <w:name w:val="6F258CB0F2D240CA88570586A15011D1"/>
  </w:style>
  <w:style w:type="paragraph" w:customStyle="1" w:styleId="F6FF9AB639F740C9ADF8F914C56F8363">
    <w:name w:val="F6FF9AB639F740C9ADF8F914C56F8363"/>
  </w:style>
  <w:style w:type="paragraph" w:customStyle="1" w:styleId="F91C2C71FC684B8FB093382B7E0D91FD">
    <w:name w:val="F91C2C71FC684B8FB093382B7E0D91FD"/>
  </w:style>
  <w:style w:type="paragraph" w:customStyle="1" w:styleId="8059D1C708344475A82A99091B5E95C5">
    <w:name w:val="8059D1C708344475A82A99091B5E95C5"/>
  </w:style>
  <w:style w:type="paragraph" w:customStyle="1" w:styleId="B40AA7062B1240B0A3C70846831A20CE">
    <w:name w:val="B40AA7062B1240B0A3C70846831A20CE"/>
  </w:style>
  <w:style w:type="paragraph" w:customStyle="1" w:styleId="2A07BE9F9F0B4FFC82E6BCDCF7BA5362">
    <w:name w:val="2A07BE9F9F0B4FFC82E6BCDCF7BA5362"/>
  </w:style>
  <w:style w:type="paragraph" w:customStyle="1" w:styleId="BA3AF0EB69314E81ADFC0132A8545829">
    <w:name w:val="BA3AF0EB69314E81ADFC0132A8545829"/>
  </w:style>
  <w:style w:type="paragraph" w:customStyle="1" w:styleId="6B426EC6CDFA4C8785DBF259661D59CB">
    <w:name w:val="6B426EC6CDFA4C8785DBF259661D59CB"/>
  </w:style>
  <w:style w:type="paragraph" w:customStyle="1" w:styleId="DC3D33D166C249A089CF07462DBFA277">
    <w:name w:val="DC3D33D166C249A089CF07462DBFA277"/>
  </w:style>
  <w:style w:type="paragraph" w:customStyle="1" w:styleId="73B12AFB90B04B3580E907B6D2D91D69">
    <w:name w:val="73B12AFB90B04B3580E907B6D2D91D69"/>
  </w:style>
  <w:style w:type="paragraph" w:customStyle="1" w:styleId="C1AC7B1BE4C14E4D980E045E67259B51">
    <w:name w:val="C1AC7B1BE4C14E4D980E045E67259B51"/>
  </w:style>
  <w:style w:type="paragraph" w:customStyle="1" w:styleId="6E48C2D932B443FDBB0E970B249B1A69">
    <w:name w:val="6E48C2D932B443FDBB0E970B249B1A69"/>
  </w:style>
  <w:style w:type="paragraph" w:customStyle="1" w:styleId="D49093DF69694EA68F84F5ACB851537A">
    <w:name w:val="D49093DF69694EA68F84F5ACB851537A"/>
  </w:style>
  <w:style w:type="paragraph" w:customStyle="1" w:styleId="9C251B6592B04CFE9C527EA43CFC56BD">
    <w:name w:val="9C251B6592B04CFE9C527EA43CFC56BD"/>
  </w:style>
  <w:style w:type="paragraph" w:customStyle="1" w:styleId="B3DA25F4395C46A5BDB2970E37FCB388">
    <w:name w:val="B3DA25F4395C46A5BDB2970E37FCB388"/>
  </w:style>
  <w:style w:type="paragraph" w:customStyle="1" w:styleId="1F457208352F4EFEA91F7CEF28F7E154">
    <w:name w:val="1F457208352F4EFEA91F7CEF28F7E154"/>
  </w:style>
  <w:style w:type="paragraph" w:customStyle="1" w:styleId="B38852FF6E534A8B90B20AA2B6D2600F">
    <w:name w:val="B38852FF6E534A8B90B20AA2B6D2600F"/>
  </w:style>
  <w:style w:type="paragraph" w:customStyle="1" w:styleId="97C6942DFE2848CB81DE32244C1F82F8">
    <w:name w:val="97C6942DFE2848CB81DE32244C1F82F8"/>
  </w:style>
  <w:style w:type="paragraph" w:customStyle="1" w:styleId="50AB56DE9E0E482BAAD0CB57691F71EE">
    <w:name w:val="50AB56DE9E0E482BAAD0CB57691F71EE"/>
  </w:style>
  <w:style w:type="paragraph" w:customStyle="1" w:styleId="29840DEA7FA14102999EBC6134ACBCBC">
    <w:name w:val="29840DEA7FA14102999EBC6134ACBCBC"/>
  </w:style>
  <w:style w:type="paragraph" w:customStyle="1" w:styleId="3A0761BE0D8143738E8F2535DE034945">
    <w:name w:val="3A0761BE0D8143738E8F2535DE034945"/>
  </w:style>
  <w:style w:type="paragraph" w:customStyle="1" w:styleId="5C4AD8947DC64AEF8BC008EA1970411E">
    <w:name w:val="5C4AD8947DC64AEF8BC008EA1970411E"/>
  </w:style>
  <w:style w:type="paragraph" w:customStyle="1" w:styleId="A7E6D3F1542B4784BA4DE7A21AB5ED34">
    <w:name w:val="A7E6D3F1542B4784BA4DE7A21AB5ED34"/>
  </w:style>
  <w:style w:type="paragraph" w:customStyle="1" w:styleId="CA6E585AB1AF4A5CB73EB18334AA3A76">
    <w:name w:val="CA6E585AB1AF4A5CB73EB18334AA3A76"/>
  </w:style>
  <w:style w:type="paragraph" w:customStyle="1" w:styleId="01F1ADEB067B408FA7AE871786BC920B">
    <w:name w:val="01F1ADEB067B408FA7AE871786BC920B"/>
  </w:style>
  <w:style w:type="paragraph" w:customStyle="1" w:styleId="D29B59B942A24DF1A0F32B7AAF5910EE">
    <w:name w:val="D29B59B942A24DF1A0F32B7AAF5910EE"/>
  </w:style>
  <w:style w:type="paragraph" w:customStyle="1" w:styleId="F73441A2D2A3461093233B74E0AC8D5B">
    <w:name w:val="F73441A2D2A3461093233B74E0AC8D5B"/>
  </w:style>
  <w:style w:type="paragraph" w:customStyle="1" w:styleId="6B580BD3BCE54C889B567EA761EC7F5A">
    <w:name w:val="6B580BD3BCE54C889B567EA761EC7F5A"/>
  </w:style>
  <w:style w:type="paragraph" w:customStyle="1" w:styleId="0A8B9A2060E3410EA11ED254E049D805">
    <w:name w:val="0A8B9A2060E3410EA11ED254E049D805"/>
  </w:style>
  <w:style w:type="paragraph" w:customStyle="1" w:styleId="59E8EE718FAF44A4A10235A756EA03D8">
    <w:name w:val="59E8EE718FAF44A4A10235A756EA03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99EC6-9F43-40A0-8767-0889D6804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86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Benson</dc:creator>
  <cp:lastModifiedBy>Benson</cp:lastModifiedBy>
  <cp:revision>17</cp:revision>
  <dcterms:created xsi:type="dcterms:W3CDTF">2018-04-19T05:18:00Z</dcterms:created>
  <dcterms:modified xsi:type="dcterms:W3CDTF">2018-07-01T06:15:00Z</dcterms:modified>
</cp:coreProperties>
</file>