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Description w:val="Layout table for name, contact info, and objective"/>
        <w:tblW w:w="4847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074"/>
      </w:tblGrid>
      <w:tr w:rsidTr="00014BA1">
        <w:tblPrEx>
          <w:tblW w:w="4847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804"/>
        </w:trPr>
        <w:tc>
          <w:tcPr>
            <w:tcW w:w="9074" w:type="dxa"/>
            <w:tcMar>
              <w:top w:w="0" w:type="dxa"/>
              <w:bottom w:w="0" w:type="dxa"/>
            </w:tcMar>
          </w:tcPr>
          <w:p w:rsidR="00692703" w:rsidRPr="00CF1A49" w:rsidP="004A412C">
            <w:pPr>
              <w:pStyle w:val="Heading1"/>
              <w:outlineLvl w:val="0"/>
            </w:pPr>
            <w:r>
              <w:rPr>
                <w:rStyle w:val="IntenseEmphasis"/>
              </w:rPr>
              <w:t>CHANDAN KUMAR</w:t>
            </w:r>
          </w:p>
          <w:p w:rsidR="00B85685" w:rsidP="00B85685">
            <w:pPr>
              <w:pStyle w:val="ContactInfo"/>
              <w:contextualSpacing w:val="0"/>
              <w:jc w:val="left"/>
            </w:pPr>
            <w:r>
              <w:fldChar w:fldCharType="begin"/>
            </w:r>
            <w:r>
              <w:instrText xml:space="preserve"> HYPERLINK "mailto:Kumar.chandan891@gmail.com" </w:instrText>
            </w:r>
            <w:r>
              <w:fldChar w:fldCharType="separate"/>
            </w:r>
            <w:r w:rsidRPr="0052604E">
              <w:rPr>
                <w:rStyle w:val="Hyperlink"/>
              </w:rPr>
              <w:t>Kumar.chandan891@gmail.com</w:t>
            </w:r>
            <w:r>
              <w:fldChar w:fldCharType="end"/>
            </w:r>
          </w:p>
          <w:p w:rsidR="00692703" w:rsidRPr="00CF1A49" w:rsidP="00B85685">
            <w:pPr>
              <w:pStyle w:val="ContactInfo"/>
              <w:contextualSpacing w:val="0"/>
              <w:jc w:val="left"/>
            </w:pPr>
            <w:r w:rsidRPr="004A412C">
              <w:t xml:space="preserve"> Contact-</w:t>
            </w:r>
            <w:r w:rsidRPr="004A412C" w:rsidR="002F0DA2">
              <w:t>+91-7013825049</w:t>
            </w:r>
          </w:p>
        </w:tc>
      </w:tr>
      <w:tr w:rsidTr="00014BA1">
        <w:tblPrEx>
          <w:tblW w:w="4847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val="3229"/>
        </w:trPr>
        <w:tc>
          <w:tcPr>
            <w:tcW w:w="9074" w:type="dxa"/>
            <w:tcMar>
              <w:top w:w="432" w:type="dxa"/>
            </w:tcMar>
          </w:tcPr>
          <w:p w:rsidR="00F23B2A" w:rsidP="00913946">
            <w:pPr>
              <w:contextualSpacing w:val="0"/>
              <w:rPr>
                <w:b/>
              </w:rPr>
            </w:pPr>
          </w:p>
          <w:p w:rsidR="00F23B2A" w:rsidP="00913946">
            <w:pPr>
              <w:contextualSpacing w:val="0"/>
              <w:rPr>
                <w:b/>
              </w:rPr>
            </w:pPr>
          </w:p>
          <w:p w:rsidR="001755A8" w:rsidP="00913946">
            <w:pPr>
              <w:contextualSpacing w:val="0"/>
            </w:pPr>
            <w:r w:rsidRPr="008804C7">
              <w:rPr>
                <w:b/>
              </w:rPr>
              <w:t>Obj</w:t>
            </w:r>
            <w:r w:rsidRPr="008804C7" w:rsidR="008804C7">
              <w:rPr>
                <w:b/>
              </w:rPr>
              <w:t>e</w:t>
            </w:r>
            <w:r w:rsidRPr="008804C7">
              <w:rPr>
                <w:b/>
              </w:rPr>
              <w:t>ctive:</w:t>
            </w:r>
            <w:r>
              <w:t xml:space="preserve">  </w:t>
            </w:r>
            <w:r w:rsidR="008804C7">
              <w:t>To continuously enhance my technical and professional skills and be an asset for the organization by solving real time problems in a creative and effective manner in challenging situations.</w:t>
            </w:r>
          </w:p>
          <w:p w:rsidR="00DA2D0C" w:rsidP="00913946">
            <w:pPr>
              <w:contextualSpacing w:val="0"/>
            </w:pPr>
          </w:p>
          <w:p w:rsidR="004A412C" w:rsidP="00913946">
            <w:pPr>
              <w:contextualSpacing w:val="0"/>
            </w:pPr>
          </w:p>
          <w:p w:rsidR="00DA2D0C" w:rsidRPr="00E62368" w:rsidP="00E62368">
            <w:pPr>
              <w:rPr>
                <w:rStyle w:val="Strong"/>
              </w:rPr>
            </w:pPr>
            <w:r>
              <w:rPr>
                <w:rStyle w:val="Strong"/>
              </w:rPr>
              <w:t>Professional Experience</w:t>
            </w:r>
          </w:p>
          <w:p w:rsidR="00E62368" w:rsidP="00E62368">
            <w:pPr>
              <w:pStyle w:val="ListParagraph"/>
              <w:numPr>
                <w:ilvl w:val="0"/>
                <w:numId w:val="21"/>
              </w:numPr>
            </w:pPr>
            <w:r>
              <w:t>Having an experience of 1.5 years</w:t>
            </w:r>
            <w:r w:rsidR="00BA44AF">
              <w:t xml:space="preserve"> (June 2017 – </w:t>
            </w:r>
            <w:r w:rsidR="00794BC3">
              <w:t>Present)</w:t>
            </w:r>
            <w:r>
              <w:t xml:space="preserve"> in IT sector mostly in Full Stack web development.</w:t>
            </w:r>
          </w:p>
          <w:p w:rsidR="00794BC3" w:rsidP="00E62368">
            <w:pPr>
              <w:pStyle w:val="ListParagraph"/>
              <w:numPr>
                <w:ilvl w:val="0"/>
                <w:numId w:val="21"/>
              </w:numPr>
            </w:pPr>
            <w:r>
              <w:t>Well versed with</w:t>
            </w:r>
            <w:r w:rsidR="00C2198B">
              <w:t xml:space="preserve"> technologies like Spring Boot</w:t>
            </w:r>
            <w:r>
              <w:t>.</w:t>
            </w:r>
          </w:p>
          <w:p w:rsidR="00794BC3" w:rsidP="00E62368">
            <w:pPr>
              <w:pStyle w:val="ListParagraph"/>
              <w:numPr>
                <w:ilvl w:val="0"/>
                <w:numId w:val="21"/>
              </w:numPr>
            </w:pPr>
            <w:r>
              <w:t>Have a good understanding of Data Structures and Algorithms.</w:t>
            </w:r>
          </w:p>
          <w:p w:rsidR="00794BC3" w:rsidP="00E62368">
            <w:pPr>
              <w:pStyle w:val="ListParagraph"/>
              <w:numPr>
                <w:ilvl w:val="0"/>
                <w:numId w:val="21"/>
              </w:numPr>
            </w:pPr>
            <w:r>
              <w:t>Have good skills in understanding client requirements and managing teams throughout the project.</w:t>
            </w:r>
          </w:p>
          <w:p w:rsidR="00794BC3" w:rsidP="00794BC3">
            <w:pPr>
              <w:pStyle w:val="ListParagraph"/>
            </w:pPr>
          </w:p>
          <w:p w:rsidR="00794BC3" w:rsidP="00794BC3">
            <w:pPr>
              <w:rPr>
                <w:rStyle w:val="Strong"/>
              </w:rPr>
            </w:pPr>
            <w:r w:rsidRPr="00794BC3">
              <w:rPr>
                <w:rStyle w:val="Strong"/>
              </w:rPr>
              <w:t>Employment Details</w:t>
            </w:r>
          </w:p>
          <w:p w:rsidR="00794BC3" w:rsidRPr="00794BC3" w:rsidP="00794BC3">
            <w:pPr>
              <w:pStyle w:val="ListParagraph"/>
              <w:numPr>
                <w:ilvl w:val="0"/>
                <w:numId w:val="23"/>
              </w:numPr>
            </w:pPr>
            <w:r w:rsidRPr="00794BC3">
              <w:t>June’ 2017 to present with Tata Consultancy Services, Hyderabad.</w:t>
            </w:r>
          </w:p>
          <w:p w:rsidR="00BA44AF" w:rsidP="00BA44AF">
            <w:pPr>
              <w:pStyle w:val="ListParagraph"/>
            </w:pPr>
          </w:p>
          <w:p w:rsidR="00BA44AF" w:rsidP="00BA44AF">
            <w:r w:rsidRPr="00E62368">
              <w:rPr>
                <w:rStyle w:val="Strong"/>
              </w:rPr>
              <w:t>Projects undertaken</w:t>
            </w:r>
          </w:p>
          <w:p w:rsidR="00E62368" w:rsidP="00E62368">
            <w:pPr>
              <w:pStyle w:val="ListParagraph"/>
              <w:numPr>
                <w:ilvl w:val="0"/>
                <w:numId w:val="21"/>
              </w:numPr>
            </w:pPr>
            <w:r>
              <w:t>Developed a web application used for SOX audit</w:t>
            </w:r>
            <w:r w:rsidR="0041266C">
              <w:t xml:space="preserve"> and review</w:t>
            </w:r>
            <w:r>
              <w:t xml:space="preserve"> process.</w:t>
            </w:r>
          </w:p>
          <w:p w:rsidR="00E62368" w:rsidP="00E62368">
            <w:pPr>
              <w:pStyle w:val="ListParagraph"/>
              <w:numPr>
                <w:ilvl w:val="0"/>
                <w:numId w:val="21"/>
              </w:numPr>
            </w:pPr>
            <w:r>
              <w:t>Worked on automation projects using python.</w:t>
            </w:r>
          </w:p>
          <w:p w:rsidR="00E62368" w:rsidP="00E62368">
            <w:pPr>
              <w:pStyle w:val="ListParagraph"/>
              <w:numPr>
                <w:ilvl w:val="0"/>
                <w:numId w:val="21"/>
              </w:numPr>
            </w:pPr>
            <w:r>
              <w:t>Have developed web service REST projects using spring boot.</w:t>
            </w:r>
          </w:p>
          <w:p w:rsidR="00BA44AF" w:rsidP="00E62368">
            <w:pPr>
              <w:pStyle w:val="ListParagraph"/>
              <w:numPr>
                <w:ilvl w:val="0"/>
                <w:numId w:val="21"/>
              </w:numPr>
            </w:pPr>
            <w:r>
              <w:t>Worked on</w:t>
            </w:r>
            <w:r w:rsidR="00794BC3">
              <w:t xml:space="preserve"> developing J</w:t>
            </w:r>
            <w:r>
              <w:t>ava Cron jobs.</w:t>
            </w:r>
          </w:p>
          <w:p w:rsidR="00794BC3" w:rsidP="00794BC3">
            <w:pPr>
              <w:ind w:left="360"/>
            </w:pPr>
          </w:p>
          <w:p w:rsidR="00794BC3" w:rsidP="00794BC3">
            <w:pPr>
              <w:ind w:left="360"/>
            </w:pPr>
          </w:p>
          <w:p w:rsidR="00794BC3" w:rsidP="00794BC3">
            <w:pPr>
              <w:rPr>
                <w:rStyle w:val="Strong"/>
              </w:rPr>
            </w:pPr>
            <w:r w:rsidRPr="00794BC3">
              <w:rPr>
                <w:rStyle w:val="Strong"/>
              </w:rPr>
              <w:t>Technical Skills</w:t>
            </w:r>
          </w:p>
          <w:p w:rsidR="00E62368" w:rsidP="00A84F34">
            <w:r>
              <w:t xml:space="preserve">                                                </w:t>
            </w:r>
          </w:p>
          <w:p w:rsidR="00794BC3" w:rsidP="00794BC3">
            <w:pPr>
              <w:pStyle w:val="ListParagraph"/>
              <w:numPr>
                <w:ilvl w:val="0"/>
                <w:numId w:val="24"/>
              </w:numPr>
            </w:pPr>
            <w:r>
              <w:t>Java(Core Java and J2EE)</w:t>
            </w:r>
          </w:p>
          <w:p w:rsidR="00794BC3" w:rsidP="00794BC3">
            <w:pPr>
              <w:pStyle w:val="ListParagraph"/>
              <w:numPr>
                <w:ilvl w:val="0"/>
                <w:numId w:val="24"/>
              </w:numPr>
            </w:pPr>
            <w:r>
              <w:t>Spring Boot</w:t>
            </w:r>
          </w:p>
          <w:p w:rsidR="00EC19FD" w:rsidP="00794BC3">
            <w:pPr>
              <w:pStyle w:val="ListParagraph"/>
              <w:numPr>
                <w:ilvl w:val="0"/>
                <w:numId w:val="24"/>
              </w:numPr>
            </w:pPr>
            <w:r>
              <w:t xml:space="preserve">Spring </w:t>
            </w:r>
            <w:r w:rsidR="00D25E89">
              <w:t xml:space="preserve">Boot REST services and </w:t>
            </w:r>
            <w:r>
              <w:t>Microservices</w:t>
            </w:r>
          </w:p>
          <w:p w:rsidR="00794BC3" w:rsidP="00794BC3">
            <w:pPr>
              <w:pStyle w:val="ListParagraph"/>
              <w:numPr>
                <w:ilvl w:val="0"/>
                <w:numId w:val="24"/>
              </w:numPr>
            </w:pPr>
            <w:r>
              <w:t>Python</w:t>
            </w:r>
          </w:p>
          <w:p w:rsidR="00794BC3" w:rsidP="002346FD">
            <w:pPr>
              <w:pStyle w:val="ListParagraph"/>
              <w:numPr>
                <w:ilvl w:val="0"/>
                <w:numId w:val="24"/>
              </w:numPr>
            </w:pPr>
            <w:r>
              <w:t>Java Script</w:t>
            </w:r>
            <w:r w:rsidR="00014BA1">
              <w:t>/ Ajax</w:t>
            </w:r>
          </w:p>
          <w:p w:rsidR="00794BC3" w:rsidP="00794BC3">
            <w:pPr>
              <w:pStyle w:val="ListParagraph"/>
              <w:numPr>
                <w:ilvl w:val="0"/>
                <w:numId w:val="24"/>
              </w:numPr>
            </w:pPr>
            <w:r>
              <w:t>HTML5/ CSS3</w:t>
            </w:r>
          </w:p>
          <w:p w:rsidR="00794BC3" w:rsidP="00EC19FD">
            <w:pPr>
              <w:pStyle w:val="ListParagraph"/>
              <w:numPr>
                <w:ilvl w:val="0"/>
                <w:numId w:val="24"/>
              </w:numPr>
            </w:pPr>
            <w:r>
              <w:t>SQL, Db2</w:t>
            </w:r>
            <w:bookmarkStart w:id="0" w:name="_GoBack"/>
            <w:bookmarkEnd w:id="0"/>
          </w:p>
          <w:p w:rsidR="00794BC3" w:rsidP="00794BC3">
            <w:pPr>
              <w:pStyle w:val="ListParagraph"/>
              <w:numPr>
                <w:ilvl w:val="0"/>
                <w:numId w:val="24"/>
              </w:numPr>
            </w:pPr>
            <w:r>
              <w:t>Data Structures and Data Algorithms</w:t>
            </w:r>
          </w:p>
          <w:p w:rsidR="00BA44AF" w:rsidP="00014BA1"/>
          <w:p w:rsidR="00B85685" w:rsidRPr="00CF1A49" w:rsidP="00014BA1"/>
        </w:tc>
      </w:tr>
      <w:tr w:rsidTr="00014BA1">
        <w:tblPrEx>
          <w:tblW w:w="4847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val="239"/>
        </w:trPr>
        <w:tc>
          <w:tcPr>
            <w:tcW w:w="9074" w:type="dxa"/>
            <w:tcMar>
              <w:top w:w="432" w:type="dxa"/>
            </w:tcMar>
          </w:tcPr>
          <w:p w:rsidR="004A412C" w:rsidP="00913946">
            <w:pPr>
              <w:rPr>
                <w:b/>
              </w:rPr>
            </w:pPr>
            <w:r>
              <w:rPr>
                <w:b/>
              </w:rPr>
              <w:t>Education</w:t>
            </w:r>
          </w:p>
          <w:p w:rsidR="00B85685" w:rsidRPr="0047576B" w:rsidP="00B85685">
            <w:pPr>
              <w:pStyle w:val="ListParagraph"/>
              <w:numPr>
                <w:ilvl w:val="0"/>
                <w:numId w:val="27"/>
              </w:numPr>
            </w:pPr>
            <w:r w:rsidRPr="0047576B">
              <w:t>Bachelor of technology in Electronics and Electrical Engineering from Gandhi institute of Engineering and technology, Gunupur in 2017</w:t>
            </w:r>
          </w:p>
          <w:p w:rsidR="00B85685" w:rsidP="00B85685">
            <w:pPr>
              <w:pStyle w:val="ListParagraph"/>
              <w:rPr>
                <w:b/>
              </w:rPr>
            </w:pPr>
          </w:p>
          <w:p w:rsidR="00B85685" w:rsidP="00B85685">
            <w:pPr>
              <w:pStyle w:val="ListParagraph"/>
              <w:rPr>
                <w:b/>
              </w:rPr>
            </w:pPr>
          </w:p>
          <w:p w:rsidR="00B85685" w:rsidP="00B85685">
            <w:pPr>
              <w:rPr>
                <w:b/>
              </w:rPr>
            </w:pPr>
            <w:r>
              <w:rPr>
                <w:b/>
              </w:rPr>
              <w:t>Personal Details</w:t>
            </w:r>
          </w:p>
          <w:p w:rsidR="00B85685" w:rsidRPr="00CF1A49" w:rsidP="0047576B">
            <w:pPr>
              <w:pStyle w:val="ContactInfo"/>
              <w:numPr>
                <w:ilvl w:val="0"/>
                <w:numId w:val="27"/>
              </w:numPr>
              <w:contextualSpacing w:val="0"/>
              <w:jc w:val="left"/>
            </w:pPr>
            <w:r>
              <w:rPr>
                <w:b/>
              </w:rPr>
              <w:t xml:space="preserve">Present Address : </w:t>
            </w:r>
            <w:r>
              <w:t>Aarush Homes, Plot Number 72, Padamshree Garden layout, Gowlidoddy, Hyderabad, Telangana, PIN : 500032</w:t>
            </w:r>
          </w:p>
          <w:p w:rsidR="00B85685" w:rsidRPr="0047576B" w:rsidP="0047576B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 xml:space="preserve">Permanent Address : </w:t>
            </w:r>
            <w:r w:rsidRPr="0047576B">
              <w:t xml:space="preserve">Gandhi Nagar, Jodhadih More, near Neelam Hospital, Chas, Bokaro Steel City, Jharkhand, PIN </w:t>
            </w:r>
            <w:r>
              <w:t>–</w:t>
            </w:r>
            <w:r w:rsidRPr="0047576B">
              <w:t xml:space="preserve"> 827013</w:t>
            </w:r>
          </w:p>
          <w:p w:rsidR="0047576B" w:rsidRPr="0047576B" w:rsidP="0047576B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 xml:space="preserve">Contacts: </w:t>
            </w:r>
            <w:r w:rsidRPr="0047576B">
              <w:t>+917013825049, +918987573328</w:t>
            </w:r>
          </w:p>
          <w:p w:rsidR="0047576B" w:rsidRPr="00000193" w:rsidP="0047576B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 xml:space="preserve">Hobbies: </w:t>
            </w:r>
            <w:r w:rsidRPr="0047576B">
              <w:t>Playing Cricket</w:t>
            </w:r>
            <w:r>
              <w:t>, T</w:t>
            </w:r>
            <w:r w:rsidR="00CC2165">
              <w:t>ravelling</w:t>
            </w:r>
          </w:p>
          <w:p w:rsidR="00000193" w:rsidRPr="00B85685" w:rsidP="0047576B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 xml:space="preserve">Languages: </w:t>
            </w:r>
            <w:r w:rsidRPr="00000193">
              <w:t>English and Hindi</w:t>
            </w:r>
          </w:p>
        </w:tc>
      </w:tr>
    </w:tbl>
    <w:p w:rsidR="004A412C" w:rsidP="00014BA1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A1B10">
      <w:footerReference w:type="default" r:id="rId5"/>
      <w:headerReference w:type="first" r:id="rId6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4E01EB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1740103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A594C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6DF59D9"/>
    <w:multiLevelType w:val="hybridMultilevel"/>
    <w:tmpl w:val="BD0C1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76095F"/>
    <w:multiLevelType w:val="hybridMultilevel"/>
    <w:tmpl w:val="4B101A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60303"/>
    <w:multiLevelType w:val="hybridMultilevel"/>
    <w:tmpl w:val="8A3EE9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AD5AC6"/>
    <w:multiLevelType w:val="hybridMultilevel"/>
    <w:tmpl w:val="28686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C61833"/>
    <w:multiLevelType w:val="hybridMultilevel"/>
    <w:tmpl w:val="264446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1FF66A68"/>
    <w:multiLevelType w:val="hybridMultilevel"/>
    <w:tmpl w:val="B470AD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645B4"/>
    <w:multiLevelType w:val="hybridMultilevel"/>
    <w:tmpl w:val="7DC67F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41A10"/>
    <w:multiLevelType w:val="hybridMultilevel"/>
    <w:tmpl w:val="20F014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7125EAD"/>
    <w:multiLevelType w:val="hybridMultilevel"/>
    <w:tmpl w:val="C2C80A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0255DFA"/>
    <w:multiLevelType w:val="hybridMultilevel"/>
    <w:tmpl w:val="C8A64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06B0B"/>
    <w:multiLevelType w:val="hybridMultilevel"/>
    <w:tmpl w:val="9E5A50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517AFF"/>
    <w:multiLevelType w:val="hybridMultilevel"/>
    <w:tmpl w:val="ACFAA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77A42"/>
    <w:multiLevelType w:val="hybridMultilevel"/>
    <w:tmpl w:val="1466D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059F"/>
    <w:multiLevelType w:val="hybridMultilevel"/>
    <w:tmpl w:val="9CC0F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5"/>
  </w:num>
  <w:num w:numId="6">
    <w:abstractNumId w:val="3"/>
  </w:num>
  <w:num w:numId="7">
    <w:abstractNumId w:val="19"/>
  </w:num>
  <w:num w:numId="8">
    <w:abstractNumId w:val="2"/>
  </w:num>
  <w:num w:numId="9">
    <w:abstractNumId w:val="2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25"/>
  </w:num>
  <w:num w:numId="16">
    <w:abstractNumId w:val="17"/>
  </w:num>
  <w:num w:numId="17">
    <w:abstractNumId w:val="11"/>
  </w:num>
  <w:num w:numId="18">
    <w:abstractNumId w:val="16"/>
  </w:num>
  <w:num w:numId="19">
    <w:abstractNumId w:val="24"/>
  </w:num>
  <w:num w:numId="20">
    <w:abstractNumId w:val="20"/>
  </w:num>
  <w:num w:numId="21">
    <w:abstractNumId w:val="26"/>
  </w:num>
  <w:num w:numId="22">
    <w:abstractNumId w:val="22"/>
  </w:num>
  <w:num w:numId="23">
    <w:abstractNumId w:val="13"/>
  </w:num>
  <w:num w:numId="24">
    <w:abstractNumId w:val="14"/>
  </w:num>
  <w:num w:numId="25">
    <w:abstractNumId w:val="23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Strong">
    <w:name w:val="Strong"/>
    <w:basedOn w:val="DefaultParagraphFont"/>
    <w:uiPriority w:val="22"/>
    <w:qFormat/>
    <w:rsid w:val="00E62368"/>
    <w:rPr>
      <w:b/>
      <w:bCs/>
    </w:rPr>
  </w:style>
  <w:style w:type="character" w:styleId="Emphasis">
    <w:name w:val="Emphasis"/>
    <w:basedOn w:val="DefaultParagraphFont"/>
    <w:uiPriority w:val="20"/>
    <w:qFormat/>
    <w:rsid w:val="00BA4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141829a5ac6283dac0d3d380c4eeb9c134f530e18705c4458440321091b5b58120f100012445b5908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handan%20Kumar\AppData\Roaming\Microsoft\Templates\Chronological%20Resume%20(Modern%20design).dotx" TargetMode="External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377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 Kumar</dc:creator>
  <cp:lastModifiedBy>Chandan Kumar</cp:lastModifiedBy>
  <cp:revision>20</cp:revision>
  <dcterms:created xsi:type="dcterms:W3CDTF">2018-09-09T16:56:00Z</dcterms:created>
  <dcterms:modified xsi:type="dcterms:W3CDTF">2018-11-26T10:27:00Z</dcterms:modified>
</cp:coreProperties>
</file>