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tbl>
      <w:tblPr>
        <w:tblDescription w:val="Resume"/>
        <w:tblW w:w="11199" w:type="dxa"/>
        <w:tblInd w:w="-284" w:type="dxa"/>
        <w:tblLayout w:type="fixed"/>
        <w:tblCellMar>
          <w:left w:w="144" w:type="dxa"/>
          <w:bottom w:w="360" w:type="dxa"/>
          <w:right w:w="144" w:type="dxa"/>
        </w:tblCellMar>
        <w:tblLook w:val="04A0"/>
      </w:tblPr>
      <w:tblGrid>
        <w:gridCol w:w="1844"/>
        <w:gridCol w:w="9355"/>
      </w:tblGrid>
      <w:tr w:rsidTr="00EF01D0">
        <w:tblPrEx>
          <w:tblW w:w="11199" w:type="dxa"/>
          <w:tblInd w:w="-284" w:type="dxa"/>
          <w:tblLayout w:type="fixed"/>
          <w:tblCellMar>
            <w:left w:w="144" w:type="dxa"/>
            <w:bottom w:w="360" w:type="dxa"/>
            <w:right w:w="144" w:type="dxa"/>
          </w:tblCellMar>
          <w:tblLook w:val="04A0"/>
        </w:tblPrEx>
        <w:trPr>
          <w:trHeight w:val="1560"/>
        </w:trPr>
        <w:tc>
          <w:tcPr>
            <w:tcW w:w="1844" w:type="dxa"/>
          </w:tcPr>
          <w:p w:rsidR="001634E5" w:rsidRPr="00C32B2A" w:rsidP="00794B67">
            <w:pPr>
              <w:spacing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9355" w:type="dxa"/>
            <w:tcMar>
              <w:bottom w:w="576" w:type="dxa"/>
            </w:tcMar>
          </w:tcPr>
          <w:p w:rsidR="001634E5" w:rsidRPr="00C32B2A" w:rsidP="000676BD">
            <w:pPr>
              <w:pStyle w:val="Name"/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</w:rPr>
                <w:alias w:val="Your Name"/>
                <w:id w:val="1197042864"/>
                <w:placeholder>
                  <w:docPart w:val="01720EABE01B484486956B6795CFB318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/>
              </w:sdtPr>
              <w:sdtContent>
                <w:r w:rsidR="00D977E0">
                  <w:rPr>
                    <w:rFonts w:ascii="Calibri" w:hAnsi="Calibri" w:cs="Arial"/>
                    <w:lang w:val="en-IN"/>
                  </w:rPr>
                  <w:t>Himanshu</w:t>
                </w:r>
              </w:sdtContent>
            </w:sdt>
          </w:p>
          <w:p w:rsidR="00794B67" w:rsidRPr="00790221" w:rsidP="000676BD">
            <w:pPr>
              <w:pStyle w:val="NoSpacing"/>
              <w:rPr>
                <w:rFonts w:ascii="Calibri" w:hAnsi="Calibri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" w:hAnsi="Calibri" w:cs="Arial"/>
                <w:color w:val="404040" w:themeColor="text1" w:themeTint="BF"/>
                <w:sz w:val="22"/>
                <w:szCs w:val="22"/>
              </w:rPr>
              <w:t>1702</w:t>
            </w:r>
            <w:r w:rsidRPr="00790221">
              <w:rPr>
                <w:rFonts w:ascii="Calibri" w:hAnsi="Calibri" w:cs="Arial"/>
                <w:color w:val="404040" w:themeColor="text1" w:themeTint="BF"/>
                <w:sz w:val="22"/>
                <w:szCs w:val="22"/>
              </w:rPr>
              <w:t xml:space="preserve">, </w:t>
            </w:r>
            <w:r>
              <w:rPr>
                <w:rFonts w:ascii="Calibri" w:hAnsi="Calibri" w:cs="Arial"/>
                <w:color w:val="404040" w:themeColor="text1" w:themeTint="BF"/>
                <w:sz w:val="22"/>
                <w:szCs w:val="22"/>
              </w:rPr>
              <w:t>MICHELANGELO</w:t>
            </w:r>
            <w:r w:rsidRPr="00790221">
              <w:rPr>
                <w:rFonts w:ascii="Calibri" w:hAnsi="Calibri" w:cs="Arial"/>
                <w:color w:val="404040" w:themeColor="text1" w:themeTint="BF"/>
                <w:sz w:val="22"/>
                <w:szCs w:val="22"/>
              </w:rPr>
              <w:t xml:space="preserve">, </w:t>
            </w:r>
            <w:r>
              <w:rPr>
                <w:rFonts w:ascii="Calibri" w:hAnsi="Calibri" w:cs="Arial"/>
                <w:color w:val="404040" w:themeColor="text1" w:themeTint="BF"/>
                <w:sz w:val="22"/>
                <w:szCs w:val="22"/>
              </w:rPr>
              <w:t>LODHA LUXURIA PRIVA</w:t>
            </w:r>
            <w:r w:rsidR="008C40F2">
              <w:rPr>
                <w:rFonts w:ascii="Calibri" w:hAnsi="Calibri" w:cs="Arial"/>
                <w:color w:val="404040" w:themeColor="text1" w:themeTint="BF"/>
                <w:sz w:val="22"/>
                <w:szCs w:val="22"/>
              </w:rPr>
              <w:t>, THANE-400610</w:t>
            </w:r>
          </w:p>
          <w:p w:rsidR="001634E5" w:rsidRPr="00790221" w:rsidP="000676BD">
            <w:pPr>
              <w:pStyle w:val="NoSpacing"/>
              <w:rPr>
                <w:rFonts w:ascii="Calibri" w:hAnsi="Calibri" w:cs="Arial"/>
                <w:color w:val="404040" w:themeColor="text1" w:themeTint="BF"/>
                <w:sz w:val="22"/>
                <w:szCs w:val="22"/>
              </w:rPr>
            </w:pPr>
            <w:r w:rsidRPr="00790221">
              <w:rPr>
                <w:rFonts w:ascii="Calibri" w:hAnsi="Calibri" w:cs="Arial"/>
                <w:color w:val="404040" w:themeColor="text1" w:themeTint="BF"/>
                <w:sz w:val="22"/>
                <w:szCs w:val="22"/>
              </w:rPr>
              <w:t>+91-9996963236</w:t>
            </w:r>
          </w:p>
          <w:p w:rsidR="00794B67" w:rsidRPr="00790221" w:rsidP="000676BD">
            <w:pPr>
              <w:pStyle w:val="NoSpacing"/>
              <w:rPr>
                <w:rFonts w:ascii="Calibri" w:hAnsi="Calibri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" w:hAnsi="Calibri" w:cs="Arial"/>
                <w:color w:val="404040" w:themeColor="text1" w:themeTint="BF"/>
                <w:sz w:val="22"/>
                <w:szCs w:val="22"/>
              </w:rPr>
              <w:t>hbinfinity@ymail</w:t>
            </w:r>
            <w:r w:rsidR="00A448BB">
              <w:rPr>
                <w:rFonts w:ascii="Calibri" w:hAnsi="Calibri" w:cs="Arial"/>
                <w:color w:val="404040" w:themeColor="text1" w:themeTint="BF"/>
                <w:sz w:val="22"/>
                <w:szCs w:val="22"/>
              </w:rPr>
              <w:t>.com</w:t>
            </w:r>
          </w:p>
          <w:p w:rsidR="00BB3BE3" w:rsidP="000676BD">
            <w:pPr>
              <w:pStyle w:val="NoSpacing"/>
              <w:rPr>
                <w:rFonts w:ascii="Calibri" w:hAnsi="Calibri" w:cs="Arial"/>
                <w:color w:val="404040" w:themeColor="text1" w:themeTint="BF"/>
                <w:sz w:val="22"/>
                <w:szCs w:val="22"/>
              </w:rPr>
            </w:pPr>
          </w:p>
          <w:p w:rsidR="00EA2E6A" w:rsidRPr="003966EE" w:rsidP="000676BD">
            <w:pPr>
              <w:pStyle w:val="NoSpacing"/>
              <w:rPr>
                <w:rFonts w:ascii="Calibri" w:hAnsi="Calibri" w:cs="Arial"/>
                <w:color w:val="404040" w:themeColor="text1" w:themeTint="BF"/>
                <w:sz w:val="22"/>
                <w:szCs w:val="22"/>
              </w:rPr>
            </w:pPr>
            <w:r w:rsidRPr="003966EE">
              <w:rPr>
                <w:rFonts w:ascii="Calibri" w:hAnsi="Calibri" w:cs="Arial"/>
                <w:color w:val="404040" w:themeColor="text1" w:themeTint="BF"/>
                <w:sz w:val="22"/>
                <w:szCs w:val="22"/>
              </w:rPr>
              <w:t>Unconventional.</w:t>
            </w:r>
          </w:p>
          <w:p w:rsidR="00A448BB" w:rsidRPr="003966EE" w:rsidP="00EE4DDE">
            <w:pPr>
              <w:pStyle w:val="NoSpacing"/>
              <w:rPr>
                <w:rFonts w:ascii="Calibri" w:hAnsi="Calibri" w:cs="Arial"/>
                <w:color w:val="404040" w:themeColor="text1" w:themeTint="BF"/>
                <w:sz w:val="22"/>
                <w:szCs w:val="22"/>
              </w:rPr>
            </w:pPr>
            <w:r w:rsidRPr="003966EE">
              <w:rPr>
                <w:rFonts w:ascii="Calibri" w:hAnsi="Calibri" w:cs="Arial"/>
                <w:color w:val="404040" w:themeColor="text1" w:themeTint="BF"/>
                <w:sz w:val="22"/>
                <w:szCs w:val="22"/>
              </w:rPr>
              <w:t>C</w:t>
            </w:r>
            <w:r w:rsidRPr="003966EE" w:rsidR="00B2043A">
              <w:rPr>
                <w:rFonts w:ascii="Calibri" w:hAnsi="Calibri" w:cs="Arial"/>
                <w:color w:val="404040" w:themeColor="text1" w:themeTint="BF"/>
                <w:sz w:val="22"/>
                <w:szCs w:val="22"/>
              </w:rPr>
              <w:t>reative.</w:t>
            </w:r>
            <w:r w:rsidRPr="003966EE" w:rsidR="00CF0FF0">
              <w:rPr>
                <w:rFonts w:ascii="Calibri" w:hAnsi="Calibri" w:cs="Arial"/>
                <w:color w:val="404040" w:themeColor="text1" w:themeTint="BF"/>
                <w:sz w:val="22"/>
                <w:szCs w:val="22"/>
              </w:rPr>
              <w:t xml:space="preserve"> </w:t>
            </w:r>
            <w:r w:rsidRPr="003966EE" w:rsidR="00232BEA">
              <w:rPr>
                <w:rFonts w:ascii="Calibri" w:hAnsi="Calibri" w:cs="Arial"/>
                <w:color w:val="404040" w:themeColor="text1" w:themeTint="BF"/>
                <w:sz w:val="22"/>
                <w:szCs w:val="22"/>
              </w:rPr>
              <w:t xml:space="preserve">Curious. </w:t>
            </w:r>
            <w:r w:rsidRPr="003966EE" w:rsidR="00FF7A30">
              <w:rPr>
                <w:rFonts w:ascii="Calibri" w:hAnsi="Calibri" w:cs="Arial"/>
                <w:color w:val="404040" w:themeColor="text1" w:themeTint="BF"/>
                <w:sz w:val="22"/>
                <w:szCs w:val="22"/>
              </w:rPr>
              <w:t>Ambitious.</w:t>
            </w:r>
          </w:p>
          <w:p w:rsidR="00320693" w:rsidRPr="00320693" w:rsidP="00EE4DDE">
            <w:pPr>
              <w:pStyle w:val="NoSpacing"/>
              <w:rPr>
                <w:rFonts w:ascii="Calibri" w:hAnsi="Calibri" w:cs="Arial"/>
                <w:color w:val="404040" w:themeColor="text1" w:themeTint="BF"/>
                <w:sz w:val="22"/>
                <w:szCs w:val="22"/>
              </w:rPr>
            </w:pPr>
            <w:r w:rsidRPr="003966EE">
              <w:rPr>
                <w:rFonts w:ascii="Calibri" w:hAnsi="Calibri" w:cs="Arial"/>
                <w:color w:val="404040" w:themeColor="text1" w:themeTint="BF"/>
                <w:sz w:val="22"/>
                <w:szCs w:val="22"/>
              </w:rPr>
              <w:t>One-man army for Analytics an</w:t>
            </w:r>
            <w:bookmarkStart w:id="0" w:name="_GoBack"/>
            <w:bookmarkEnd w:id="0"/>
            <w:r w:rsidRPr="003966EE">
              <w:rPr>
                <w:rFonts w:ascii="Calibri" w:hAnsi="Calibri" w:cs="Arial"/>
                <w:color w:val="404040" w:themeColor="text1" w:themeTint="BF"/>
                <w:sz w:val="22"/>
                <w:szCs w:val="22"/>
              </w:rPr>
              <w:t>d Visualization.</w:t>
            </w:r>
          </w:p>
        </w:tc>
      </w:tr>
      <w:tr w:rsidTr="000C503E">
        <w:tblPrEx>
          <w:tblW w:w="11199" w:type="dxa"/>
          <w:tblInd w:w="-284" w:type="dxa"/>
          <w:tblLayout w:type="fixed"/>
          <w:tblCellMar>
            <w:left w:w="144" w:type="dxa"/>
            <w:bottom w:w="360" w:type="dxa"/>
            <w:right w:w="144" w:type="dxa"/>
          </w:tblCellMar>
          <w:tblLook w:val="04A0"/>
        </w:tblPrEx>
        <w:trPr>
          <w:trHeight w:val="88"/>
        </w:trPr>
        <w:tc>
          <w:tcPr>
            <w:tcW w:w="1844" w:type="dxa"/>
          </w:tcPr>
          <w:p w:rsidR="001634E5" w:rsidRPr="00C32B2A" w:rsidP="00794B67">
            <w:pPr>
              <w:pStyle w:val="Heading1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relavant </w:t>
            </w:r>
            <w:r w:rsidR="000C503E">
              <w:rPr>
                <w:rFonts w:ascii="Calibri" w:hAnsi="Calibri" w:cs="Arial"/>
                <w:sz w:val="22"/>
                <w:szCs w:val="22"/>
              </w:rPr>
              <w:t>Experience</w:t>
            </w:r>
          </w:p>
        </w:tc>
        <w:tc>
          <w:tcPr>
            <w:tcW w:w="9355" w:type="dxa"/>
            <w:shd w:val="clear" w:color="auto" w:fill="FFFFFF" w:themeFill="background1"/>
          </w:tcPr>
          <w:sdt>
            <w:sdtPr>
              <w:rPr>
                <w:rFonts w:ascii="Calibri" w:hAnsi="Calibri" w:cs="Arial"/>
                <w:caps w:val="0"/>
                <w:color w:val="595959" w:themeColor="text1" w:themeTint="A6"/>
                <w:kern w:val="0"/>
                <w:sz w:val="22"/>
                <w:szCs w:val="22"/>
              </w:rPr>
              <w:id w:val="-1513837540"/>
              <w15:repeatingSection/>
            </w:sdtPr>
            <w:sdtEndPr>
              <w:rPr>
                <w:rFonts w:asciiTheme="minorHAnsi" w:hAnsiTheme="minorHAnsi" w:cstheme="minorBidi"/>
                <w:caps/>
                <w:kern w:val="20"/>
                <w:sz w:val="18"/>
                <w:szCs w:val="18"/>
              </w:rPr>
            </w:sdtEndPr>
            <w:sdtContent>
              <w:sdt>
                <w:sdtPr>
                  <w:rPr>
                    <w:rFonts w:ascii="Calibri" w:hAnsi="Calibri" w:cs="Arial"/>
                    <w:caps w:val="0"/>
                    <w:color w:val="595959" w:themeColor="text1" w:themeTint="A6"/>
                    <w:kern w:val="0"/>
                    <w:sz w:val="22"/>
                    <w:szCs w:val="22"/>
                  </w:rPr>
                  <w:id w:val="180473900"/>
                  <w:placeholder>
                    <w:docPart w:val="E0C35B931FD64E958D1B8C5D17E56259"/>
                  </w:placeholder>
                  <w15:repeatingSectionItem/>
                </w:sdtPr>
                <w:sdtEndPr>
                  <w:rPr>
                    <w:rFonts w:asciiTheme="minorHAnsi" w:hAnsiTheme="minorHAnsi" w:cstheme="minorBidi"/>
                    <w:caps/>
                    <w:kern w:val="20"/>
                    <w:sz w:val="18"/>
                    <w:szCs w:val="18"/>
                  </w:rPr>
                </w:sdtEndPr>
                <w:sdtContent>
                  <w:p w:rsidR="000C503E" w:rsidRPr="00790221" w:rsidP="000C503E">
                    <w:pPr>
                      <w:pStyle w:val="Heading2"/>
                      <w:rPr>
                        <w:rFonts w:ascii="Calibri" w:hAnsi="Calibri" w:cs="Arial"/>
                        <w:color w:val="212121"/>
                        <w:sz w:val="22"/>
                        <w:szCs w:val="22"/>
                      </w:rPr>
                    </w:pPr>
                    <w:r>
                      <w:rPr>
                        <w:rStyle w:val="Strong"/>
                        <w:rFonts w:ascii="Calibri" w:hAnsi="Calibri" w:cs="Arial"/>
                        <w:color w:val="212121"/>
                        <w:sz w:val="22"/>
                        <w:szCs w:val="22"/>
                      </w:rPr>
                      <w:t>system engineer</w:t>
                    </w:r>
                    <w:r w:rsidRPr="00790221">
                      <w:rPr>
                        <w:rFonts w:ascii="Calibri" w:hAnsi="Calibri" w:cs="Arial"/>
                        <w:b/>
                        <w:color w:val="212121"/>
                        <w:sz w:val="22"/>
                        <w:szCs w:val="22"/>
                      </w:rPr>
                      <w:t> | </w:t>
                    </w:r>
                    <w:r>
                      <w:rPr>
                        <w:rFonts w:ascii="Calibri" w:hAnsi="Calibri" w:cs="Arial"/>
                        <w:b/>
                        <w:color w:val="212121"/>
                        <w:sz w:val="22"/>
                        <w:szCs w:val="22"/>
                      </w:rPr>
                      <w:t>tata consultancy services ltd.</w:t>
                    </w:r>
                    <w:r w:rsidR="00A448BB">
                      <w:rPr>
                        <w:rFonts w:ascii="Calibri" w:hAnsi="Calibri" w:cs="Arial"/>
                        <w:b/>
                        <w:color w:val="212121"/>
                        <w:sz w:val="22"/>
                        <w:szCs w:val="22"/>
                      </w:rPr>
                      <w:t xml:space="preserve"> | 2 years and </w:t>
                    </w:r>
                    <w:r w:rsidR="00E87B80">
                      <w:rPr>
                        <w:rFonts w:ascii="Calibri" w:hAnsi="Calibri" w:cs="Arial"/>
                        <w:b/>
                        <w:color w:val="212121"/>
                        <w:sz w:val="22"/>
                        <w:szCs w:val="22"/>
                      </w:rPr>
                      <w:t>10</w:t>
                    </w:r>
                    <w:r w:rsidR="00A448BB">
                      <w:rPr>
                        <w:rFonts w:ascii="Calibri" w:hAnsi="Calibri" w:cs="Arial"/>
                        <w:b/>
                        <w:color w:val="212121"/>
                        <w:sz w:val="22"/>
                        <w:szCs w:val="22"/>
                      </w:rPr>
                      <w:t xml:space="preserve"> months</w:t>
                    </w:r>
                  </w:p>
                  <w:p w:rsidR="00232BEA" w:rsidRPr="00790221" w:rsidP="00232BEA">
                    <w:pPr>
                      <w:pStyle w:val="Heading2"/>
                      <w:rPr>
                        <w:rFonts w:ascii="Calibri" w:hAnsi="Calibri" w:cs="Arial"/>
                        <w:color w:val="212121"/>
                        <w:sz w:val="22"/>
                        <w:szCs w:val="22"/>
                      </w:rPr>
                    </w:pPr>
                    <w:r>
                      <w:rPr>
                        <w:rFonts w:ascii="Calibri" w:hAnsi="Calibri"/>
                        <w:color w:val="7F7F7F" w:themeColor="text1" w:themeTint="80"/>
                        <w:sz w:val="22"/>
                        <w:szCs w:val="22"/>
                      </w:rPr>
                      <w:t xml:space="preserve">december 21, 2015 </w:t>
                    </w:r>
                    <w:r w:rsidR="000C503E">
                      <w:rPr>
                        <w:rFonts w:ascii="Calibri" w:hAnsi="Calibri"/>
                        <w:color w:val="7F7F7F" w:themeColor="text1" w:themeTint="80"/>
                        <w:sz w:val="22"/>
                        <w:szCs w:val="22"/>
                      </w:rPr>
                      <w:t xml:space="preserve">– </w:t>
                    </w:r>
                    <w:r w:rsidR="003B464C">
                      <w:rPr>
                        <w:rFonts w:ascii="Calibri" w:hAnsi="Calibri"/>
                        <w:color w:val="7F7F7F" w:themeColor="text1" w:themeTint="80"/>
                        <w:sz w:val="22"/>
                        <w:szCs w:val="22"/>
                      </w:rPr>
                      <w:t>present</w:t>
                    </w:r>
                    <w:r w:rsidR="000C503E">
                      <w:rPr>
                        <w:rFonts w:ascii="Calibri" w:hAnsi="Calibri"/>
                        <w:color w:val="7F7F7F" w:themeColor="text1" w:themeTint="80"/>
                        <w:sz w:val="22"/>
                        <w:szCs w:val="22"/>
                      </w:rPr>
                      <w:t xml:space="preserve"> | </w:t>
                    </w:r>
                    <w:r w:rsidR="00A67935">
                      <w:rPr>
                        <w:rFonts w:ascii="Calibri" w:hAnsi="Calibri"/>
                        <w:b/>
                        <w:color w:val="7F7F7F" w:themeColor="text1" w:themeTint="80"/>
                        <w:sz w:val="22"/>
                        <w:szCs w:val="22"/>
                      </w:rPr>
                      <w:t>analytics and insights</w:t>
                    </w:r>
                    <w:r w:rsidRPr="00500A46" w:rsidR="00500A46">
                      <w:rPr>
                        <w:rFonts w:ascii="Calibri" w:hAnsi="Calibri"/>
                        <w:b/>
                        <w:color w:val="7F7F7F" w:themeColor="text1" w:themeTint="80"/>
                        <w:sz w:val="22"/>
                        <w:szCs w:val="22"/>
                      </w:rPr>
                      <w:t xml:space="preserve"> (CoE)</w:t>
                    </w:r>
                    <w:r w:rsidR="000C503E">
                      <w:rPr>
                        <w:rFonts w:ascii="Calibri" w:hAnsi="Calibri"/>
                        <w:color w:val="7F7F7F" w:themeColor="text1" w:themeTint="80"/>
                        <w:sz w:val="22"/>
                        <w:szCs w:val="22"/>
                      </w:rPr>
                      <w:t xml:space="preserve">| </w:t>
                    </w:r>
                    <w:r w:rsidR="003B464C">
                      <w:rPr>
                        <w:rFonts w:ascii="Calibri" w:hAnsi="Calibri"/>
                        <w:color w:val="7F7F7F" w:themeColor="text1" w:themeTint="80"/>
                        <w:sz w:val="22"/>
                        <w:szCs w:val="22"/>
                      </w:rPr>
                      <w:t>mumbai</w:t>
                    </w:r>
                    <w:r>
                      <w:rPr>
                        <w:rFonts w:ascii="Calibri" w:hAnsi="Calibri"/>
                        <w:color w:val="7F7F7F" w:themeColor="text1" w:themeTint="80"/>
                        <w:sz w:val="22"/>
                        <w:szCs w:val="22"/>
                      </w:rPr>
                      <w:t>, india</w:t>
                    </w:r>
                  </w:p>
                  <w:p w:rsidR="001634E5" w:rsidRPr="002F07E2" w:rsidP="00A67935">
                    <w:pPr>
                      <w:pStyle w:val="Heading2"/>
                      <w:rPr>
                        <w:caps w:val="0"/>
                        <w:color w:val="595959" w:themeColor="text1" w:themeTint="A6"/>
                        <w:kern w:val="0"/>
                      </w:rPr>
                    </w:pPr>
                    <w:r>
                      <w:rPr>
                        <w:rFonts w:ascii="Calibri" w:hAnsi="Calibri"/>
                        <w:color w:val="7F7F7F" w:themeColor="text1" w:themeTint="80"/>
                        <w:sz w:val="22"/>
                        <w:szCs w:val="22"/>
                      </w:rPr>
                      <w:t>requirement gathering</w:t>
                    </w:r>
                    <w:r w:rsidR="000E72B5">
                      <w:rPr>
                        <w:rFonts w:ascii="Calibri" w:hAnsi="Calibri"/>
                        <w:color w:val="7F7F7F" w:themeColor="text1" w:themeTint="80"/>
                        <w:sz w:val="22"/>
                        <w:szCs w:val="22"/>
                      </w:rPr>
                      <w:t xml:space="preserve"> | solution</w:t>
                    </w:r>
                    <w:r w:rsidR="00232BEA">
                      <w:rPr>
                        <w:rFonts w:ascii="Calibri" w:hAnsi="Calibri"/>
                        <w:color w:val="7F7F7F" w:themeColor="text1" w:themeTint="80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7F7F7F" w:themeColor="text1" w:themeTint="80"/>
                        <w:sz w:val="22"/>
                        <w:szCs w:val="22"/>
                      </w:rPr>
                      <w:t>architecture</w:t>
                    </w:r>
                    <w:r w:rsidR="00232BEA">
                      <w:rPr>
                        <w:rFonts w:ascii="Calibri" w:hAnsi="Calibri"/>
                        <w:color w:val="7F7F7F" w:themeColor="text1" w:themeTint="80"/>
                        <w:sz w:val="22"/>
                        <w:szCs w:val="22"/>
                      </w:rPr>
                      <w:t xml:space="preserve"> </w:t>
                    </w:r>
                    <w:r w:rsidR="000E72B5">
                      <w:rPr>
                        <w:rFonts w:ascii="Calibri" w:hAnsi="Calibri"/>
                        <w:color w:val="7F7F7F" w:themeColor="text1" w:themeTint="80"/>
                        <w:sz w:val="22"/>
                        <w:szCs w:val="22"/>
                      </w:rPr>
                      <w:t>and</w:t>
                    </w:r>
                    <w:r w:rsidR="00232BEA">
                      <w:rPr>
                        <w:rFonts w:ascii="Calibri" w:hAnsi="Calibri"/>
                        <w:color w:val="7F7F7F" w:themeColor="text1" w:themeTint="80"/>
                        <w:sz w:val="22"/>
                        <w:szCs w:val="22"/>
                      </w:rPr>
                      <w:t xml:space="preserve"> development </w:t>
                    </w:r>
                    <w:r>
                      <w:rPr>
                        <w:rFonts w:ascii="Calibri" w:hAnsi="Calibri"/>
                        <w:color w:val="7F7F7F" w:themeColor="text1" w:themeTint="80"/>
                        <w:sz w:val="22"/>
                        <w:szCs w:val="22"/>
                      </w:rPr>
                      <w:t>– VISUAL AND ADVANCED ANALYTICS</w:t>
                    </w:r>
                    <w:r w:rsidR="00A67935">
                      <w:rPr>
                        <w:rFonts w:ascii="Calibri" w:hAnsi="Calibri"/>
                        <w:color w:val="7F7F7F" w:themeColor="text1" w:themeTint="80"/>
                        <w:sz w:val="22"/>
                        <w:szCs w:val="22"/>
                      </w:rPr>
                      <w:t xml:space="preserve"> | db modeling</w:t>
                    </w:r>
                  </w:p>
                </w:sdtContent>
              </w:sdt>
            </w:sdtContent>
          </w:sdt>
        </w:tc>
      </w:tr>
      <w:tr w:rsidTr="000C503E">
        <w:tblPrEx>
          <w:tblW w:w="11199" w:type="dxa"/>
          <w:tblInd w:w="-284" w:type="dxa"/>
          <w:tblLayout w:type="fixed"/>
          <w:tblCellMar>
            <w:left w:w="144" w:type="dxa"/>
            <w:bottom w:w="360" w:type="dxa"/>
            <w:right w:w="144" w:type="dxa"/>
          </w:tblCellMar>
          <w:tblLook w:val="04A0"/>
        </w:tblPrEx>
        <w:trPr>
          <w:trHeight w:val="88"/>
        </w:trPr>
        <w:tc>
          <w:tcPr>
            <w:tcW w:w="1844" w:type="dxa"/>
          </w:tcPr>
          <w:p w:rsidR="00C36C22" w:rsidRPr="00C32B2A" w:rsidP="00C36C22">
            <w:pPr>
              <w:pStyle w:val="Heading1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32B2A">
              <w:rPr>
                <w:rFonts w:ascii="Calibri" w:hAnsi="Calibri" w:cs="Arial"/>
                <w:sz w:val="22"/>
                <w:szCs w:val="22"/>
              </w:rPr>
              <w:t>Skills &amp; Abilities</w:t>
            </w:r>
          </w:p>
        </w:tc>
        <w:tc>
          <w:tcPr>
            <w:tcW w:w="9355" w:type="dxa"/>
            <w:shd w:val="clear" w:color="auto" w:fill="FFFFFF" w:themeFill="background1"/>
          </w:tcPr>
          <w:sdt>
            <w:sdtPr>
              <w:rPr>
                <w:rFonts w:ascii="Calibri" w:hAnsi="Calibri" w:cs="Arial"/>
                <w:b/>
                <w:bCs/>
                <w:caps w:val="0"/>
                <w:color w:val="595959" w:themeColor="text1" w:themeTint="A6"/>
                <w:kern w:val="0"/>
                <w:sz w:val="22"/>
                <w:szCs w:val="22"/>
              </w:rPr>
              <w:id w:val="-70128304"/>
              <w15:repeatingSection/>
              <w15:color w:val="C0C0C0"/>
            </w:sdtPr>
            <w:sdtEndPr>
              <w:rPr>
                <w:b w:val="0"/>
                <w:bCs w:val="0"/>
                <w:caps/>
                <w:kern w:val="20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caps w:val="0"/>
                    <w:color w:val="595959" w:themeColor="text1" w:themeTint="A6"/>
                    <w:kern w:val="0"/>
                    <w:sz w:val="22"/>
                    <w:szCs w:val="22"/>
                  </w:rPr>
                  <w:id w:val="-2075578495"/>
                  <w:placeholder>
                    <w:docPart w:val="0A917CCC0D61467B941861CF08175881"/>
                  </w:placeholder>
                  <w15:repeatingSectionItem/>
                  <w15:color w:val="C0C0C0"/>
                </w:sdtPr>
                <w:sdtEndPr>
                  <w:rPr>
                    <w:b w:val="0"/>
                    <w:bCs w:val="0"/>
                    <w:caps/>
                    <w:kern w:val="20"/>
                  </w:rPr>
                </w:sdtEndPr>
                <w:sdtContent>
                  <w:p w:rsidR="000C06B6" w:rsidP="000C06B6">
                    <w:pPr>
                      <w:pStyle w:val="Heading2"/>
                      <w:rPr>
                        <w:rFonts w:ascii="Calibri" w:hAnsi="Calibri" w:eastAsiaTheme="majorEastAsia" w:cs="Arial"/>
                        <w:color w:val="404040" w:themeColor="text1" w:themeTint="BF"/>
                        <w:spacing w:val="24"/>
                        <w:sz w:val="22"/>
                        <w:szCs w:val="22"/>
                      </w:rPr>
                    </w:pPr>
                    <w:r>
                      <w:rPr>
                        <w:rStyle w:val="Strong"/>
                        <w:rFonts w:ascii="Calibri" w:hAnsi="Calibri" w:cs="Arial"/>
                        <w:sz w:val="22"/>
                        <w:szCs w:val="22"/>
                      </w:rPr>
                      <w:t>mL Applications</w:t>
                    </w:r>
                    <w:r w:rsidR="00E42291">
                      <w:rPr>
                        <w:rStyle w:val="Strong"/>
                        <w:rFonts w:ascii="Calibri" w:hAnsi="Calibri" w:cs="Arial"/>
                        <w:sz w:val="22"/>
                        <w:szCs w:val="22"/>
                      </w:rPr>
                      <w:t xml:space="preserve"> </w:t>
                    </w:r>
                    <w:r w:rsidRPr="00C32B2A" w:rsidR="00667EF2">
                      <w:rPr>
                        <w:rFonts w:ascii="Arial" w:hAnsi="Arial" w:eastAsiaTheme="majorEastAsia" w:cs="Arial"/>
                        <w:color w:val="404040" w:themeColor="text1" w:themeTint="BF"/>
                        <w:spacing w:val="24"/>
                        <w:sz w:val="22"/>
                        <w:szCs w:val="22"/>
                      </w:rPr>
                      <w:t>▪</w:t>
                    </w:r>
                    <w:r w:rsidRPr="00C32B2A" w:rsidR="00667EF2">
                      <w:rPr>
                        <w:rFonts w:ascii="Calibri" w:hAnsi="Calibri" w:eastAsiaTheme="majorEastAsia" w:cs="Arial"/>
                        <w:color w:val="404040" w:themeColor="text1" w:themeTint="BF"/>
                        <w:spacing w:val="24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Style w:val="Heading1Char"/>
                        <w:rFonts w:ascii="Calibri" w:hAnsi="Calibri" w:cs="Arial"/>
                        <w:b w:val="0"/>
                        <w:color w:val="7F7F7F" w:themeColor="text1" w:themeTint="80"/>
                        <w:sz w:val="24"/>
                        <w:szCs w:val="23"/>
                      </w:rPr>
                      <w:t xml:space="preserve">Classification, Clustering, </w:t>
                    </w:r>
                    <w:r w:rsidR="00320693">
                      <w:rPr>
                        <w:rStyle w:val="Heading1Char"/>
                        <w:rFonts w:ascii="Calibri" w:hAnsi="Calibri" w:cs="Arial"/>
                        <w:b w:val="0"/>
                        <w:color w:val="7F7F7F" w:themeColor="text1" w:themeTint="80"/>
                        <w:sz w:val="24"/>
                        <w:szCs w:val="23"/>
                      </w:rPr>
                      <w:t>Prediction</w:t>
                    </w:r>
                    <w:r>
                      <w:rPr>
                        <w:rStyle w:val="Heading1Char"/>
                        <w:rFonts w:ascii="Calibri" w:hAnsi="Calibri" w:cs="Arial"/>
                        <w:b w:val="0"/>
                        <w:color w:val="7F7F7F" w:themeColor="text1" w:themeTint="80"/>
                        <w:sz w:val="24"/>
                        <w:szCs w:val="23"/>
                      </w:rPr>
                      <w:t>, Detection/Recognition, NLP.</w:t>
                    </w:r>
                  </w:p>
                </w:sdtContent>
              </w:sdt>
              <w:sdt>
                <w:sdtPr>
                  <w:rPr>
                    <w:rFonts w:ascii="Calibri" w:hAnsi="Calibri" w:cs="Arial"/>
                    <w:b/>
                    <w:bCs/>
                    <w:caps w:val="0"/>
                    <w:color w:val="595959" w:themeColor="text1" w:themeTint="A6"/>
                    <w:kern w:val="0"/>
                    <w:sz w:val="22"/>
                    <w:szCs w:val="22"/>
                  </w:rPr>
                  <w:id w:val="-1258129299"/>
                  <w:placeholder>
                    <w:docPart w:val="DB8916820FB240DA8DFC02DF2D530130"/>
                  </w:placeholder>
                  <w15:repeatingSectionItem/>
                  <w15:color w:val="C0C0C0"/>
                </w:sdtPr>
                <w:sdtEndPr>
                  <w:rPr>
                    <w:b w:val="0"/>
                    <w:bCs w:val="0"/>
                    <w:caps/>
                    <w:kern w:val="20"/>
                  </w:rPr>
                </w:sdtEndPr>
                <w:sdtContent>
                  <w:p w:rsidR="000C06B6" w:rsidP="000C06B6">
                    <w:pPr>
                      <w:pStyle w:val="Heading2"/>
                      <w:rPr>
                        <w:rFonts w:ascii="Calibri" w:hAnsi="Calibri" w:eastAsiaTheme="majorEastAsia" w:cs="Arial"/>
                        <w:color w:val="404040" w:themeColor="text1" w:themeTint="BF"/>
                        <w:spacing w:val="24"/>
                        <w:sz w:val="22"/>
                        <w:szCs w:val="22"/>
                      </w:rPr>
                    </w:pPr>
                    <w:r>
                      <w:rPr>
                        <w:rStyle w:val="Strong"/>
                        <w:rFonts w:ascii="Calibri" w:hAnsi="Calibri" w:cs="Arial"/>
                        <w:sz w:val="22"/>
                        <w:szCs w:val="22"/>
                      </w:rPr>
                      <w:t xml:space="preserve">ML Libraries </w:t>
                    </w:r>
                    <w:r w:rsidRPr="00C32B2A">
                      <w:rPr>
                        <w:rFonts w:ascii="Arial" w:hAnsi="Arial" w:eastAsiaTheme="majorEastAsia" w:cs="Arial"/>
                        <w:color w:val="404040" w:themeColor="text1" w:themeTint="BF"/>
                        <w:spacing w:val="24"/>
                        <w:sz w:val="22"/>
                        <w:szCs w:val="22"/>
                      </w:rPr>
                      <w:t>▪</w:t>
                    </w:r>
                    <w:r w:rsidRPr="00C32B2A">
                      <w:rPr>
                        <w:rFonts w:ascii="Calibri" w:hAnsi="Calibri" w:eastAsiaTheme="majorEastAsia" w:cs="Arial"/>
                        <w:color w:val="404040" w:themeColor="text1" w:themeTint="BF"/>
                        <w:spacing w:val="24"/>
                        <w:sz w:val="22"/>
                        <w:szCs w:val="22"/>
                      </w:rPr>
                      <w:t xml:space="preserve"> </w:t>
                    </w:r>
                    <w:r w:rsidR="003966EE">
                      <w:rPr>
                        <w:rStyle w:val="Heading1Char"/>
                        <w:rFonts w:ascii="Calibri" w:hAnsi="Calibri" w:cs="Arial"/>
                        <w:b w:val="0"/>
                        <w:color w:val="7F7F7F" w:themeColor="text1" w:themeTint="80"/>
                        <w:sz w:val="24"/>
                        <w:szCs w:val="23"/>
                      </w:rPr>
                      <w:t>Keras</w:t>
                    </w:r>
                    <w:r w:rsidR="003966EE">
                      <w:rPr>
                        <w:rStyle w:val="Heading1Char"/>
                        <w:rFonts w:ascii="Calibri" w:hAnsi="Calibri" w:cs="Arial"/>
                        <w:b w:val="0"/>
                        <w:color w:val="7F7F7F" w:themeColor="text1" w:themeTint="80"/>
                        <w:sz w:val="24"/>
                        <w:szCs w:val="23"/>
                      </w:rPr>
                      <w:t>, TensorFlow, OpenCV, NumPy</w:t>
                    </w:r>
                    <w:r>
                      <w:rPr>
                        <w:rStyle w:val="Heading1Char"/>
                        <w:rFonts w:ascii="Calibri" w:hAnsi="Calibri" w:cs="Arial"/>
                        <w:b w:val="0"/>
                        <w:color w:val="7F7F7F" w:themeColor="text1" w:themeTint="80"/>
                        <w:sz w:val="24"/>
                        <w:szCs w:val="23"/>
                      </w:rPr>
                      <w:t>, Pandas</w:t>
                    </w:r>
                    <w:r w:rsidR="00320693">
                      <w:rPr>
                        <w:rStyle w:val="Heading1Char"/>
                        <w:rFonts w:ascii="Calibri" w:hAnsi="Calibri" w:cs="Arial"/>
                        <w:b w:val="0"/>
                        <w:color w:val="7F7F7F" w:themeColor="text1" w:themeTint="80"/>
                        <w:sz w:val="24"/>
                        <w:szCs w:val="23"/>
                      </w:rPr>
                      <w:t xml:space="preserve">, Tesseract, </w:t>
                    </w:r>
                    <w:r w:rsidR="00320693">
                      <w:rPr>
                        <w:rStyle w:val="Heading1Char"/>
                        <w:rFonts w:ascii="Calibri" w:hAnsi="Calibri" w:cs="Arial"/>
                        <w:b w:val="0"/>
                        <w:color w:val="7F7F7F" w:themeColor="text1" w:themeTint="80"/>
                        <w:sz w:val="24"/>
                        <w:szCs w:val="23"/>
                      </w:rPr>
                      <w:t>Scrapy</w:t>
                    </w:r>
                    <w:r w:rsidR="00320693">
                      <w:rPr>
                        <w:rStyle w:val="Heading1Char"/>
                        <w:rFonts w:ascii="Calibri" w:hAnsi="Calibri" w:cs="Arial"/>
                        <w:b w:val="0"/>
                        <w:color w:val="7F7F7F" w:themeColor="text1" w:themeTint="80"/>
                        <w:sz w:val="24"/>
                        <w:szCs w:val="23"/>
                      </w:rPr>
                      <w:t xml:space="preserve">, BS4, </w:t>
                    </w:r>
                    <w:r>
                      <w:rPr>
                        <w:rStyle w:val="Heading1Char"/>
                        <w:rFonts w:ascii="Calibri" w:hAnsi="Calibri" w:cs="Arial"/>
                        <w:b w:val="0"/>
                        <w:color w:val="7F7F7F" w:themeColor="text1" w:themeTint="80"/>
                        <w:sz w:val="24"/>
                        <w:szCs w:val="23"/>
                      </w:rPr>
                      <w:t>Scikit</w:t>
                    </w:r>
                    <w:r>
                      <w:rPr>
                        <w:rStyle w:val="Heading1Char"/>
                        <w:rFonts w:ascii="Calibri" w:hAnsi="Calibri" w:cs="Arial"/>
                        <w:b w:val="0"/>
                        <w:color w:val="7F7F7F" w:themeColor="text1" w:themeTint="80"/>
                        <w:sz w:val="24"/>
                        <w:szCs w:val="23"/>
                      </w:rPr>
                      <w:t xml:space="preserve">-Learn, NLTK, </w:t>
                    </w:r>
                    <w:r w:rsidR="003966EE">
                      <w:rPr>
                        <w:rStyle w:val="Heading1Char"/>
                        <w:rFonts w:ascii="Calibri" w:hAnsi="Calibri" w:cs="Arial"/>
                        <w:b w:val="0"/>
                        <w:color w:val="7F7F7F" w:themeColor="text1" w:themeTint="80"/>
                        <w:sz w:val="24"/>
                        <w:szCs w:val="23"/>
                      </w:rPr>
                      <w:t>Textblob</w:t>
                    </w:r>
                    <w:r w:rsidR="003966EE">
                      <w:rPr>
                        <w:rStyle w:val="Heading1Char"/>
                        <w:rFonts w:ascii="Calibri" w:hAnsi="Calibri" w:cs="Arial"/>
                        <w:b w:val="0"/>
                        <w:color w:val="7F7F7F" w:themeColor="text1" w:themeTint="80"/>
                        <w:sz w:val="24"/>
                        <w:szCs w:val="23"/>
                      </w:rPr>
                      <w:t>.</w:t>
                    </w:r>
                  </w:p>
                </w:sdtContent>
              </w:sdt>
              <w:sdt>
                <w:sdtPr>
                  <w:rPr>
                    <w:rFonts w:ascii="Calibri" w:hAnsi="Calibri" w:cs="Arial"/>
                    <w:b/>
                    <w:bCs/>
                    <w:caps w:val="0"/>
                    <w:color w:val="595959" w:themeColor="text1" w:themeTint="A6"/>
                    <w:kern w:val="0"/>
                    <w:sz w:val="22"/>
                    <w:szCs w:val="22"/>
                  </w:rPr>
                  <w:id w:val="-1871368527"/>
                  <w:placeholder>
                    <w:docPart w:val="870ABAC68A8C4A83AEA220D5735170D5"/>
                  </w:placeholder>
                  <w15:repeatingSectionItem/>
                  <w15:color w:val="C0C0C0"/>
                </w:sdtPr>
                <w:sdtEndPr>
                  <w:rPr>
                    <w:b w:val="0"/>
                    <w:bCs w:val="0"/>
                    <w:caps/>
                    <w:kern w:val="20"/>
                  </w:rPr>
                </w:sdtEndPr>
                <w:sdtContent>
                  <w:p w:rsidR="00E42291" w:rsidRPr="00C32B2A" w:rsidP="00C36C22">
                    <w:pPr>
                      <w:pStyle w:val="Heading2"/>
                      <w:rPr>
                        <w:rFonts w:ascii="Calibri" w:hAnsi="Calibri" w:cs="Arial"/>
                        <w:color w:val="auto"/>
                        <w:sz w:val="22"/>
                        <w:szCs w:val="22"/>
                      </w:rPr>
                    </w:pPr>
                    <w:r>
                      <w:rPr>
                        <w:rStyle w:val="Strong"/>
                        <w:rFonts w:ascii="Calibri" w:hAnsi="Calibri" w:cs="Arial"/>
                        <w:sz w:val="22"/>
                        <w:szCs w:val="22"/>
                      </w:rPr>
                      <w:t>analytics</w:t>
                    </w:r>
                    <w:r>
                      <w:rPr>
                        <w:rFonts w:ascii="Calibri" w:hAnsi="Calibri" w:eastAsiaTheme="majorEastAsia" w:cs="Arial"/>
                        <w:color w:val="404040" w:themeColor="text1" w:themeTint="BF"/>
                        <w:spacing w:val="24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Style w:val="Strong"/>
                        <w:rFonts w:ascii="Calibri" w:hAnsi="Calibri" w:cs="Arial"/>
                        <w:sz w:val="22"/>
                        <w:szCs w:val="22"/>
                      </w:rPr>
                      <w:t>and visualization</w:t>
                    </w:r>
                    <w:r w:rsidRPr="00C32B2A">
                      <w:rPr>
                        <w:rFonts w:ascii="Calibri" w:hAnsi="Calibri" w:eastAsiaTheme="majorEastAsia" w:cs="Arial"/>
                        <w:color w:val="404040" w:themeColor="text1" w:themeTint="BF"/>
                        <w:spacing w:val="24"/>
                        <w:sz w:val="22"/>
                        <w:szCs w:val="22"/>
                      </w:rPr>
                      <w:t xml:space="preserve"> </w:t>
                    </w:r>
                    <w:r w:rsidRPr="00C32B2A">
                      <w:rPr>
                        <w:rFonts w:ascii="Arial" w:hAnsi="Arial" w:eastAsiaTheme="majorEastAsia" w:cs="Arial"/>
                        <w:color w:val="404040" w:themeColor="text1" w:themeTint="BF"/>
                        <w:spacing w:val="24"/>
                        <w:sz w:val="22"/>
                        <w:szCs w:val="22"/>
                      </w:rPr>
                      <w:t>▪</w:t>
                    </w:r>
                    <w:r w:rsidRPr="00C32B2A">
                      <w:rPr>
                        <w:rFonts w:ascii="Calibri" w:hAnsi="Calibri" w:eastAsiaTheme="majorEastAsia" w:cs="Arial"/>
                        <w:color w:val="404040" w:themeColor="text1" w:themeTint="BF"/>
                        <w:spacing w:val="24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Style w:val="Heading1Char"/>
                        <w:rFonts w:ascii="Calibri" w:hAnsi="Calibri" w:cs="Arial"/>
                        <w:b w:val="0"/>
                        <w:color w:val="7F7F7F" w:themeColor="text1" w:themeTint="80"/>
                        <w:sz w:val="24"/>
                        <w:szCs w:val="23"/>
                      </w:rPr>
                      <w:t>Python, Power</w:t>
                    </w:r>
                    <w:r w:rsidR="003966EE">
                      <w:rPr>
                        <w:rStyle w:val="Heading1Char"/>
                        <w:rFonts w:ascii="Calibri" w:hAnsi="Calibri" w:cs="Arial"/>
                        <w:b w:val="0"/>
                        <w:color w:val="7F7F7F" w:themeColor="text1" w:themeTint="80"/>
                        <w:sz w:val="24"/>
                        <w:szCs w:val="23"/>
                      </w:rPr>
                      <w:t xml:space="preserve"> </w:t>
                    </w:r>
                    <w:r>
                      <w:rPr>
                        <w:rStyle w:val="Heading1Char"/>
                        <w:rFonts w:ascii="Calibri" w:hAnsi="Calibri" w:cs="Arial"/>
                        <w:b w:val="0"/>
                        <w:color w:val="7F7F7F" w:themeColor="text1" w:themeTint="80"/>
                        <w:sz w:val="24"/>
                        <w:szCs w:val="23"/>
                      </w:rPr>
                      <w:t xml:space="preserve">BI, QlikView, </w:t>
                    </w:r>
                    <w:r w:rsidR="003966EE">
                      <w:rPr>
                        <w:rStyle w:val="Heading1Char"/>
                        <w:rFonts w:ascii="Calibri" w:hAnsi="Calibri" w:cs="Arial"/>
                        <w:b w:val="0"/>
                        <w:color w:val="7F7F7F" w:themeColor="text1" w:themeTint="80"/>
                        <w:sz w:val="24"/>
                        <w:szCs w:val="23"/>
                      </w:rPr>
                      <w:t>Qlik Sense</w:t>
                    </w:r>
                    <w:r>
                      <w:rPr>
                        <w:rStyle w:val="Heading1Char"/>
                        <w:rFonts w:ascii="Calibri" w:hAnsi="Calibri" w:cs="Arial"/>
                        <w:b w:val="0"/>
                        <w:color w:val="7F7F7F" w:themeColor="text1" w:themeTint="80"/>
                        <w:sz w:val="24"/>
                        <w:szCs w:val="23"/>
                      </w:rPr>
                      <w:t xml:space="preserve">, </w:t>
                    </w:r>
                    <w:r w:rsidR="00FA0AB3">
                      <w:rPr>
                        <w:rStyle w:val="Heading1Char"/>
                        <w:rFonts w:ascii="Calibri" w:hAnsi="Calibri" w:cs="Arial"/>
                        <w:b w:val="0"/>
                        <w:color w:val="7F7F7F" w:themeColor="text1" w:themeTint="80"/>
                        <w:sz w:val="24"/>
                        <w:szCs w:val="23"/>
                      </w:rPr>
                      <w:t xml:space="preserve">Postgres, </w:t>
                    </w:r>
                    <w:r>
                      <w:rPr>
                        <w:rStyle w:val="Heading1Char"/>
                        <w:rFonts w:ascii="Calibri" w:hAnsi="Calibri" w:cs="Arial"/>
                        <w:b w:val="0"/>
                        <w:color w:val="7F7F7F" w:themeColor="text1" w:themeTint="80"/>
                        <w:sz w:val="24"/>
                        <w:szCs w:val="23"/>
                      </w:rPr>
                      <w:t>SQL</w:t>
                    </w:r>
                    <w:r w:rsidR="00FA0AB3">
                      <w:rPr>
                        <w:rStyle w:val="Heading1Char"/>
                        <w:rFonts w:ascii="Calibri" w:hAnsi="Calibri" w:cs="Arial"/>
                        <w:b w:val="0"/>
                        <w:color w:val="7F7F7F" w:themeColor="text1" w:themeTint="80"/>
                        <w:sz w:val="24"/>
                        <w:szCs w:val="23"/>
                      </w:rPr>
                      <w:t>.</w:t>
                    </w:r>
                  </w:p>
                </w:sdtContent>
              </w:sdt>
              <w:sdt>
                <w:sdtPr>
                  <w:rPr>
                    <w:rFonts w:ascii="Calibri" w:hAnsi="Calibri" w:cs="Arial"/>
                    <w:b/>
                    <w:bCs/>
                    <w:caps w:val="0"/>
                    <w:color w:val="595959" w:themeColor="text1" w:themeTint="A6"/>
                    <w:kern w:val="0"/>
                    <w:sz w:val="22"/>
                    <w:szCs w:val="22"/>
                  </w:rPr>
                  <w:id w:val="697588441"/>
                  <w:placeholder>
                    <w:docPart w:val="529652AD6041446AB1097B67A8D14E08"/>
                  </w:placeholder>
                  <w15:repeatingSectionItem/>
                  <w15:color w:val="C0C0C0"/>
                </w:sdtPr>
                <w:sdtEndPr>
                  <w:rPr>
                    <w:b w:val="0"/>
                    <w:bCs w:val="0"/>
                    <w:caps/>
                    <w:kern w:val="20"/>
                  </w:rPr>
                </w:sdtEndPr>
                <w:sdtContent>
                  <w:p w:rsidR="00C36C22" w:rsidRPr="00C32B2A" w:rsidP="00C36C22">
                    <w:pPr>
                      <w:pStyle w:val="Heading2"/>
                      <w:rPr>
                        <w:rFonts w:ascii="Calibri" w:hAnsi="Calibri" w:cs="Arial"/>
                        <w:color w:val="auto"/>
                        <w:sz w:val="22"/>
                        <w:szCs w:val="22"/>
                      </w:rPr>
                    </w:pPr>
                    <w:r>
                      <w:rPr>
                        <w:rStyle w:val="Strong"/>
                        <w:rFonts w:ascii="Calibri" w:hAnsi="Calibri" w:cs="Arial"/>
                        <w:sz w:val="22"/>
                        <w:szCs w:val="22"/>
                      </w:rPr>
                      <w:t>web development</w:t>
                    </w:r>
                    <w:r w:rsidRPr="00C32B2A" w:rsidR="00667EF2">
                      <w:rPr>
                        <w:rFonts w:ascii="Calibri" w:hAnsi="Calibri" w:eastAsiaTheme="majorEastAsia" w:cs="Arial"/>
                        <w:color w:val="404040" w:themeColor="text1" w:themeTint="BF"/>
                        <w:spacing w:val="24"/>
                        <w:sz w:val="22"/>
                        <w:szCs w:val="22"/>
                      </w:rPr>
                      <w:t xml:space="preserve"> </w:t>
                    </w:r>
                    <w:r w:rsidRPr="00C32B2A" w:rsidR="00667EF2">
                      <w:rPr>
                        <w:rFonts w:ascii="Arial" w:hAnsi="Arial" w:eastAsiaTheme="majorEastAsia" w:cs="Arial"/>
                        <w:color w:val="404040" w:themeColor="text1" w:themeTint="BF"/>
                        <w:spacing w:val="24"/>
                        <w:sz w:val="22"/>
                        <w:szCs w:val="22"/>
                      </w:rPr>
                      <w:t>▪</w:t>
                    </w:r>
                    <w:r w:rsidRPr="00C32B2A" w:rsidR="00667EF2">
                      <w:rPr>
                        <w:rFonts w:ascii="Calibri" w:hAnsi="Calibri" w:eastAsiaTheme="majorEastAsia" w:cs="Arial"/>
                        <w:color w:val="404040" w:themeColor="text1" w:themeTint="BF"/>
                        <w:spacing w:val="24"/>
                        <w:sz w:val="22"/>
                        <w:szCs w:val="22"/>
                      </w:rPr>
                      <w:t xml:space="preserve"> </w:t>
                    </w:r>
                    <w:r w:rsidRPr="00C32B2A" w:rsidR="00667EF2">
                      <w:rPr>
                        <w:rStyle w:val="Heading1Char"/>
                        <w:rFonts w:ascii="Calibri" w:hAnsi="Calibri" w:cs="Arial"/>
                        <w:b w:val="0"/>
                        <w:color w:val="7F7F7F" w:themeColor="text1" w:themeTint="80"/>
                        <w:sz w:val="24"/>
                        <w:szCs w:val="23"/>
                      </w:rPr>
                      <w:t>Java</w:t>
                    </w:r>
                    <w:r w:rsidR="00667EF2">
                      <w:rPr>
                        <w:rStyle w:val="Heading1Char"/>
                        <w:rFonts w:ascii="Calibri" w:hAnsi="Calibri" w:cs="Arial"/>
                        <w:b w:val="0"/>
                        <w:color w:val="7F7F7F" w:themeColor="text1" w:themeTint="80"/>
                        <w:sz w:val="24"/>
                        <w:szCs w:val="23"/>
                      </w:rPr>
                      <w:t xml:space="preserve">, J2EE Struts2, </w:t>
                    </w:r>
                    <w:r w:rsidR="00E42291">
                      <w:rPr>
                        <w:rStyle w:val="Heading1Char"/>
                        <w:rFonts w:ascii="Calibri" w:hAnsi="Calibri" w:cs="Arial"/>
                        <w:b w:val="0"/>
                        <w:color w:val="7F7F7F" w:themeColor="text1" w:themeTint="80"/>
                        <w:sz w:val="24"/>
                        <w:szCs w:val="23"/>
                      </w:rPr>
                      <w:t>MVC, HTML5, CSS, JavaScript</w:t>
                    </w:r>
                    <w:r w:rsidR="00FA0AB3">
                      <w:rPr>
                        <w:rStyle w:val="Heading1Char"/>
                        <w:rFonts w:ascii="Calibri" w:hAnsi="Calibri" w:cs="Arial"/>
                        <w:b w:val="0"/>
                        <w:color w:val="7F7F7F" w:themeColor="text1" w:themeTint="80"/>
                        <w:sz w:val="24"/>
                        <w:szCs w:val="23"/>
                      </w:rPr>
                      <w:t>.</w:t>
                    </w:r>
                  </w:p>
                </w:sdtContent>
              </w:sdt>
              <w:sdt>
                <w:sdtPr>
                  <w:rPr>
                    <w:rFonts w:ascii="Calibri" w:hAnsi="Calibri" w:cs="Arial"/>
                    <w:b/>
                    <w:bCs/>
                    <w:caps w:val="0"/>
                    <w:color w:val="595959" w:themeColor="text1" w:themeTint="A6"/>
                    <w:kern w:val="0"/>
                    <w:sz w:val="22"/>
                    <w:szCs w:val="22"/>
                  </w:rPr>
                  <w:id w:val="-1176730036"/>
                  <w:placeholder>
                    <w:docPart w:val="A346B564652641DE82F2025D8B0C46F7"/>
                  </w:placeholder>
                  <w15:repeatingSectionItem/>
                  <w15:color w:val="C0C0C0"/>
                </w:sdtPr>
                <w:sdtEndPr>
                  <w:rPr>
                    <w:b w:val="0"/>
                    <w:bCs w:val="0"/>
                    <w:caps/>
                    <w:kern w:val="20"/>
                  </w:rPr>
                </w:sdtEndPr>
                <w:sdtContent>
                  <w:p w:rsidR="00C36C22" w:rsidRPr="00C32B2A" w:rsidP="00C36C22">
                    <w:pPr>
                      <w:pStyle w:val="Heading2"/>
                      <w:rPr>
                        <w:rFonts w:ascii="Calibri" w:hAnsi="Calibri" w:cs="Arial"/>
                        <w:color w:val="auto"/>
                        <w:sz w:val="22"/>
                        <w:szCs w:val="22"/>
                      </w:rPr>
                    </w:pPr>
                    <w:r>
                      <w:rPr>
                        <w:rStyle w:val="Strong"/>
                        <w:rFonts w:ascii="Calibri" w:hAnsi="Calibri" w:cs="Arial"/>
                        <w:sz w:val="22"/>
                        <w:szCs w:val="22"/>
                      </w:rPr>
                      <w:t>Other T</w:t>
                    </w:r>
                    <w:r>
                      <w:rPr>
                        <w:rStyle w:val="Strong"/>
                        <w:rFonts w:ascii="Calibri" w:hAnsi="Calibri" w:cs="Arial"/>
                        <w:sz w:val="22"/>
                        <w:szCs w:val="22"/>
                      </w:rPr>
                      <w:t>ools</w:t>
                    </w:r>
                    <w:r w:rsidRPr="00C32B2A">
                      <w:rPr>
                        <w:rStyle w:val="Strong"/>
                        <w:rFonts w:ascii="Calibri" w:hAnsi="Calibri" w:cs="Arial"/>
                        <w:sz w:val="22"/>
                        <w:szCs w:val="22"/>
                      </w:rPr>
                      <w:t xml:space="preserve"> </w:t>
                    </w:r>
                    <w:r w:rsidRPr="00C32B2A">
                      <w:rPr>
                        <w:rFonts w:ascii="Arial" w:hAnsi="Arial" w:eastAsiaTheme="majorEastAsia" w:cs="Arial"/>
                        <w:color w:val="404040" w:themeColor="text1" w:themeTint="BF"/>
                        <w:spacing w:val="24"/>
                        <w:sz w:val="22"/>
                        <w:szCs w:val="22"/>
                      </w:rPr>
                      <w:t>▪</w:t>
                    </w:r>
                    <w:r w:rsidRPr="00C32B2A">
                      <w:rPr>
                        <w:rFonts w:ascii="Calibri" w:hAnsi="Calibri" w:eastAsiaTheme="majorEastAsia" w:cs="Arial"/>
                        <w:color w:val="404040" w:themeColor="text1" w:themeTint="BF"/>
                        <w:spacing w:val="24"/>
                        <w:sz w:val="22"/>
                        <w:szCs w:val="22"/>
                      </w:rPr>
                      <w:t xml:space="preserve"> </w:t>
                    </w:r>
                    <w:r w:rsidR="00A67935">
                      <w:rPr>
                        <w:rStyle w:val="Heading1Char"/>
                        <w:rFonts w:ascii="Calibri" w:hAnsi="Calibri" w:cs="Arial"/>
                        <w:b w:val="0"/>
                        <w:color w:val="7F7F7F" w:themeColor="text1" w:themeTint="80"/>
                        <w:sz w:val="24"/>
                        <w:szCs w:val="23"/>
                      </w:rPr>
                      <w:t>Anaconda</w:t>
                    </w:r>
                    <w:r>
                      <w:rPr>
                        <w:rStyle w:val="Heading1Char"/>
                        <w:rFonts w:ascii="Calibri" w:hAnsi="Calibri" w:cs="Arial"/>
                        <w:b w:val="0"/>
                        <w:color w:val="7F7F7F" w:themeColor="text1" w:themeTint="80"/>
                        <w:sz w:val="24"/>
                        <w:szCs w:val="23"/>
                      </w:rPr>
                      <w:t>,</w:t>
                    </w:r>
                    <w:r w:rsidR="00A448BB">
                      <w:rPr>
                        <w:rStyle w:val="Heading1Char"/>
                        <w:rFonts w:ascii="Calibri" w:hAnsi="Calibri" w:cs="Arial"/>
                        <w:b w:val="0"/>
                        <w:color w:val="7F7F7F" w:themeColor="text1" w:themeTint="80"/>
                        <w:sz w:val="24"/>
                        <w:szCs w:val="23"/>
                      </w:rPr>
                      <w:t xml:space="preserve"> </w:t>
                    </w:r>
                    <w:r w:rsidR="003966EE">
                      <w:rPr>
                        <w:rStyle w:val="Heading1Char"/>
                        <w:rFonts w:ascii="Calibri" w:hAnsi="Calibri" w:cs="Arial"/>
                        <w:b w:val="0"/>
                        <w:color w:val="7F7F7F" w:themeColor="text1" w:themeTint="80"/>
                        <w:sz w:val="24"/>
                        <w:szCs w:val="23"/>
                      </w:rPr>
                      <w:t>PyCharm</w:t>
                    </w:r>
                    <w:r w:rsidR="00A448BB">
                      <w:rPr>
                        <w:rStyle w:val="Heading1Char"/>
                        <w:rFonts w:ascii="Calibri" w:hAnsi="Calibri" w:cs="Arial"/>
                        <w:b w:val="0"/>
                        <w:color w:val="7F7F7F" w:themeColor="text1" w:themeTint="80"/>
                        <w:sz w:val="24"/>
                        <w:szCs w:val="23"/>
                      </w:rPr>
                      <w:t>,</w:t>
                    </w:r>
                    <w:r>
                      <w:rPr>
                        <w:rStyle w:val="Heading1Char"/>
                        <w:rFonts w:ascii="Calibri" w:hAnsi="Calibri" w:cs="Arial"/>
                        <w:b w:val="0"/>
                        <w:color w:val="7F7F7F" w:themeColor="text1" w:themeTint="80"/>
                        <w:sz w:val="24"/>
                        <w:szCs w:val="23"/>
                      </w:rPr>
                      <w:t xml:space="preserve"> </w:t>
                    </w:r>
                    <w:r w:rsidR="00A67935">
                      <w:rPr>
                        <w:rStyle w:val="Heading1Char"/>
                        <w:rFonts w:ascii="Calibri" w:hAnsi="Calibri" w:cs="Arial"/>
                        <w:b w:val="0"/>
                        <w:color w:val="7F7F7F" w:themeColor="text1" w:themeTint="80"/>
                        <w:sz w:val="24"/>
                        <w:szCs w:val="23"/>
                      </w:rPr>
                      <w:t>Eclipse</w:t>
                    </w:r>
                    <w:r>
                      <w:rPr>
                        <w:rStyle w:val="Heading1Char"/>
                        <w:rFonts w:ascii="Calibri" w:hAnsi="Calibri" w:cs="Arial"/>
                        <w:b w:val="0"/>
                        <w:color w:val="7F7F7F" w:themeColor="text1" w:themeTint="80"/>
                        <w:sz w:val="24"/>
                        <w:szCs w:val="23"/>
                      </w:rPr>
                      <w:t>, MS Office</w:t>
                    </w:r>
                    <w:r>
                      <w:rPr>
                        <w:rStyle w:val="Heading1Char"/>
                        <w:rFonts w:ascii="Calibri" w:hAnsi="Calibri" w:cs="Arial"/>
                        <w:b w:val="0"/>
                        <w:color w:val="7F7F7F" w:themeColor="text1" w:themeTint="80"/>
                        <w:sz w:val="24"/>
                        <w:szCs w:val="23"/>
                      </w:rPr>
                      <w:t xml:space="preserve"> Suite</w:t>
                    </w:r>
                    <w:r w:rsidR="000416C8">
                      <w:rPr>
                        <w:rStyle w:val="Heading1Char"/>
                        <w:rFonts w:ascii="Calibri" w:hAnsi="Calibri" w:cs="Arial"/>
                        <w:b w:val="0"/>
                        <w:color w:val="7F7F7F" w:themeColor="text1" w:themeTint="80"/>
                        <w:sz w:val="24"/>
                        <w:szCs w:val="23"/>
                      </w:rPr>
                      <w:t>, ER/Studio</w:t>
                    </w:r>
                    <w:r w:rsidR="00FA0AB3">
                      <w:rPr>
                        <w:rStyle w:val="Heading1Char"/>
                        <w:rFonts w:ascii="Calibri" w:hAnsi="Calibri" w:cs="Arial"/>
                        <w:b w:val="0"/>
                        <w:color w:val="7F7F7F" w:themeColor="text1" w:themeTint="80"/>
                        <w:sz w:val="24"/>
                        <w:szCs w:val="23"/>
                      </w:rPr>
                      <w:t>.</w:t>
                    </w:r>
                  </w:p>
                </w:sdtContent>
              </w:sdt>
              <w:sdt>
                <w:sdtPr>
                  <w:rPr>
                    <w:rFonts w:ascii="Calibri" w:hAnsi="Calibri" w:cs="Arial"/>
                    <w:b/>
                    <w:bCs/>
                    <w:caps w:val="0"/>
                    <w:color w:val="595959" w:themeColor="text1" w:themeTint="A6"/>
                    <w:kern w:val="0"/>
                    <w:sz w:val="22"/>
                    <w:szCs w:val="22"/>
                  </w:rPr>
                  <w:id w:val="1399626335"/>
                  <w:placeholder>
                    <w:docPart w:val="7C42598F91F54778A5F4881F5676B150"/>
                  </w:placeholder>
                  <w15:repeatingSectionItem/>
                  <w15:color w:val="C0C0C0"/>
                </w:sdtPr>
                <w:sdtEndPr>
                  <w:rPr>
                    <w:b w:val="0"/>
                    <w:bCs w:val="0"/>
                    <w:caps/>
                    <w:kern w:val="20"/>
                  </w:rPr>
                </w:sdtEndPr>
                <w:sdtContent>
                  <w:p w:rsidR="00C36C22" w:rsidRPr="00185E18" w:rsidP="00C36C22">
                    <w:pPr>
                      <w:pStyle w:val="Heading2"/>
                      <w:rPr>
                        <w:rFonts w:ascii="Calibri" w:hAnsi="Calibri" w:cs="Arial"/>
                        <w:caps w:val="0"/>
                        <w:color w:val="595959" w:themeColor="text1" w:themeTint="A6"/>
                        <w:kern w:val="0"/>
                        <w:sz w:val="22"/>
                        <w:szCs w:val="22"/>
                      </w:rPr>
                    </w:pPr>
                    <w:r w:rsidRPr="00C32B2A">
                      <w:rPr>
                        <w:rStyle w:val="Strong"/>
                        <w:rFonts w:ascii="Calibri" w:hAnsi="Calibri" w:cs="Arial"/>
                        <w:sz w:val="22"/>
                        <w:szCs w:val="22"/>
                      </w:rPr>
                      <w:t xml:space="preserve">Designing &amp; Editing </w:t>
                    </w:r>
                    <w:r w:rsidRPr="00C32B2A">
                      <w:rPr>
                        <w:rFonts w:ascii="Arial" w:hAnsi="Arial" w:eastAsiaTheme="majorEastAsia" w:cs="Arial"/>
                        <w:color w:val="404040" w:themeColor="text1" w:themeTint="BF"/>
                        <w:spacing w:val="24"/>
                        <w:sz w:val="22"/>
                        <w:szCs w:val="22"/>
                      </w:rPr>
                      <w:t>▪</w:t>
                    </w:r>
                    <w:r w:rsidRPr="00C32B2A">
                      <w:rPr>
                        <w:rFonts w:ascii="Calibri" w:hAnsi="Calibri" w:eastAsiaTheme="majorEastAsia" w:cs="Arial"/>
                        <w:color w:val="404040" w:themeColor="text1" w:themeTint="BF"/>
                        <w:spacing w:val="24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Style w:val="Heading1Char"/>
                        <w:rFonts w:ascii="Calibri" w:hAnsi="Calibri" w:cs="Arial"/>
                        <w:b w:val="0"/>
                        <w:color w:val="7F7F7F" w:themeColor="text1" w:themeTint="80"/>
                        <w:sz w:val="24"/>
                        <w:szCs w:val="23"/>
                      </w:rPr>
                      <w:t>A</w:t>
                    </w:r>
                    <w:r w:rsidRPr="00C32B2A">
                      <w:rPr>
                        <w:rStyle w:val="Heading1Char"/>
                        <w:rFonts w:ascii="Calibri" w:hAnsi="Calibri" w:cs="Arial"/>
                        <w:b w:val="0"/>
                        <w:color w:val="7F7F7F" w:themeColor="text1" w:themeTint="80"/>
                        <w:sz w:val="24"/>
                        <w:szCs w:val="23"/>
                      </w:rPr>
                      <w:t xml:space="preserve">dobe </w:t>
                    </w:r>
                    <w:r>
                      <w:rPr>
                        <w:rStyle w:val="Heading1Char"/>
                        <w:rFonts w:ascii="Calibri" w:hAnsi="Calibri" w:cs="Arial"/>
                        <w:b w:val="0"/>
                        <w:color w:val="7F7F7F" w:themeColor="text1" w:themeTint="80"/>
                        <w:sz w:val="24"/>
                        <w:szCs w:val="23"/>
                      </w:rPr>
                      <w:t xml:space="preserve">CC Suite - </w:t>
                    </w:r>
                    <w:r w:rsidRPr="00C32B2A">
                      <w:rPr>
                        <w:rStyle w:val="Heading1Char"/>
                        <w:rFonts w:ascii="Calibri" w:hAnsi="Calibri" w:cs="Arial"/>
                        <w:b w:val="0"/>
                        <w:color w:val="7F7F7F" w:themeColor="text1" w:themeTint="80"/>
                        <w:sz w:val="24"/>
                        <w:szCs w:val="23"/>
                      </w:rPr>
                      <w:t>Photoshop</w:t>
                    </w:r>
                    <w:r>
                      <w:rPr>
                        <w:rStyle w:val="Heading1Char"/>
                        <w:rFonts w:ascii="Calibri" w:hAnsi="Calibri" w:cs="Arial"/>
                        <w:b w:val="0"/>
                        <w:color w:val="7F7F7F" w:themeColor="text1" w:themeTint="80"/>
                        <w:sz w:val="24"/>
                        <w:szCs w:val="23"/>
                      </w:rPr>
                      <w:t>, Illustrator, InDesign, Lightroom</w:t>
                    </w:r>
                    <w:r w:rsidR="00FA0AB3">
                      <w:rPr>
                        <w:rStyle w:val="Heading1Char"/>
                        <w:rFonts w:ascii="Calibri" w:hAnsi="Calibri" w:cs="Arial"/>
                        <w:b w:val="0"/>
                        <w:color w:val="7F7F7F" w:themeColor="text1" w:themeTint="80"/>
                        <w:sz w:val="24"/>
                        <w:szCs w:val="23"/>
                      </w:rPr>
                      <w:t>.</w:t>
                    </w:r>
                  </w:p>
                </w:sdtContent>
              </w:sdt>
            </w:sdtContent>
          </w:sdt>
        </w:tc>
      </w:tr>
      <w:tr w:rsidTr="00C36C22">
        <w:tblPrEx>
          <w:tblW w:w="11199" w:type="dxa"/>
          <w:tblInd w:w="-284" w:type="dxa"/>
          <w:tblLayout w:type="fixed"/>
          <w:tblCellMar>
            <w:left w:w="144" w:type="dxa"/>
            <w:bottom w:w="360" w:type="dxa"/>
            <w:right w:w="144" w:type="dxa"/>
          </w:tblCellMar>
          <w:tblLook w:val="04A0"/>
        </w:tblPrEx>
        <w:trPr>
          <w:trHeight w:val="2698"/>
        </w:trPr>
        <w:tc>
          <w:tcPr>
            <w:tcW w:w="1844" w:type="dxa"/>
          </w:tcPr>
          <w:p w:rsidR="00C36C22" w:rsidRPr="00C32B2A" w:rsidP="00C36C22">
            <w:pPr>
              <w:pStyle w:val="Heading1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32B2A">
              <w:rPr>
                <w:rFonts w:ascii="Calibri" w:hAnsi="Calibri" w:cs="Arial"/>
                <w:sz w:val="22"/>
                <w:szCs w:val="22"/>
              </w:rPr>
              <w:t>Relevant projects</w:t>
            </w:r>
          </w:p>
        </w:tc>
        <w:tc>
          <w:tcPr>
            <w:tcW w:w="9355" w:type="dxa"/>
            <w:shd w:val="clear" w:color="auto" w:fill="FFFFFF" w:themeFill="background1"/>
          </w:tcPr>
          <w:sdt>
            <w:sdtPr>
              <w:rPr>
                <w:rFonts w:ascii="Calibri" w:hAnsi="Calibri" w:cs="Arial"/>
                <w:b/>
                <w:bCs/>
                <w:caps w:val="0"/>
                <w:color w:val="595959" w:themeColor="text1" w:themeTint="A6"/>
                <w:kern w:val="0"/>
                <w:sz w:val="22"/>
                <w:szCs w:val="22"/>
              </w:rPr>
              <w:id w:val="1662110887"/>
              <w15:repeatingSection/>
              <w15:color w:val="C0C0C0"/>
            </w:sdtPr>
            <w:sdtEndPr>
              <w:rPr>
                <w:rFonts w:asciiTheme="minorHAnsi" w:hAnsiTheme="minorHAnsi" w:cstheme="minorBidi"/>
                <w:b w:val="0"/>
                <w:bCs w:val="0"/>
                <w:sz w:val="18"/>
                <w:szCs w:val="18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caps w:val="0"/>
                    <w:color w:val="595959" w:themeColor="text1" w:themeTint="A6"/>
                    <w:kern w:val="0"/>
                    <w:sz w:val="22"/>
                    <w:szCs w:val="22"/>
                  </w:rPr>
                  <w:id w:val="2015945201"/>
                  <w:placeholder>
                    <w:docPart w:val="5364E9DC846446E484AF18F18CF93A71"/>
                  </w:placeholder>
                  <w15:repeatingSectionItem/>
                  <w15:color w:val="C0C0C0"/>
                </w:sdtPr>
                <w:sdtEndPr>
                  <w:rPr>
                    <w:rFonts w:cstheme="minorBidi"/>
                    <w:b w:val="0"/>
                    <w:bCs w:val="0"/>
                    <w:caps/>
                    <w:color w:val="7F7F7F" w:themeColor="text1" w:themeTint="80"/>
                  </w:rPr>
                </w:sdtEndPr>
                <w:sdtContent>
                  <w:p w:rsidR="004D54C7" w:rsidRPr="00C32B2A" w:rsidP="004D54C7">
                    <w:pPr>
                      <w:pStyle w:val="Heading2"/>
                      <w:rPr>
                        <w:rFonts w:ascii="Calibri" w:hAnsi="Calibri" w:cs="Arial"/>
                        <w:sz w:val="22"/>
                        <w:szCs w:val="22"/>
                      </w:rPr>
                    </w:pPr>
                    <w:r>
                      <w:rPr>
                        <w:rStyle w:val="Strong"/>
                        <w:rFonts w:ascii="Calibri" w:hAnsi="Calibri" w:cs="Arial"/>
                        <w:sz w:val="22"/>
                        <w:szCs w:val="22"/>
                      </w:rPr>
                      <w:t>web</w:t>
                    </w:r>
                    <w:r w:rsidR="00FE313F">
                      <w:rPr>
                        <w:rStyle w:val="Strong"/>
                        <w:rFonts w:ascii="Calibri" w:hAnsi="Calibri" w:cs="Arial"/>
                        <w:sz w:val="22"/>
                        <w:szCs w:val="22"/>
                      </w:rPr>
                      <w:t xml:space="preserve">page </w:t>
                    </w:r>
                    <w:r>
                      <w:rPr>
                        <w:rStyle w:val="Strong"/>
                        <w:rFonts w:ascii="Calibri" w:hAnsi="Calibri" w:cs="Arial"/>
                        <w:sz w:val="22"/>
                        <w:szCs w:val="22"/>
                      </w:rPr>
                      <w:t xml:space="preserve">content </w:t>
                    </w:r>
                    <w:r w:rsidR="00FE313F">
                      <w:rPr>
                        <w:rStyle w:val="Strong"/>
                        <w:rFonts w:ascii="Calibri" w:hAnsi="Calibri" w:cs="Arial"/>
                        <w:sz w:val="22"/>
                        <w:szCs w:val="22"/>
                      </w:rPr>
                      <w:t>classification</w:t>
                    </w:r>
                    <w:r w:rsidR="00C837D8">
                      <w:rPr>
                        <w:rStyle w:val="Strong"/>
                        <w:rFonts w:ascii="Calibri" w:hAnsi="Calibri" w:cs="Arial"/>
                        <w:sz w:val="22"/>
                        <w:szCs w:val="22"/>
                      </w:rPr>
                      <w:t xml:space="preserve"> | </w:t>
                    </w:r>
                    <w:r w:rsidR="00FE313F">
                      <w:rPr>
                        <w:rStyle w:val="Strong"/>
                        <w:rFonts w:ascii="Calibri" w:hAnsi="Calibri" w:cs="Arial"/>
                        <w:sz w:val="22"/>
                        <w:szCs w:val="22"/>
                      </w:rPr>
                      <w:t>analyticsvidhya hackathon</w:t>
                    </w:r>
                  </w:p>
                  <w:p w:rsidR="004D54C7" w:rsidRPr="00C32B2A" w:rsidP="004D54C7">
                    <w:pPr>
                      <w:pStyle w:val="Heading3"/>
                      <w:rPr>
                        <w:rFonts w:ascii="Calibri" w:hAnsi="Calibri" w:cs="Arial"/>
                        <w:sz w:val="22"/>
                        <w:szCs w:val="22"/>
                      </w:rPr>
                    </w:pPr>
                    <w:r>
                      <w:rPr>
                        <w:rFonts w:ascii="Calibri" w:hAnsi="Calibri"/>
                        <w:sz w:val="22"/>
                        <w:szCs w:val="22"/>
                      </w:rPr>
                      <w:t>september</w:t>
                    </w:r>
                    <w:r w:rsidR="008670F2">
                      <w:rPr>
                        <w:rFonts w:ascii="Calibri" w:hAnsi="Calibri"/>
                        <w:sz w:val="22"/>
                        <w:szCs w:val="22"/>
                      </w:rPr>
                      <w:t xml:space="preserve"> 2018</w:t>
                    </w:r>
                    <w:r>
                      <w:rPr>
                        <w:rFonts w:ascii="Calibri" w:hAnsi="Calibri"/>
                        <w:sz w:val="22"/>
                        <w:szCs w:val="22"/>
                      </w:rPr>
                      <w:t xml:space="preserve"> | </w:t>
                    </w:r>
                    <w:r w:rsidR="00A67935">
                      <w:rPr>
                        <w:rFonts w:ascii="Calibri" w:hAnsi="Calibri"/>
                        <w:sz w:val="22"/>
                        <w:szCs w:val="22"/>
                      </w:rPr>
                      <w:t>python</w:t>
                    </w:r>
                    <w:r w:rsidR="008670F2">
                      <w:rPr>
                        <w:rFonts w:ascii="Calibri" w:hAnsi="Calibri"/>
                        <w:sz w:val="22"/>
                        <w:szCs w:val="22"/>
                      </w:rPr>
                      <w:t xml:space="preserve">, </w:t>
                    </w:r>
                    <w:r>
                      <w:rPr>
                        <w:rFonts w:ascii="Calibri" w:hAnsi="Calibri"/>
                        <w:sz w:val="22"/>
                        <w:szCs w:val="22"/>
                      </w:rPr>
                      <w:t>beautiful soup</w:t>
                    </w:r>
                    <w:r w:rsidR="008670F2">
                      <w:rPr>
                        <w:rFonts w:ascii="Calibri" w:hAnsi="Calibri"/>
                        <w:sz w:val="22"/>
                        <w:szCs w:val="22"/>
                      </w:rPr>
                      <w:t xml:space="preserve">, </w:t>
                    </w:r>
                    <w:r>
                      <w:rPr>
                        <w:rFonts w:ascii="Calibri" w:hAnsi="Calibri"/>
                        <w:sz w:val="22"/>
                        <w:szCs w:val="22"/>
                      </w:rPr>
                      <w:t xml:space="preserve">nltk, scikit </w:t>
                    </w:r>
                    <w:r>
                      <w:rPr>
                        <w:rFonts w:ascii="Calibri" w:hAnsi="Calibri"/>
                        <w:sz w:val="22"/>
                        <w:szCs w:val="22"/>
                      </w:rPr>
                      <w:t xml:space="preserve">| </w:t>
                    </w:r>
                    <w:r w:rsidR="004177A9">
                      <w:rPr>
                        <w:rFonts w:ascii="Calibri" w:hAnsi="Calibri"/>
                        <w:sz w:val="22"/>
                        <w:szCs w:val="22"/>
                      </w:rPr>
                      <w:t>analytics and insights</w:t>
                    </w:r>
                    <w:r>
                      <w:rPr>
                        <w:rFonts w:ascii="Calibri" w:hAnsi="Calibri"/>
                        <w:sz w:val="22"/>
                        <w:szCs w:val="22"/>
                      </w:rPr>
                      <w:t xml:space="preserve"> (CoE)</w:t>
                    </w:r>
                  </w:p>
                </w:sdtContent>
              </w:sdt>
              <w:p w:rsidR="00C47AAB" w:rsidRPr="00C47AAB" w:rsidP="00C47AAB">
                <w:pPr>
                  <w:rPr>
                    <w:rFonts w:ascii="Calibri" w:hAnsi="Calibri" w:cs="Arial"/>
                    <w:sz w:val="22"/>
                    <w:szCs w:val="22"/>
                    <w:lang w:val="en-IN"/>
                  </w:rPr>
                </w:pPr>
                <w:r>
                  <w:rPr>
                    <w:rFonts w:ascii="Calibri" w:hAnsi="Calibri" w:cs="Arial"/>
                    <w:sz w:val="22"/>
                    <w:szCs w:val="22"/>
                    <w:lang w:val="en-IN"/>
                  </w:rPr>
                  <w:t>The task was</w:t>
                </w:r>
                <w:r w:rsidRPr="00C47AAB">
                  <w:rPr>
                    <w:rFonts w:ascii="Calibri" w:hAnsi="Calibri" w:cs="Arial"/>
                    <w:sz w:val="22"/>
                    <w:szCs w:val="22"/>
                    <w:lang w:val="en-IN"/>
                  </w:rPr>
                  <w:t xml:space="preserve"> to classify the web pages to the respective classes it belongs to, in a single label classification setup (Each webp</w:t>
                </w:r>
                <w:r>
                  <w:rPr>
                    <w:rFonts w:ascii="Calibri" w:hAnsi="Calibri" w:cs="Arial"/>
                    <w:sz w:val="22"/>
                    <w:szCs w:val="22"/>
                    <w:lang w:val="en-IN"/>
                  </w:rPr>
                  <w:t xml:space="preserve">age can belong to only 1 class) </w:t>
                </w:r>
                <w:r w:rsidRPr="00C47AAB">
                  <w:rPr>
                    <w:rFonts w:ascii="Calibri" w:hAnsi="Calibri" w:cs="Arial"/>
                    <w:b/>
                    <w:sz w:val="22"/>
                    <w:szCs w:val="22"/>
                    <w:lang w:val="en-IN"/>
                  </w:rPr>
                  <w:t>on the basis of</w:t>
                </w:r>
                <w:r w:rsidRPr="00C47AAB">
                  <w:rPr>
                    <w:rFonts w:ascii="Calibri" w:hAnsi="Calibri" w:cs="Arial"/>
                    <w:b/>
                    <w:sz w:val="22"/>
                    <w:szCs w:val="22"/>
                    <w:lang w:val="en-IN"/>
                  </w:rPr>
                  <w:t xml:space="preserve"> URL.</w:t>
                </w:r>
                <w:r>
                  <w:rPr>
                    <w:rFonts w:ascii="Calibri" w:hAnsi="Calibri" w:cs="Arial"/>
                    <w:b/>
                    <w:sz w:val="22"/>
                    <w:szCs w:val="22"/>
                    <w:lang w:val="en-IN"/>
                  </w:rPr>
                  <w:br/>
                </w:r>
                <w:r>
                  <w:rPr>
                    <w:rFonts w:ascii="Calibri" w:hAnsi="Calibri" w:cs="Arial"/>
                    <w:sz w:val="22"/>
                    <w:szCs w:val="22"/>
                    <w:lang w:val="en-IN"/>
                  </w:rPr>
                  <w:t xml:space="preserve">Used </w:t>
                </w:r>
                <w:r>
                  <w:rPr>
                    <w:rFonts w:ascii="Calibri" w:hAnsi="Calibri" w:cs="Arial"/>
                    <w:sz w:val="22"/>
                    <w:szCs w:val="22"/>
                    <w:lang w:val="en-IN"/>
                  </w:rPr>
                  <w:t>BeautifulSoup</w:t>
                </w:r>
                <w:r>
                  <w:rPr>
                    <w:rFonts w:ascii="Calibri" w:hAnsi="Calibri" w:cs="Arial"/>
                    <w:sz w:val="22"/>
                    <w:szCs w:val="22"/>
                    <w:lang w:val="en-IN"/>
                  </w:rPr>
                  <w:t xml:space="preserve"> to clean the html content in the web </w:t>
                </w:r>
                <w:r w:rsidR="003966EE">
                  <w:rPr>
                    <w:rFonts w:ascii="Calibri" w:hAnsi="Calibri" w:cs="Arial"/>
                    <w:sz w:val="22"/>
                    <w:szCs w:val="22"/>
                    <w:lang w:val="en-IN"/>
                  </w:rPr>
                  <w:t>pages and</w:t>
                </w:r>
                <w:r>
                  <w:rPr>
                    <w:rFonts w:ascii="Calibri" w:hAnsi="Calibri" w:cs="Arial"/>
                    <w:sz w:val="22"/>
                    <w:szCs w:val="22"/>
                    <w:lang w:val="en-IN"/>
                  </w:rPr>
                  <w:t xml:space="preserve"> classified after training </w:t>
                </w:r>
                <w:r w:rsidR="003966EE">
                  <w:rPr>
                    <w:rFonts w:ascii="Calibri" w:hAnsi="Calibri" w:cs="Arial"/>
                    <w:sz w:val="22"/>
                    <w:szCs w:val="22"/>
                    <w:lang w:val="en-IN"/>
                  </w:rPr>
                  <w:t>an</w:t>
                </w:r>
                <w:r>
                  <w:rPr>
                    <w:rFonts w:ascii="Calibri" w:hAnsi="Calibri" w:cs="Arial"/>
                    <w:sz w:val="22"/>
                    <w:szCs w:val="22"/>
                    <w:lang w:val="en-IN"/>
                  </w:rPr>
                  <w:t xml:space="preserve"> SVM using TFID-Vectorizer on features derived from bag of words model. </w:t>
                </w:r>
                <w:r w:rsidRPr="00C47AAB">
                  <w:rPr>
                    <w:rFonts w:ascii="Calibri" w:hAnsi="Calibri" w:cs="Arial"/>
                    <w:b/>
                    <w:sz w:val="22"/>
                    <w:szCs w:val="22"/>
                    <w:lang w:val="en-IN"/>
                  </w:rPr>
                  <w:t>Achieved an accuracy of 95%</w:t>
                </w:r>
                <w:r>
                  <w:rPr>
                    <w:rFonts w:ascii="Calibri" w:hAnsi="Calibri" w:cs="Arial"/>
                    <w:sz w:val="22"/>
                    <w:szCs w:val="22"/>
                    <w:lang w:val="en-IN"/>
                  </w:rPr>
                  <w:t>.</w:t>
                </w:r>
              </w:p>
              <w:sdt>
                <w:sdtPr>
                  <w:rPr>
                    <w:rFonts w:ascii="Calibri" w:hAnsi="Calibri" w:cs="Arial"/>
                    <w:b/>
                    <w:bCs/>
                    <w:caps w:val="0"/>
                    <w:color w:val="595959" w:themeColor="text1" w:themeTint="A6"/>
                    <w:kern w:val="0"/>
                    <w:sz w:val="22"/>
                    <w:szCs w:val="22"/>
                  </w:rPr>
                  <w:id w:val="-53091618"/>
                  <w:placeholder>
                    <w:docPart w:val="8DCAE40F0BFE437D8148538F6856DC1E"/>
                  </w:placeholder>
                  <w15:repeatingSectionItem/>
                  <w15:color w:val="C0C0C0"/>
                </w:sdtPr>
                <w:sdtEndPr>
                  <w:rPr>
                    <w:b w:val="0"/>
                    <w:bCs w:val="0"/>
                    <w:caps/>
                  </w:rPr>
                </w:sdtEndPr>
                <w:sdtContent>
                  <w:p w:rsidR="00FE313F" w:rsidRPr="00C32B2A" w:rsidP="004D54C7">
                    <w:pPr>
                      <w:pStyle w:val="Heading2"/>
                      <w:rPr>
                        <w:rFonts w:ascii="Calibri" w:hAnsi="Calibri" w:cs="Arial"/>
                        <w:sz w:val="22"/>
                        <w:szCs w:val="22"/>
                      </w:rPr>
                    </w:pPr>
                    <w:r>
                      <w:rPr>
                        <w:rStyle w:val="Strong"/>
                        <w:rFonts w:ascii="Calibri" w:hAnsi="Calibri" w:cs="Arial"/>
                        <w:sz w:val="22"/>
                        <w:szCs w:val="22"/>
                      </w:rPr>
                      <w:t>optical character recognition (OCR) | decision fabric</w:t>
                    </w:r>
                  </w:p>
                  <w:p w:rsidR="00FE313F" w:rsidRPr="00C32B2A" w:rsidP="004D54C7">
                    <w:pPr>
                      <w:pStyle w:val="Heading3"/>
                      <w:rPr>
                        <w:rFonts w:ascii="Calibri" w:hAnsi="Calibri" w:cs="Arial"/>
                        <w:sz w:val="22"/>
                        <w:szCs w:val="22"/>
                      </w:rPr>
                    </w:pPr>
                    <w:r>
                      <w:rPr>
                        <w:rFonts w:ascii="Calibri" w:hAnsi="Calibri"/>
                        <w:sz w:val="22"/>
                        <w:szCs w:val="22"/>
                      </w:rPr>
                      <w:t>august 2018 | python, opencv, tesseract| analytics and insights (CoE)</w:t>
                    </w:r>
                  </w:p>
                  <w:p w:rsidR="00FE313F" w:rsidP="00C36C22">
                    <w:pPr>
                      <w:rPr>
                        <w:rFonts w:ascii="Calibri" w:hAnsi="Calibri" w:cs="Arial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Arial"/>
                        <w:sz w:val="22"/>
                        <w:szCs w:val="22"/>
                      </w:rPr>
                      <w:t xml:space="preserve">Individual project for development of text extraction module of TCS’s in-house product </w:t>
                    </w:r>
                    <w:r w:rsidRPr="008670F2">
                      <w:rPr>
                        <w:rFonts w:ascii="Calibri" w:hAnsi="Calibri" w:cs="Arial"/>
                        <w:b/>
                        <w:sz w:val="22"/>
                        <w:szCs w:val="22"/>
                      </w:rPr>
                      <w:t>Decision Fabric</w:t>
                    </w:r>
                    <w:r w:rsidRPr="008670F2">
                      <w:rPr>
                        <w:rFonts w:ascii="Calibri" w:hAnsi="Calibri" w:cs="Arial"/>
                        <w:sz w:val="22"/>
                        <w:szCs w:val="22"/>
                      </w:rPr>
                      <w:t>,</w:t>
                    </w:r>
                    <w:r>
                      <w:rPr>
                        <w:rFonts w:ascii="Calibri" w:hAnsi="Calibri" w:cs="Arial"/>
                        <w:sz w:val="22"/>
                        <w:szCs w:val="22"/>
                      </w:rPr>
                      <w:t xml:space="preserve"> from various types of scanned documents –PAN, Aadhar Card, Restaurant bills, Product Invoices</w:t>
                    </w:r>
                    <w:r w:rsidR="00C47AAB">
                      <w:rPr>
                        <w:rFonts w:ascii="Calibri" w:hAnsi="Calibri" w:cs="Arial"/>
                        <w:sz w:val="22"/>
                        <w:szCs w:val="22"/>
                      </w:rPr>
                      <w:t>, etc.</w:t>
                    </w:r>
                    <w:r>
                      <w:rPr>
                        <w:rFonts w:ascii="Calibri" w:hAnsi="Calibri" w:cs="Arial"/>
                        <w:sz w:val="22"/>
                        <w:szCs w:val="22"/>
                      </w:rPr>
                      <w:br/>
                      <w:t>Challenges in image preprocessing – deriving a general approach with maximum accuracy for text recognition. Developed a learning model for better accuracy using SVM, NLP and Tesseract-training.</w:t>
                    </w:r>
                  </w:p>
                </w:sdtContent>
              </w:sdt>
              <w:sdt>
                <w:sdtPr>
                  <w:rPr>
                    <w:rFonts w:ascii="Calibri" w:hAnsi="Calibri" w:cs="Arial"/>
                    <w:b/>
                    <w:bCs/>
                    <w:caps w:val="0"/>
                    <w:color w:val="595959" w:themeColor="text1" w:themeTint="A6"/>
                    <w:kern w:val="0"/>
                    <w:sz w:val="22"/>
                    <w:szCs w:val="22"/>
                  </w:rPr>
                  <w:id w:val="1828791400"/>
                  <w:placeholder>
                    <w:docPart w:val="935BE2A1E08245AA9F162F11AC9CEC75"/>
                  </w:placeholder>
                  <w15:repeatingSectionItem/>
                  <w15:color w:val="C0C0C0"/>
                </w:sdtPr>
                <w:sdtEndPr>
                  <w:rPr>
                    <w:b w:val="0"/>
                    <w:bCs w:val="0"/>
                    <w:caps/>
                  </w:rPr>
                </w:sdtEndPr>
                <w:sdtContent>
                  <w:p w:rsidR="008670F2" w:rsidRPr="00C32B2A" w:rsidP="004D54C7">
                    <w:pPr>
                      <w:pStyle w:val="Heading2"/>
                      <w:rPr>
                        <w:rFonts w:ascii="Calibri" w:hAnsi="Calibri" w:cs="Arial"/>
                        <w:sz w:val="22"/>
                        <w:szCs w:val="22"/>
                      </w:rPr>
                    </w:pPr>
                    <w:r>
                      <w:rPr>
                        <w:rStyle w:val="Strong"/>
                        <w:rFonts w:ascii="Calibri" w:hAnsi="Calibri" w:cs="Arial"/>
                        <w:sz w:val="22"/>
                        <w:szCs w:val="22"/>
                      </w:rPr>
                      <w:t>Passport Seva Kendra | cybersecurity analytics</w:t>
                    </w:r>
                  </w:p>
                  <w:p w:rsidR="008670F2" w:rsidRPr="00C32B2A" w:rsidP="004D54C7">
                    <w:pPr>
                      <w:pStyle w:val="Heading3"/>
                      <w:rPr>
                        <w:rFonts w:ascii="Calibri" w:hAnsi="Calibri" w:cs="Arial"/>
                        <w:sz w:val="22"/>
                        <w:szCs w:val="22"/>
                      </w:rPr>
                    </w:pPr>
                    <w:r>
                      <w:rPr>
                        <w:rFonts w:ascii="Calibri" w:hAnsi="Calibri"/>
                        <w:sz w:val="22"/>
                        <w:szCs w:val="22"/>
                      </w:rPr>
                      <w:t>march 2018 – June 2018 | power bi, python | analytics and insights (CoE)</w:t>
                    </w:r>
                  </w:p>
                  <w:p w:rsidR="008670F2" w:rsidP="00C36C22">
                    <w:pPr>
                      <w:rPr>
                        <w:rFonts w:ascii="Calibri" w:hAnsi="Calibri" w:cs="Arial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Arial"/>
                        <w:sz w:val="22"/>
                        <w:szCs w:val="22"/>
                      </w:rPr>
                      <w:t xml:space="preserve">Single-membered proactive project for WAF Log Analytics for Passport </w:t>
                    </w:r>
                    <w:r>
                      <w:rPr>
                        <w:rFonts w:ascii="Calibri" w:hAnsi="Calibri" w:cs="Arial"/>
                        <w:sz w:val="22"/>
                        <w:szCs w:val="22"/>
                      </w:rPr>
                      <w:t>Seva</w:t>
                    </w:r>
                    <w:r>
                      <w:rPr>
                        <w:rFonts w:ascii="Calibri" w:hAnsi="Calibri" w:cs="Arial"/>
                        <w:sz w:val="22"/>
                        <w:szCs w:val="22"/>
                      </w:rPr>
                      <w:t xml:space="preserve"> Kendra.</w:t>
                    </w:r>
                    <w:r>
                      <w:rPr>
                        <w:rFonts w:ascii="Calibri" w:hAnsi="Calibri" w:cs="Arial"/>
                        <w:sz w:val="22"/>
                        <w:szCs w:val="22"/>
                      </w:rPr>
                      <w:br/>
                      <w:t xml:space="preserve">Primary scope - </w:t>
                    </w:r>
                    <w:r w:rsidRPr="000C06B6">
                      <w:rPr>
                        <w:rFonts w:ascii="Calibri" w:hAnsi="Calibri" w:cs="Arial"/>
                        <w:b/>
                        <w:sz w:val="22"/>
                        <w:szCs w:val="22"/>
                      </w:rPr>
                      <w:t>Anomaly detection</w:t>
                    </w:r>
                    <w:r>
                      <w:rPr>
                        <w:rFonts w:ascii="Calibri" w:hAnsi="Calibri" w:cs="Arial"/>
                        <w:b/>
                        <w:sz w:val="22"/>
                        <w:szCs w:val="22"/>
                      </w:rPr>
                      <w:t>,</w:t>
                    </w:r>
                    <w:r w:rsidRPr="000C06B6">
                      <w:rPr>
                        <w:rFonts w:ascii="Calibri" w:hAnsi="Calibri" w:cs="Arial"/>
                        <w:sz w:val="22"/>
                        <w:szCs w:val="22"/>
                      </w:rPr>
                      <w:t xml:space="preserve"> hence </w:t>
                    </w:r>
                    <w:r>
                      <w:rPr>
                        <w:rFonts w:ascii="Calibri" w:hAnsi="Calibri" w:cs="Arial"/>
                        <w:sz w:val="22"/>
                        <w:szCs w:val="22"/>
                      </w:rPr>
                      <w:t>automation of manual log review system.</w:t>
                    </w:r>
                    <w:r>
                      <w:rPr>
                        <w:rFonts w:ascii="Calibri" w:hAnsi="Calibri" w:cs="Arial"/>
                        <w:sz w:val="22"/>
                        <w:szCs w:val="22"/>
                      </w:rPr>
                      <w:br/>
                      <w:t xml:space="preserve">Data </w:t>
                    </w:r>
                    <w:r w:rsidR="003966EE">
                      <w:rPr>
                        <w:rFonts w:ascii="Calibri" w:hAnsi="Calibri" w:cs="Arial"/>
                        <w:sz w:val="22"/>
                        <w:szCs w:val="22"/>
                      </w:rPr>
                      <w:t>labeling,</w:t>
                    </w:r>
                    <w:r>
                      <w:rPr>
                        <w:rFonts w:ascii="Calibri" w:hAnsi="Calibri" w:cs="Arial"/>
                        <w:sz w:val="22"/>
                        <w:szCs w:val="22"/>
                      </w:rPr>
                      <w:t xml:space="preserve"> and preprocessing followed by tuning and training SVM and Random Forest Classifier to identify actual threats and false positives from Web Application Firewall (WAF) log.</w:t>
                    </w:r>
                  </w:p>
                </w:sdtContent>
              </w:sdt>
              <w:sdt>
                <w:sdtPr>
                  <w:rPr>
                    <w:rFonts w:ascii="Calibri" w:hAnsi="Calibri" w:cs="Arial"/>
                    <w:b/>
                    <w:bCs/>
                    <w:caps w:val="0"/>
                    <w:color w:val="595959" w:themeColor="text1" w:themeTint="A6"/>
                    <w:kern w:val="0"/>
                    <w:sz w:val="22"/>
                    <w:szCs w:val="22"/>
                  </w:rPr>
                  <w:id w:val="-95640068"/>
                  <w:placeholder>
                    <w:docPart w:val="8D86882081044DDD9DB6A7E791F82C3A"/>
                  </w:placeholder>
                  <w15:repeatingSectionItem/>
                  <w15:color w:val="C0C0C0"/>
                </w:sdtPr>
                <w:sdtEndPr>
                  <w:rPr>
                    <w:b w:val="0"/>
                    <w:bCs w:val="0"/>
                    <w:caps/>
                  </w:rPr>
                </w:sdtEndPr>
                <w:sdtContent>
                  <w:p w:rsidR="00A67935" w:rsidRPr="00C32B2A" w:rsidP="004D54C7">
                    <w:pPr>
                      <w:pStyle w:val="Heading2"/>
                      <w:rPr>
                        <w:rFonts w:ascii="Calibri" w:hAnsi="Calibri" w:cs="Arial"/>
                        <w:sz w:val="22"/>
                        <w:szCs w:val="22"/>
                      </w:rPr>
                    </w:pPr>
                    <w:r>
                      <w:rPr>
                        <w:rStyle w:val="Strong"/>
                        <w:rFonts w:ascii="Calibri" w:hAnsi="Calibri" w:cs="Arial"/>
                        <w:sz w:val="22"/>
                        <w:szCs w:val="22"/>
                      </w:rPr>
                      <w:t>ecolab</w:t>
                    </w:r>
                    <w:r w:rsidR="00C837D8">
                      <w:rPr>
                        <w:rStyle w:val="Strong"/>
                        <w:rFonts w:ascii="Calibri" w:hAnsi="Calibri" w:cs="Arial"/>
                        <w:sz w:val="22"/>
                        <w:szCs w:val="22"/>
                      </w:rPr>
                      <w:t xml:space="preserve"> | Data lake implementation and Supply chain analytics</w:t>
                    </w:r>
                  </w:p>
                  <w:p w:rsidR="00A67935" w:rsidRPr="00C32B2A" w:rsidP="004D54C7">
                    <w:pPr>
                      <w:pStyle w:val="Heading3"/>
                      <w:rPr>
                        <w:rFonts w:ascii="Calibri" w:hAnsi="Calibri" w:cs="Arial"/>
                        <w:sz w:val="22"/>
                        <w:szCs w:val="22"/>
                      </w:rPr>
                    </w:pPr>
                    <w:r>
                      <w:rPr>
                        <w:rFonts w:ascii="Calibri" w:hAnsi="Calibri"/>
                        <w:sz w:val="22"/>
                        <w:szCs w:val="22"/>
                      </w:rPr>
                      <w:t xml:space="preserve">december 2017 – january 2018 | power bi, MS Office | </w:t>
                    </w:r>
                    <w:r w:rsidR="00B2082F">
                      <w:rPr>
                        <w:rFonts w:ascii="Calibri" w:hAnsi="Calibri"/>
                        <w:sz w:val="22"/>
                        <w:szCs w:val="22"/>
                      </w:rPr>
                      <w:t>Manufacturing BIAN</w:t>
                    </w:r>
                    <w:r>
                      <w:rPr>
                        <w:rFonts w:ascii="Calibri" w:hAnsi="Calibri"/>
                        <w:sz w:val="22"/>
                        <w:szCs w:val="22"/>
                      </w:rPr>
                      <w:t xml:space="preserve"> (CoE)</w:t>
                    </w:r>
                  </w:p>
                  <w:p w:rsidR="00A67935" w:rsidP="00C36C22">
                    <w:pPr>
                      <w:rPr>
                        <w:rFonts w:ascii="Calibri" w:hAnsi="Calibri" w:cs="Arial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Arial"/>
                        <w:sz w:val="22"/>
                        <w:szCs w:val="22"/>
                      </w:rPr>
                      <w:t xml:space="preserve">Part of </w:t>
                    </w:r>
                    <w:r w:rsidR="00ED572A">
                      <w:rPr>
                        <w:rFonts w:ascii="Calibri" w:hAnsi="Calibri" w:cs="Arial"/>
                        <w:sz w:val="22"/>
                        <w:szCs w:val="22"/>
                      </w:rPr>
                      <w:t>5-memebered core team</w:t>
                    </w:r>
                    <w:r w:rsidR="00691A76">
                      <w:rPr>
                        <w:rFonts w:ascii="Calibri" w:hAnsi="Calibri" w:cs="Arial"/>
                        <w:sz w:val="22"/>
                        <w:szCs w:val="22"/>
                      </w:rPr>
                      <w:t>, we brought this project in for Data Lake implementation and Visual Analytics for Supply Chain Department of this Manufacturing Giant.</w:t>
                    </w:r>
                    <w:r w:rsidR="00691A76">
                      <w:rPr>
                        <w:rFonts w:ascii="Calibri" w:hAnsi="Calibri" w:cs="Arial"/>
                        <w:sz w:val="22"/>
                        <w:szCs w:val="22"/>
                      </w:rPr>
                      <w:br/>
                    </w:r>
                    <w:r w:rsidRPr="00C47AAB" w:rsidR="00691A76">
                      <w:rPr>
                        <w:rFonts w:ascii="Calibri" w:hAnsi="Calibri" w:cs="Arial"/>
                        <w:b/>
                        <w:sz w:val="22"/>
                        <w:szCs w:val="22"/>
                      </w:rPr>
                      <w:t>I handled the Visual Analytics department</w:t>
                    </w:r>
                    <w:r w:rsidR="00691A76">
                      <w:rPr>
                        <w:rFonts w:ascii="Calibri" w:hAnsi="Calibri" w:cs="Arial"/>
                        <w:sz w:val="22"/>
                        <w:szCs w:val="22"/>
                      </w:rPr>
                      <w:t xml:space="preserve"> for this Consultancy Assignment.</w:t>
                    </w:r>
                    <w:r w:rsidR="00691A76">
                      <w:rPr>
                        <w:rFonts w:ascii="Calibri" w:hAnsi="Calibri" w:cs="Arial"/>
                        <w:sz w:val="22"/>
                        <w:szCs w:val="22"/>
                      </w:rPr>
                      <w:br/>
                      <w:t>Project involved Requirement Gathering, analysis, estimation and development of dashboards for this Pilot project. One of the most immersive and challenging projects I did ever.</w:t>
                    </w:r>
                  </w:p>
                </w:sdtContent>
              </w:sdt>
              <w:sdt>
                <w:sdtPr>
                  <w:rPr>
                    <w:rFonts w:ascii="Calibri" w:hAnsi="Calibri" w:cs="Arial"/>
                    <w:b/>
                    <w:bCs/>
                    <w:caps w:val="0"/>
                    <w:color w:val="595959" w:themeColor="text1" w:themeTint="A6"/>
                    <w:kern w:val="0"/>
                    <w:sz w:val="22"/>
                    <w:szCs w:val="22"/>
                  </w:rPr>
                  <w:id w:val="356312182"/>
                  <w:placeholder>
                    <w:docPart w:val="456FEF2B9BC24B5BB767E311F71240C5"/>
                  </w:placeholder>
                  <w15:repeatingSectionItem/>
                  <w15:color w:val="C0C0C0"/>
                </w:sdtPr>
                <w:sdtEndPr>
                  <w:rPr>
                    <w:b w:val="0"/>
                    <w:bCs w:val="0"/>
                    <w:caps/>
                  </w:rPr>
                </w:sdtEndPr>
                <w:sdtContent>
                  <w:p w:rsidR="00A67935" w:rsidRPr="00C32B2A" w:rsidP="004D54C7">
                    <w:pPr>
                      <w:pStyle w:val="Heading2"/>
                      <w:rPr>
                        <w:rFonts w:ascii="Calibri" w:hAnsi="Calibri" w:cs="Arial"/>
                        <w:sz w:val="22"/>
                        <w:szCs w:val="22"/>
                      </w:rPr>
                    </w:pPr>
                    <w:r w:rsidRPr="008C40F2">
                      <w:rPr>
                        <w:rStyle w:val="Strong"/>
                        <w:rFonts w:ascii="Calibri" w:hAnsi="Calibri" w:cs="Arial"/>
                        <w:sz w:val="22"/>
                        <w:szCs w:val="22"/>
                      </w:rPr>
                      <w:t>Bekaert</w:t>
                    </w:r>
                    <w:r>
                      <w:rPr>
                        <w:rStyle w:val="Strong"/>
                        <w:rFonts w:ascii="Calibri" w:hAnsi="Calibri" w:cs="Arial"/>
                        <w:sz w:val="22"/>
                        <w:szCs w:val="22"/>
                      </w:rPr>
                      <w:t xml:space="preserve"> | </w:t>
                    </w:r>
                    <w:r>
                      <w:rPr>
                        <w:rStyle w:val="Strong"/>
                        <w:rFonts w:ascii="Calibri" w:hAnsi="Calibri" w:cs="Arial"/>
                        <w:sz w:val="22"/>
                        <w:szCs w:val="22"/>
                      </w:rPr>
                      <w:t xml:space="preserve">Vitellus - </w:t>
                    </w:r>
                    <w:r>
                      <w:rPr>
                        <w:rStyle w:val="Strong"/>
                        <w:rFonts w:ascii="Calibri" w:hAnsi="Calibri" w:cs="Arial"/>
                        <w:sz w:val="22"/>
                        <w:szCs w:val="22"/>
                      </w:rPr>
                      <w:t>development and visualization</w:t>
                    </w:r>
                  </w:p>
                  <w:p w:rsidR="00A67935" w:rsidRPr="00C32B2A" w:rsidP="004D54C7">
                    <w:pPr>
                      <w:pStyle w:val="Heading3"/>
                      <w:rPr>
                        <w:rFonts w:ascii="Calibri" w:hAnsi="Calibri" w:cs="Arial"/>
                        <w:sz w:val="22"/>
                        <w:szCs w:val="22"/>
                      </w:rPr>
                    </w:pPr>
                    <w:r>
                      <w:rPr>
                        <w:rFonts w:ascii="Calibri" w:hAnsi="Calibri"/>
                        <w:sz w:val="22"/>
                        <w:szCs w:val="22"/>
                      </w:rPr>
                      <w:t>august</w:t>
                    </w:r>
                    <w:r>
                      <w:rPr>
                        <w:rFonts w:ascii="Calibri" w:hAnsi="Calibri"/>
                        <w:sz w:val="22"/>
                        <w:szCs w:val="22"/>
                      </w:rPr>
                      <w:t xml:space="preserve"> 2017 – </w:t>
                    </w:r>
                    <w:r>
                      <w:rPr>
                        <w:rFonts w:ascii="Calibri" w:hAnsi="Calibri"/>
                        <w:sz w:val="22"/>
                        <w:szCs w:val="22"/>
                      </w:rPr>
                      <w:t>september</w:t>
                    </w:r>
                    <w:r>
                      <w:rPr>
                        <w:rFonts w:ascii="Calibri" w:hAnsi="Calibri"/>
                        <w:sz w:val="22"/>
                        <w:szCs w:val="22"/>
                      </w:rPr>
                      <w:t xml:space="preserve"> 2017 | java, d3.js, html, css | analytics and insights (CoE)</w:t>
                    </w:r>
                  </w:p>
                  <w:p w:rsidR="00A67935" w:rsidP="00C36C22">
                    <w:pPr>
                      <w:rPr>
                        <w:rFonts w:ascii="Calibri" w:hAnsi="Calibri" w:cs="Arial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Arial"/>
                        <w:sz w:val="22"/>
                        <w:szCs w:val="22"/>
                      </w:rPr>
                      <w:t xml:space="preserve">TCS’s in-house, registered Visualization tool </w:t>
                    </w:r>
                    <w:r>
                      <w:rPr>
                        <w:rFonts w:ascii="Calibri" w:hAnsi="Calibri" w:cs="Arial"/>
                        <w:sz w:val="22"/>
                        <w:szCs w:val="22"/>
                      </w:rPr>
                      <w:t xml:space="preserve">providing </w:t>
                    </w:r>
                    <w:r>
                      <w:rPr>
                        <w:rFonts w:ascii="Calibri" w:hAnsi="Calibri" w:cs="Arial"/>
                        <w:sz w:val="22"/>
                        <w:szCs w:val="22"/>
                      </w:rPr>
                      <w:t>dashboard</w:t>
                    </w:r>
                    <w:r>
                      <w:rPr>
                        <w:rFonts w:ascii="Calibri" w:hAnsi="Calibri" w:cs="Arial"/>
                        <w:sz w:val="22"/>
                        <w:szCs w:val="22"/>
                      </w:rPr>
                      <w:t xml:space="preserve"> capabilities </w:t>
                    </w:r>
                    <w:r w:rsidR="00F56447">
                      <w:rPr>
                        <w:rFonts w:ascii="Calibri" w:hAnsi="Calibri" w:cs="Arial"/>
                        <w:sz w:val="22"/>
                        <w:szCs w:val="22"/>
                      </w:rPr>
                      <w:t>in</w:t>
                    </w:r>
                    <w:r>
                      <w:rPr>
                        <w:rFonts w:ascii="Calibri" w:hAnsi="Calibri" w:cs="Arial"/>
                        <w:sz w:val="22"/>
                        <w:szCs w:val="22"/>
                      </w:rPr>
                      <w:t xml:space="preserve"> D3.JS.</w:t>
                    </w:r>
                    <w:r>
                      <w:rPr>
                        <w:rFonts w:ascii="Calibri" w:hAnsi="Calibri" w:cs="Arial"/>
                        <w:sz w:val="22"/>
                        <w:szCs w:val="22"/>
                      </w:rPr>
                      <w:br/>
                      <w:t xml:space="preserve">Developed Dashboards </w:t>
                    </w:r>
                    <w:r w:rsidR="00F56447">
                      <w:rPr>
                        <w:rFonts w:ascii="Calibri" w:hAnsi="Calibri" w:cs="Arial"/>
                        <w:sz w:val="22"/>
                        <w:szCs w:val="22"/>
                      </w:rPr>
                      <w:t xml:space="preserve">in Vitellus and </w:t>
                    </w:r>
                    <w:r w:rsidR="003966EE">
                      <w:rPr>
                        <w:rFonts w:ascii="Calibri" w:hAnsi="Calibri" w:cs="Arial"/>
                        <w:sz w:val="22"/>
                        <w:szCs w:val="22"/>
                      </w:rPr>
                      <w:t>QlikView</w:t>
                    </w:r>
                    <w:r w:rsidR="00F56447">
                      <w:rPr>
                        <w:rFonts w:ascii="Calibri" w:hAnsi="Calibri" w:cs="Arial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hAnsi="Calibri" w:cs="Arial"/>
                        <w:sz w:val="22"/>
                        <w:szCs w:val="22"/>
                      </w:rPr>
                      <w:t xml:space="preserve">for a </w:t>
                    </w:r>
                    <w:r w:rsidR="00F56447">
                      <w:rPr>
                        <w:rFonts w:ascii="Calibri" w:hAnsi="Calibri" w:cs="Arial"/>
                        <w:sz w:val="22"/>
                        <w:szCs w:val="22"/>
                      </w:rPr>
                      <w:t>response</w:t>
                    </w:r>
                    <w:r>
                      <w:rPr>
                        <w:rFonts w:ascii="Calibri" w:hAnsi="Calibri" w:cs="Arial"/>
                        <w:sz w:val="22"/>
                        <w:szCs w:val="22"/>
                      </w:rPr>
                      <w:t xml:space="preserve"> to an RFP for Bekaert </w:t>
                    </w:r>
                    <w:r w:rsidR="00F56447">
                      <w:rPr>
                        <w:rFonts w:ascii="Calibri" w:hAnsi="Calibri" w:cs="Arial"/>
                        <w:sz w:val="22"/>
                        <w:szCs w:val="22"/>
                      </w:rPr>
                      <w:t xml:space="preserve">Data quality governance and improvements. </w:t>
                    </w:r>
                  </w:p>
                </w:sdtContent>
              </w:sdt>
              <w:sdt>
                <w:sdtPr>
                  <w:rPr>
                    <w:rFonts w:ascii="Calibri" w:hAnsi="Calibri" w:cs="Arial"/>
                    <w:b/>
                    <w:bCs/>
                    <w:caps w:val="0"/>
                    <w:color w:val="595959" w:themeColor="text1" w:themeTint="A6"/>
                    <w:kern w:val="0"/>
                    <w:sz w:val="22"/>
                    <w:szCs w:val="22"/>
                  </w:rPr>
                  <w:id w:val="251552505"/>
                  <w:placeholder>
                    <w:docPart w:val="9448914F571C401A96353E6145C3D3C1"/>
                  </w:placeholder>
                  <w15:repeatingSectionItem/>
                  <w15:color w:val="C0C0C0"/>
                </w:sdtPr>
                <w:sdtEndPr>
                  <w:rPr>
                    <w:b w:val="0"/>
                    <w:bCs w:val="0"/>
                    <w:caps/>
                  </w:rPr>
                </w:sdtEndPr>
                <w:sdtContent>
                  <w:p w:rsidR="008C40F2" w:rsidRPr="00C32B2A" w:rsidP="004D54C7">
                    <w:pPr>
                      <w:pStyle w:val="Heading2"/>
                      <w:rPr>
                        <w:rFonts w:ascii="Calibri" w:hAnsi="Calibri" w:cs="Arial"/>
                        <w:sz w:val="22"/>
                        <w:szCs w:val="22"/>
                      </w:rPr>
                    </w:pPr>
                    <w:r>
                      <w:rPr>
                        <w:rStyle w:val="Strong"/>
                        <w:rFonts w:ascii="Calibri" w:hAnsi="Calibri" w:cs="Arial"/>
                        <w:sz w:val="22"/>
                        <w:szCs w:val="22"/>
                      </w:rPr>
                      <w:t xml:space="preserve">cargill - EHS </w:t>
                    </w:r>
                    <w:r w:rsidR="00FE313F">
                      <w:rPr>
                        <w:rStyle w:val="Strong"/>
                        <w:rFonts w:ascii="Calibri" w:hAnsi="Calibri" w:cs="Arial"/>
                        <w:sz w:val="22"/>
                        <w:szCs w:val="22"/>
                      </w:rPr>
                      <w:t>SUBDIVISION |</w:t>
                    </w:r>
                    <w:r>
                      <w:rPr>
                        <w:rStyle w:val="Strong"/>
                        <w:rFonts w:ascii="Calibri" w:hAnsi="Calibri" w:cs="Arial"/>
                        <w:sz w:val="22"/>
                        <w:szCs w:val="22"/>
                      </w:rPr>
                      <w:t xml:space="preserve"> predictive analysis dashboard</w:t>
                    </w:r>
                  </w:p>
                  <w:p w:rsidR="008C40F2" w:rsidRPr="00C32B2A" w:rsidP="004D54C7">
                    <w:pPr>
                      <w:pStyle w:val="Heading3"/>
                      <w:rPr>
                        <w:rFonts w:ascii="Calibri" w:hAnsi="Calibri" w:cs="Arial"/>
                        <w:sz w:val="22"/>
                        <w:szCs w:val="22"/>
                      </w:rPr>
                    </w:pPr>
                    <w:r>
                      <w:rPr>
                        <w:rFonts w:ascii="Calibri" w:hAnsi="Calibri"/>
                        <w:sz w:val="22"/>
                        <w:szCs w:val="22"/>
                      </w:rPr>
                      <w:t>March 2017 – may</w:t>
                    </w:r>
                    <w:r>
                      <w:rPr>
                        <w:rFonts w:ascii="Calibri" w:hAnsi="Calibri"/>
                        <w:sz w:val="22"/>
                        <w:szCs w:val="22"/>
                      </w:rPr>
                      <w:t xml:space="preserve"> 2017 | qlikview, r, java | BIAN Center of excellence (CoE)</w:t>
                    </w:r>
                  </w:p>
                  <w:p w:rsidR="008C40F2" w:rsidP="00C36C22">
                    <w:pPr>
                      <w:rPr>
                        <w:rFonts w:ascii="Calibri" w:hAnsi="Calibri" w:cs="Arial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Arial"/>
                        <w:sz w:val="22"/>
                        <w:szCs w:val="22"/>
                      </w:rPr>
                      <w:t xml:space="preserve">Project involved calibration and visualization of provided Injury &amp; Incident data of past year, development of an advanced analytical model for predictive analysis of injuries for current year and a visual dashboard of the same in </w:t>
                    </w:r>
                    <w:r w:rsidR="003966EE">
                      <w:rPr>
                        <w:rFonts w:ascii="Calibri" w:hAnsi="Calibri" w:cs="Arial"/>
                        <w:sz w:val="22"/>
                        <w:szCs w:val="22"/>
                      </w:rPr>
                      <w:t>QlikView</w:t>
                    </w:r>
                    <w:r>
                      <w:rPr>
                        <w:rFonts w:ascii="Calibri" w:hAnsi="Calibri" w:cs="Arial"/>
                        <w:sz w:val="22"/>
                        <w:szCs w:val="22"/>
                      </w:rPr>
                      <w:t xml:space="preserve">. </w:t>
                    </w:r>
                  </w:p>
                </w:sdtContent>
              </w:sdt>
              <w:sdt>
                <w:sdtPr>
                  <w:rPr>
                    <w:rFonts w:ascii="Calibri" w:hAnsi="Calibri" w:cs="Arial"/>
                    <w:b/>
                    <w:bCs/>
                    <w:caps w:val="0"/>
                    <w:color w:val="595959" w:themeColor="text1" w:themeTint="A6"/>
                    <w:kern w:val="0"/>
                    <w:sz w:val="22"/>
                    <w:szCs w:val="22"/>
                  </w:rPr>
                  <w:id w:val="1972634433"/>
                  <w:placeholder>
                    <w:docPart w:val="E2E50E2800434BE0802894602EE026BD"/>
                  </w:placeholder>
                  <w15:repeatingSectionItem/>
                  <w15:color w:val="C0C0C0"/>
                </w:sdtPr>
                <w:sdtEndPr>
                  <w:rPr>
                    <w:b w:val="0"/>
                    <w:bCs w:val="0"/>
                    <w:caps/>
                  </w:rPr>
                </w:sdtEndPr>
                <w:sdtContent>
                  <w:p w:rsidR="004D54C7" w:rsidRPr="00C32B2A" w:rsidP="004D54C7">
                    <w:pPr>
                      <w:pStyle w:val="Heading2"/>
                      <w:rPr>
                        <w:rFonts w:ascii="Calibri" w:hAnsi="Calibri" w:cs="Arial"/>
                        <w:sz w:val="22"/>
                        <w:szCs w:val="22"/>
                      </w:rPr>
                    </w:pPr>
                    <w:r>
                      <w:rPr>
                        <w:rStyle w:val="Strong"/>
                        <w:rFonts w:ascii="Calibri" w:hAnsi="Calibri" w:cs="Arial"/>
                        <w:sz w:val="22"/>
                        <w:szCs w:val="22"/>
                      </w:rPr>
                      <w:t xml:space="preserve">DQm | Data Quality management  </w:t>
                    </w:r>
                  </w:p>
                  <w:p w:rsidR="004D54C7" w:rsidRPr="00C32B2A" w:rsidP="004D54C7">
                    <w:pPr>
                      <w:pStyle w:val="Heading3"/>
                      <w:rPr>
                        <w:rFonts w:ascii="Calibri" w:hAnsi="Calibri" w:cs="Arial"/>
                        <w:sz w:val="22"/>
                        <w:szCs w:val="22"/>
                      </w:rPr>
                    </w:pPr>
                    <w:r>
                      <w:rPr>
                        <w:rFonts w:ascii="Calibri" w:hAnsi="Calibri"/>
                        <w:sz w:val="22"/>
                        <w:szCs w:val="22"/>
                      </w:rPr>
                      <w:t>december 2016 – april 2017</w:t>
                    </w:r>
                    <w:r>
                      <w:rPr>
                        <w:rFonts w:ascii="Calibri" w:hAnsi="Calibri"/>
                        <w:sz w:val="22"/>
                        <w:szCs w:val="22"/>
                      </w:rPr>
                      <w:t xml:space="preserve"> | </w:t>
                    </w:r>
                    <w:r w:rsidRPr="00AA3D89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>JAVA</w:t>
                    </w:r>
                    <w:r>
                      <w:rPr>
                        <w:rFonts w:ascii="Calibri" w:hAnsi="Calibri"/>
                        <w:sz w:val="22"/>
                        <w:szCs w:val="22"/>
                      </w:rPr>
                      <w:t xml:space="preserve"> </w:t>
                    </w:r>
                    <w:r w:rsidRPr="004E6672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>struts 2</w:t>
                    </w:r>
                    <w:r>
                      <w:rPr>
                        <w:rFonts w:ascii="Calibri" w:hAnsi="Calibri"/>
                        <w:sz w:val="22"/>
                        <w:szCs w:val="22"/>
                      </w:rPr>
                      <w:t xml:space="preserve"> |</w:t>
                    </w:r>
                    <w:r>
                      <w:rPr>
                        <w:rFonts w:ascii="Calibri" w:hAnsi="Calibri" w:cs="Arial"/>
                        <w:sz w:val="22"/>
                        <w:szCs w:val="22"/>
                      </w:rPr>
                      <w:t xml:space="preserve"> full stack developer</w:t>
                    </w:r>
                  </w:p>
                  <w:p w:rsidR="004D54C7" w:rsidP="004D54C7">
                    <w:pPr>
                      <w:rPr>
                        <w:rFonts w:ascii="Calibri" w:hAnsi="Calibri" w:cs="Arial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Arial"/>
                        <w:sz w:val="22"/>
                        <w:szCs w:val="22"/>
                      </w:rPr>
                      <w:t xml:space="preserve">Potential and a very powerful solution for assessing and improving Data Quality Index of an Enterprise Data Warehouse. Works in integration with various ETL tools (Informatica, ODI, </w:t>
                    </w:r>
                    <w:r w:rsidR="003966EE">
                      <w:rPr>
                        <w:rFonts w:ascii="Calibri" w:hAnsi="Calibri" w:cs="Arial"/>
                        <w:sz w:val="22"/>
                        <w:szCs w:val="22"/>
                      </w:rPr>
                      <w:t>DataStage</w:t>
                    </w:r>
                    <w:r>
                      <w:rPr>
                        <w:rFonts w:ascii="Calibri" w:hAnsi="Calibri" w:cs="Arial"/>
                        <w:sz w:val="22"/>
                        <w:szCs w:val="22"/>
                      </w:rPr>
                      <w:t>, and more), consists of 4 sub-modules viz. Exception Management, DQ Rule Management, Business Rule Management and Admin/Security.</w:t>
                    </w:r>
                  </w:p>
                  <w:p w:rsidR="004D54C7" w:rsidP="00C36C22">
                    <w:pPr>
                      <w:rPr>
                        <w:rFonts w:ascii="Calibri" w:hAnsi="Calibri" w:cs="Arial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Arial"/>
                        <w:sz w:val="22"/>
                        <w:szCs w:val="22"/>
                      </w:rPr>
                      <w:t>Implemented for</w:t>
                    </w:r>
                    <w:r w:rsidRPr="007448E0">
                      <w:rPr>
                        <w:rFonts w:ascii="Calibri" w:hAnsi="Calibri" w:cs="Arial"/>
                        <w:sz w:val="22"/>
                        <w:szCs w:val="22"/>
                      </w:rPr>
                      <w:t xml:space="preserve"> </w:t>
                    </w:r>
                    <w:r w:rsidRPr="003864AC">
                      <w:rPr>
                        <w:rFonts w:ascii="Calibri" w:hAnsi="Calibri" w:cs="Arial"/>
                        <w:b/>
                        <w:sz w:val="22"/>
                        <w:szCs w:val="22"/>
                      </w:rPr>
                      <w:t>BOEING</w:t>
                    </w:r>
                    <w:r>
                      <w:rPr>
                        <w:rFonts w:ascii="Calibri" w:hAnsi="Calibri" w:cs="Arial"/>
                        <w:b/>
                        <w:sz w:val="22"/>
                        <w:szCs w:val="22"/>
                      </w:rPr>
                      <w:t xml:space="preserve"> </w:t>
                    </w:r>
                    <w:r w:rsidRPr="004D54C7">
                      <w:rPr>
                        <w:rFonts w:ascii="Calibri" w:hAnsi="Calibri" w:cs="Arial"/>
                        <w:sz w:val="22"/>
                        <w:szCs w:val="22"/>
                      </w:rPr>
                      <w:t>and</w:t>
                    </w:r>
                    <w:r>
                      <w:rPr>
                        <w:rFonts w:ascii="Calibri" w:hAnsi="Calibri" w:cs="Arial"/>
                        <w:b/>
                        <w:sz w:val="22"/>
                        <w:szCs w:val="22"/>
                      </w:rPr>
                      <w:t xml:space="preserve"> Delphi</w:t>
                    </w:r>
                    <w:r>
                      <w:rPr>
                        <w:rFonts w:ascii="Calibri" w:hAnsi="Calibri" w:cs="Arial"/>
                        <w:sz w:val="22"/>
                        <w:szCs w:val="22"/>
                      </w:rPr>
                      <w:t>;</w:t>
                    </w:r>
                    <w:r w:rsidRPr="007448E0">
                      <w:rPr>
                        <w:rFonts w:ascii="Calibri" w:hAnsi="Calibri" w:cs="Arial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hAnsi="Calibri" w:cs="Arial"/>
                        <w:sz w:val="22"/>
                        <w:szCs w:val="22"/>
                      </w:rPr>
                      <w:t xml:space="preserve">ongoing </w:t>
                    </w:r>
                    <w:r>
                      <w:rPr>
                        <w:rFonts w:ascii="Calibri" w:hAnsi="Calibri" w:cs="Arial"/>
                        <w:sz w:val="22"/>
                        <w:szCs w:val="22"/>
                      </w:rPr>
                      <w:t>PoCs</w:t>
                    </w:r>
                    <w:r>
                      <w:rPr>
                        <w:rFonts w:ascii="Calibri" w:hAnsi="Calibri" w:cs="Arial"/>
                        <w:sz w:val="22"/>
                        <w:szCs w:val="22"/>
                      </w:rPr>
                      <w:t xml:space="preserve"> for </w:t>
                    </w:r>
                    <w:r w:rsidRPr="004D54C7">
                      <w:rPr>
                        <w:rFonts w:ascii="Calibri" w:hAnsi="Calibri" w:cs="Arial"/>
                        <w:sz w:val="22"/>
                        <w:szCs w:val="22"/>
                      </w:rPr>
                      <w:t>a few other manufacturing giants.</w:t>
                    </w:r>
                  </w:p>
                </w:sdtContent>
              </w:sdt>
              <w:sdt>
                <w:sdtPr>
                  <w:rPr>
                    <w:rFonts w:ascii="Calibri" w:hAnsi="Calibri" w:cs="Arial"/>
                    <w:b/>
                    <w:bCs/>
                    <w:caps w:val="0"/>
                    <w:color w:val="595959" w:themeColor="text1" w:themeTint="A6"/>
                    <w:kern w:val="0"/>
                    <w:sz w:val="22"/>
                    <w:szCs w:val="22"/>
                  </w:rPr>
                  <w:id w:val="1484739591"/>
                  <w:placeholder>
                    <w:docPart w:val="59940CD5B74646938069F79E7B8F8F33"/>
                  </w:placeholder>
                  <w15:repeatingSectionItem/>
                  <w15:color w:val="C0C0C0"/>
                </w:sdtPr>
                <w:sdtEndPr>
                  <w:rPr>
                    <w:b w:val="0"/>
                    <w:bCs w:val="0"/>
                    <w:caps/>
                  </w:rPr>
                </w:sdtEndPr>
                <w:sdtContent>
                  <w:p w:rsidR="004D54C7" w:rsidRPr="00C32B2A" w:rsidP="00C36C22">
                    <w:pPr>
                      <w:pStyle w:val="Heading2"/>
                      <w:rPr>
                        <w:rFonts w:ascii="Calibri" w:hAnsi="Calibri" w:cs="Arial"/>
                        <w:sz w:val="22"/>
                        <w:szCs w:val="22"/>
                      </w:rPr>
                    </w:pPr>
                    <w:r>
                      <w:rPr>
                        <w:rStyle w:val="Strong"/>
                        <w:rFonts w:ascii="Calibri" w:hAnsi="Calibri" w:cs="Arial"/>
                        <w:sz w:val="22"/>
                        <w:szCs w:val="22"/>
                      </w:rPr>
                      <w:t>mbids</w:t>
                    </w:r>
                    <w:r w:rsidRPr="00CA18E1">
                      <w:rPr>
                        <w:rFonts w:ascii="Calibri" w:hAnsi="Calibri" w:cs="Arial"/>
                        <w:b/>
                        <w:bCs/>
                        <w:sz w:val="22"/>
                        <w:szCs w:val="22"/>
                      </w:rPr>
                      <w:t>™</w:t>
                    </w:r>
                    <w:r>
                      <w:rPr>
                        <w:rStyle w:val="Strong"/>
                        <w:rFonts w:ascii="Calibri" w:hAnsi="Calibri" w:cs="Arial"/>
                        <w:sz w:val="22"/>
                        <w:szCs w:val="22"/>
                      </w:rPr>
                      <w:t xml:space="preserve"> | manufacturing </w:t>
                    </w:r>
                    <w:r w:rsidRPr="004F2346">
                      <w:rPr>
                        <w:rFonts w:ascii="Calibri" w:hAnsi="Calibri" w:cs="Arial"/>
                        <w:b/>
                        <w:bCs/>
                        <w:sz w:val="22"/>
                        <w:szCs w:val="22"/>
                      </w:rPr>
                      <w:t>Business Intelligence for Decision Support</w:t>
                    </w:r>
                  </w:p>
                  <w:p w:rsidR="004D54C7" w:rsidRPr="00C32B2A" w:rsidP="00C36C22">
                    <w:pPr>
                      <w:pStyle w:val="Heading3"/>
                      <w:rPr>
                        <w:rFonts w:ascii="Calibri" w:hAnsi="Calibri" w:cs="Arial"/>
                        <w:sz w:val="22"/>
                        <w:szCs w:val="22"/>
                      </w:rPr>
                    </w:pPr>
                    <w:r>
                      <w:rPr>
                        <w:rFonts w:ascii="Calibri" w:hAnsi="Calibri"/>
                        <w:sz w:val="22"/>
                        <w:szCs w:val="22"/>
                      </w:rPr>
                      <w:t>March 2016 – january 2018</w:t>
                    </w:r>
                    <w:r>
                      <w:rPr>
                        <w:rFonts w:ascii="Calibri" w:hAnsi="Calibri"/>
                        <w:sz w:val="22"/>
                        <w:szCs w:val="22"/>
                      </w:rPr>
                      <w:t xml:space="preserve"> | </w:t>
                    </w:r>
                    <w:r w:rsidRPr="00AA3D89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>JAVA</w:t>
                    </w:r>
                    <w:r>
                      <w:rPr>
                        <w:rFonts w:ascii="Calibri" w:hAnsi="Calibri"/>
                        <w:sz w:val="22"/>
                        <w:szCs w:val="22"/>
                      </w:rPr>
                      <w:t xml:space="preserve"> </w:t>
                    </w:r>
                    <w:r w:rsidRPr="004E6672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>struts 2</w:t>
                    </w:r>
                    <w:r>
                      <w:rPr>
                        <w:rFonts w:ascii="Calibri" w:hAnsi="Calibri"/>
                        <w:sz w:val="22"/>
                        <w:szCs w:val="22"/>
                      </w:rPr>
                      <w:t xml:space="preserve"> |</w:t>
                    </w:r>
                    <w:r>
                      <w:rPr>
                        <w:rFonts w:ascii="Calibri" w:hAnsi="Calibri" w:cs="Arial"/>
                        <w:sz w:val="22"/>
                        <w:szCs w:val="22"/>
                      </w:rPr>
                      <w:t xml:space="preserve"> integration and maintainance</w:t>
                    </w:r>
                  </w:p>
                  <w:p w:rsidR="004D54C7" w:rsidP="00CA18E1">
                    <w:pPr>
                      <w:rPr>
                        <w:rFonts w:ascii="Calibri" w:hAnsi="Calibri" w:cs="Arial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Arial"/>
                        <w:sz w:val="22"/>
                        <w:szCs w:val="22"/>
                      </w:rPr>
                      <w:t xml:space="preserve">Have been seeing to integration, maintenance and support for TCS’s trademark framework for manufacturing domain: </w:t>
                    </w:r>
                    <w:r w:rsidRPr="00CA18E1">
                      <w:rPr>
                        <w:rFonts w:ascii="Calibri" w:hAnsi="Calibri" w:cs="Arial"/>
                        <w:b/>
                        <w:sz w:val="22"/>
                        <w:szCs w:val="22"/>
                      </w:rPr>
                      <w:t>mBIDS</w:t>
                    </w:r>
                    <w:r w:rsidRPr="00CA18E1">
                      <w:rPr>
                        <w:rFonts w:ascii="Calibri" w:hAnsi="Calibri" w:cs="Arial"/>
                        <w:b/>
                        <w:bCs/>
                        <w:sz w:val="22"/>
                        <w:szCs w:val="22"/>
                      </w:rPr>
                      <w:t>™</w:t>
                    </w:r>
                    <w:r>
                      <w:rPr>
                        <w:rFonts w:ascii="Calibri" w:hAnsi="Calibri" w:cs="Arial"/>
                        <w:sz w:val="22"/>
                        <w:szCs w:val="22"/>
                      </w:rPr>
                      <w:t xml:space="preserve">. </w:t>
                    </w:r>
                  </w:p>
                  <w:p w:rsidR="004D54C7" w:rsidP="00C36C22">
                    <w:pPr>
                      <w:rPr>
                        <w:rFonts w:ascii="Calibri" w:hAnsi="Calibri" w:cs="Arial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Arial"/>
                        <w:sz w:val="22"/>
                        <w:szCs w:val="22"/>
                      </w:rPr>
                      <w:t xml:space="preserve">A </w:t>
                    </w:r>
                    <w:r w:rsidRPr="004F2346">
                      <w:rPr>
                        <w:rFonts w:ascii="Calibri" w:hAnsi="Calibri" w:cs="Arial"/>
                        <w:sz w:val="22"/>
                        <w:szCs w:val="22"/>
                      </w:rPr>
                      <w:t>tiered approach to implementing Business Intelligence solutions spans operational process, tactical decision making and strategic initiatives</w:t>
                    </w:r>
                    <w:r>
                      <w:rPr>
                        <w:rFonts w:ascii="Calibri" w:hAnsi="Calibri" w:cs="Arial"/>
                        <w:sz w:val="22"/>
                        <w:szCs w:val="22"/>
                      </w:rPr>
                      <w:t xml:space="preserve">; showcases all BI solutions in manufacturing domain developed </w:t>
                    </w:r>
                    <w:r>
                      <w:rPr>
                        <w:rFonts w:ascii="Calibri" w:hAnsi="Calibri" w:cs="Arial"/>
                        <w:sz w:val="22"/>
                        <w:szCs w:val="22"/>
                      </w:rPr>
                      <w:t>as of yet</w:t>
                    </w:r>
                    <w:r>
                      <w:rPr>
                        <w:rFonts w:ascii="Calibri" w:hAnsi="Calibri" w:cs="Arial"/>
                        <w:sz w:val="22"/>
                        <w:szCs w:val="22"/>
                      </w:rPr>
                      <w:t xml:space="preserve"> for both proactive projects and RFPs.</w:t>
                    </w:r>
                  </w:p>
                  <w:p w:rsidR="004D54C7" w:rsidP="00C36C22">
                    <w:pPr>
                      <w:rPr>
                        <w:rFonts w:ascii="Calibri" w:hAnsi="Calibri" w:cs="Arial"/>
                        <w:sz w:val="22"/>
                        <w:szCs w:val="22"/>
                      </w:rPr>
                    </w:pPr>
                    <w:r w:rsidRPr="004F2346">
                      <w:rPr>
                        <w:rFonts w:ascii="Calibri" w:hAnsi="Calibri" w:cs="Arial"/>
                        <w:sz w:val="22"/>
                        <w:szCs w:val="22"/>
                      </w:rPr>
                      <w:t>BID</w:t>
                    </w:r>
                    <w:r>
                      <w:rPr>
                        <w:rFonts w:ascii="Calibri" w:hAnsi="Calibri" w:cs="Arial"/>
                        <w:sz w:val="22"/>
                        <w:szCs w:val="22"/>
                      </w:rPr>
                      <w:t xml:space="preserve">S™ Solutions span the </w:t>
                    </w:r>
                    <w:r w:rsidRPr="004F2346">
                      <w:rPr>
                        <w:rFonts w:ascii="Calibri" w:hAnsi="Calibri" w:cs="Arial"/>
                        <w:sz w:val="22"/>
                        <w:szCs w:val="22"/>
                      </w:rPr>
                      <w:t>three dimensions:</w:t>
                    </w:r>
                    <w:r>
                      <w:rPr>
                        <w:rFonts w:ascii="Calibri" w:hAnsi="Calibri" w:cs="Arial"/>
                        <w:sz w:val="22"/>
                        <w:szCs w:val="22"/>
                      </w:rPr>
                      <w:t xml:space="preserve"> Process, Industry and Technology.</w:t>
                    </w:r>
                  </w:p>
                </w:sdtContent>
              </w:sdt>
              <w:sdt>
                <w:sdtPr>
                  <w:rPr>
                    <w:rFonts w:ascii="Calibri" w:hAnsi="Calibri" w:cs="Arial"/>
                    <w:b/>
                    <w:bCs/>
                    <w:caps w:val="0"/>
                    <w:color w:val="595959" w:themeColor="text1" w:themeTint="A6"/>
                    <w:kern w:val="0"/>
                    <w:sz w:val="22"/>
                    <w:szCs w:val="22"/>
                  </w:rPr>
                  <w:id w:val="1043340068"/>
                  <w:placeholder>
                    <w:docPart w:val="DEDDCCDBD18F4880B06FA2BFD2DCB178"/>
                  </w:placeholder>
                  <w15:repeatingSectionItem/>
                  <w15:color w:val="C0C0C0"/>
                </w:sdtPr>
                <w:sdtEndPr>
                  <w:rPr>
                    <w:b w:val="0"/>
                    <w:bCs w:val="0"/>
                  </w:rPr>
                </w:sdtEndPr>
                <w:sdtContent>
                  <w:p w:rsidR="004D54C7" w:rsidRPr="00C32B2A" w:rsidP="004D54C7">
                    <w:pPr>
                      <w:pStyle w:val="Heading2"/>
                      <w:rPr>
                        <w:rFonts w:ascii="Calibri" w:hAnsi="Calibri" w:cs="Arial"/>
                        <w:sz w:val="22"/>
                        <w:szCs w:val="22"/>
                      </w:rPr>
                    </w:pPr>
                    <w:r>
                      <w:rPr>
                        <w:rStyle w:val="Strong"/>
                        <w:rFonts w:ascii="Calibri" w:hAnsi="Calibri" w:cs="Arial"/>
                        <w:sz w:val="22"/>
                        <w:szCs w:val="22"/>
                      </w:rPr>
                      <w:t>propensity prediction</w:t>
                    </w:r>
                    <w:r>
                      <w:rPr>
                        <w:rStyle w:val="Strong"/>
                        <w:rFonts w:ascii="Calibri" w:hAnsi="Calibri" w:cs="Arial"/>
                        <w:sz w:val="22"/>
                        <w:szCs w:val="22"/>
                      </w:rPr>
                      <w:t xml:space="preserve"> | cutomer 360 degree view  </w:t>
                    </w:r>
                  </w:p>
                  <w:p w:rsidR="004D54C7" w:rsidRPr="00C32B2A" w:rsidP="004D54C7">
                    <w:pPr>
                      <w:pStyle w:val="Heading3"/>
                      <w:rPr>
                        <w:rFonts w:ascii="Calibri" w:hAnsi="Calibri" w:cs="Arial"/>
                        <w:sz w:val="22"/>
                        <w:szCs w:val="22"/>
                      </w:rPr>
                    </w:pPr>
                    <w:r>
                      <w:rPr>
                        <w:rFonts w:ascii="Calibri" w:hAnsi="Calibri"/>
                        <w:sz w:val="22"/>
                        <w:szCs w:val="22"/>
                      </w:rPr>
                      <w:t xml:space="preserve">august 2016 – september 2016 | </w:t>
                    </w:r>
                    <w:r w:rsidRPr="00AA3D89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>JAVA</w:t>
                    </w:r>
                    <w:r>
                      <w:rPr>
                        <w:rFonts w:ascii="Calibri" w:hAnsi="Calibri"/>
                        <w:sz w:val="22"/>
                        <w:szCs w:val="22"/>
                      </w:rPr>
                      <w:t xml:space="preserve"> |</w:t>
                    </w:r>
                    <w:r>
                      <w:rPr>
                        <w:rFonts w:ascii="Calibri" w:hAnsi="Calibri" w:cs="Arial"/>
                        <w:sz w:val="22"/>
                        <w:szCs w:val="22"/>
                      </w:rPr>
                      <w:t xml:space="preserve"> Analytics and development</w:t>
                    </w:r>
                  </w:p>
                  <w:p w:rsidR="004D54C7" w:rsidP="004D54C7">
                    <w:pPr>
                      <w:rPr>
                        <w:rFonts w:ascii="Calibri" w:hAnsi="Calibri" w:cs="Arial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Arial"/>
                        <w:sz w:val="22"/>
                        <w:szCs w:val="22"/>
                      </w:rPr>
                      <w:t>Java application to calculate the propensity of conversion of various customer leads for various products, based on the</w:t>
                    </w:r>
                    <w:r w:rsidR="001473CD">
                      <w:rPr>
                        <w:rFonts w:ascii="Calibri" w:hAnsi="Calibri" w:cs="Arial"/>
                        <w:sz w:val="22"/>
                        <w:szCs w:val="22"/>
                      </w:rPr>
                      <w:t>ir</w:t>
                    </w:r>
                    <w:r>
                      <w:rPr>
                        <w:rFonts w:ascii="Calibri" w:hAnsi="Calibri" w:cs="Arial"/>
                        <w:sz w:val="22"/>
                        <w:szCs w:val="22"/>
                      </w:rPr>
                      <w:t xml:space="preserve"> </w:t>
                    </w:r>
                    <w:r w:rsidRPr="001473CD" w:rsidR="001473CD">
                      <w:rPr>
                        <w:rFonts w:ascii="Calibri" w:eastAsia="Calibri" w:hAnsi="Calibri" w:cs="Mangal"/>
                        <w:color w:val="auto"/>
                        <w:sz w:val="22"/>
                        <w:szCs w:val="22"/>
                        <w:lang w:eastAsia="en-US"/>
                      </w:rPr>
                      <w:t>demographic and psychographic profile</w:t>
                    </w:r>
                    <w:r w:rsidR="001473CD">
                      <w:rPr>
                        <w:rFonts w:ascii="Calibri" w:hAnsi="Calibri" w:cs="Arial"/>
                        <w:sz w:val="22"/>
                        <w:szCs w:val="22"/>
                      </w:rPr>
                      <w:t xml:space="preserve"> data.</w:t>
                    </w:r>
                  </w:p>
                  <w:p w:rsidR="004D54C7" w:rsidRPr="00955782" w:rsidP="004D54C7">
                    <w:pPr>
                      <w:rPr>
                        <w:rFonts w:ascii="Calibri" w:hAnsi="Calibri" w:cs="Arial"/>
                        <w:b/>
                        <w:bCs/>
                        <w:sz w:val="22"/>
                        <w:szCs w:val="22"/>
                        <w:lang w:val="en-IN"/>
                      </w:rPr>
                    </w:pPr>
                    <w:r>
                      <w:rPr>
                        <w:rFonts w:ascii="Calibri" w:hAnsi="Calibri" w:cs="Arial"/>
                        <w:sz w:val="22"/>
                        <w:szCs w:val="22"/>
                      </w:rPr>
                      <w:t>The challenge was to implement advanced</w:t>
                    </w:r>
                    <w:r>
                      <w:rPr>
                        <w:rFonts w:ascii="Calibri" w:hAnsi="Calibri" w:cs="Arial"/>
                        <w:sz w:val="22"/>
                        <w:szCs w:val="22"/>
                      </w:rPr>
                      <w:t xml:space="preserve"> </w:t>
                    </w:r>
                    <w:r w:rsidR="001473CD">
                      <w:rPr>
                        <w:rFonts w:ascii="Calibri" w:hAnsi="Calibri" w:cs="Arial"/>
                        <w:sz w:val="22"/>
                        <w:szCs w:val="22"/>
                      </w:rPr>
                      <w:t>statistical</w:t>
                    </w:r>
                    <w:r w:rsidRPr="00F26296">
                      <w:rPr>
                        <w:rFonts w:ascii="Calibri" w:hAnsi="Calibri" w:cs="Arial"/>
                        <w:sz w:val="22"/>
                        <w:szCs w:val="22"/>
                      </w:rPr>
                      <w:t xml:space="preserve"> algorithms</w:t>
                    </w:r>
                    <w:r w:rsidR="00C47AAB">
                      <w:rPr>
                        <w:rFonts w:ascii="Calibri" w:hAnsi="Calibri" w:cs="Arial"/>
                        <w:sz w:val="22"/>
                        <w:szCs w:val="22"/>
                      </w:rPr>
                      <w:t xml:space="preserve"> in Java</w:t>
                    </w:r>
                    <w:r>
                      <w:rPr>
                        <w:rFonts w:ascii="Calibri" w:hAnsi="Calibri" w:cs="Arial"/>
                        <w:b/>
                        <w:sz w:val="22"/>
                        <w:szCs w:val="22"/>
                      </w:rPr>
                      <w:t xml:space="preserve"> </w:t>
                    </w:r>
                    <w:r w:rsidR="00C47AAB">
                      <w:rPr>
                        <w:rFonts w:ascii="Calibri" w:hAnsi="Calibri" w:cs="Arial"/>
                        <w:sz w:val="22"/>
                        <w:szCs w:val="22"/>
                      </w:rPr>
                      <w:t xml:space="preserve">since no ML library existed at the time in Java. </w:t>
                    </w:r>
                    <w:r>
                      <w:rPr>
                        <w:rFonts w:ascii="Calibri" w:hAnsi="Calibri" w:cs="Arial"/>
                        <w:b/>
                        <w:sz w:val="22"/>
                        <w:szCs w:val="22"/>
                      </w:rPr>
                      <w:t>(</w:t>
                    </w:r>
                    <w:r w:rsidRPr="00955782">
                      <w:rPr>
                        <w:rFonts w:ascii="Calibri" w:hAnsi="Calibri" w:cs="Arial"/>
                        <w:b/>
                        <w:bCs/>
                        <w:sz w:val="22"/>
                        <w:szCs w:val="22"/>
                        <w:lang w:val="en-IN"/>
                      </w:rPr>
                      <w:t>Hierarchical agglomerative clustering</w:t>
                    </w:r>
                    <w:r>
                      <w:rPr>
                        <w:rFonts w:ascii="Calibri" w:hAnsi="Calibri" w:cs="Arial"/>
                        <w:b/>
                        <w:sz w:val="22"/>
                        <w:szCs w:val="22"/>
                      </w:rPr>
                      <w:t xml:space="preserve">, finding covariance and multi-collinearity, </w:t>
                    </w:r>
                    <w:r w:rsidR="000A03FF">
                      <w:rPr>
                        <w:rFonts w:ascii="Calibri" w:hAnsi="Calibri" w:cs="Arial"/>
                        <w:b/>
                        <w:sz w:val="22"/>
                        <w:szCs w:val="22"/>
                      </w:rPr>
                      <w:t>tuning</w:t>
                    </w:r>
                    <w:r>
                      <w:rPr>
                        <w:rFonts w:ascii="Calibri" w:hAnsi="Calibri" w:cs="Arial"/>
                        <w:b/>
                        <w:sz w:val="22"/>
                        <w:szCs w:val="22"/>
                      </w:rPr>
                      <w:t xml:space="preserve"> the training and testing ratio, logistic regression (training and testing).</w:t>
                    </w:r>
                  </w:p>
                  <w:p w:rsidR="004D54C7" w:rsidRPr="00585794" w:rsidP="00C47AAB">
                    <w:pPr>
                      <w:rPr>
                        <w:rFonts w:ascii="Calibri" w:hAnsi="Calibri" w:cs="Arial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Arial"/>
                        <w:sz w:val="22"/>
                        <w:szCs w:val="22"/>
                      </w:rPr>
                      <w:t xml:space="preserve">The application reads flat file data, and builds a regression model on it, uses this model to calculate propensities and finally writes the same in a flat file. </w:t>
                    </w:r>
                  </w:p>
                </w:sdtContent>
              </w:sdt>
              <w:sdt>
                <w:sdtPr>
                  <w:rPr>
                    <w:rFonts w:ascii="Calibri" w:hAnsi="Calibri" w:cs="Arial"/>
                    <w:b/>
                    <w:bCs/>
                    <w:caps w:val="0"/>
                    <w:color w:val="595959" w:themeColor="text1" w:themeTint="A6"/>
                    <w:kern w:val="0"/>
                    <w:sz w:val="22"/>
                    <w:szCs w:val="22"/>
                  </w:rPr>
                  <w:id w:val="-986160234"/>
                  <w:placeholder>
                    <w:docPart w:val="E69F6DD723384240BF94A1BF2CF5E8A3"/>
                  </w:placeholder>
                  <w15:repeatingSectionItem/>
                  <w15:color w:val="C0C0C0"/>
                </w:sdtPr>
                <w:sdtEndPr>
                  <w:rPr>
                    <w:b w:val="0"/>
                    <w:bCs w:val="0"/>
                  </w:rPr>
                </w:sdtEndPr>
                <w:sdtContent>
                  <w:p w:rsidR="00C36C22" w:rsidRPr="00C32B2A" w:rsidP="00C36C22">
                    <w:pPr>
                      <w:pStyle w:val="Heading2"/>
                      <w:rPr>
                        <w:rFonts w:ascii="Calibri" w:hAnsi="Calibri" w:cs="Arial"/>
                        <w:sz w:val="22"/>
                        <w:szCs w:val="22"/>
                      </w:rPr>
                    </w:pPr>
                    <w:r>
                      <w:rPr>
                        <w:rStyle w:val="Strong"/>
                        <w:rFonts w:ascii="Calibri" w:hAnsi="Calibri" w:cs="Arial"/>
                        <w:sz w:val="22"/>
                        <w:szCs w:val="22"/>
                      </w:rPr>
                      <w:t>ingersoll rand</w:t>
                    </w:r>
                    <w:r>
                      <w:rPr>
                        <w:rFonts w:ascii="Calibri" w:hAnsi="Calibri" w:cs="Arial"/>
                        <w:sz w:val="22"/>
                        <w:szCs w:val="22"/>
                      </w:rPr>
                      <w:t xml:space="preserve"> | </w:t>
                    </w:r>
                    <w:r>
                      <w:rPr>
                        <w:rStyle w:val="Strong"/>
                        <w:rFonts w:ascii="Calibri" w:hAnsi="Calibri" w:cs="Arial"/>
                        <w:sz w:val="22"/>
                        <w:szCs w:val="22"/>
                      </w:rPr>
                      <w:t>part</w:t>
                    </w:r>
                    <w:r>
                      <w:rPr>
                        <w:rStyle w:val="Strong"/>
                        <w:rFonts w:ascii="Calibri" w:hAnsi="Calibri" w:cs="Arial"/>
                        <w:sz w:val="22"/>
                        <w:szCs w:val="22"/>
                      </w:rPr>
                      <w:t xml:space="preserve"> failure prediction dashboard</w:t>
                    </w:r>
                  </w:p>
                  <w:p w:rsidR="00C36C22" w:rsidRPr="00C32B2A" w:rsidP="00C36C22">
                    <w:pPr>
                      <w:pStyle w:val="Heading3"/>
                      <w:rPr>
                        <w:rFonts w:ascii="Calibri" w:hAnsi="Calibri" w:cs="Arial"/>
                        <w:sz w:val="22"/>
                        <w:szCs w:val="22"/>
                      </w:rPr>
                    </w:pPr>
                    <w:r>
                      <w:rPr>
                        <w:rFonts w:ascii="Calibri" w:hAnsi="Calibri"/>
                        <w:sz w:val="22"/>
                        <w:szCs w:val="22"/>
                      </w:rPr>
                      <w:t>july</w:t>
                    </w:r>
                    <w:r>
                      <w:rPr>
                        <w:rFonts w:ascii="Calibri" w:hAnsi="Calibri"/>
                        <w:sz w:val="22"/>
                        <w:szCs w:val="22"/>
                      </w:rPr>
                      <w:t xml:space="preserve"> 2016 – </w:t>
                    </w:r>
                    <w:r w:rsidR="004D54C7">
                      <w:rPr>
                        <w:rFonts w:ascii="Calibri" w:hAnsi="Calibri"/>
                        <w:sz w:val="22"/>
                        <w:szCs w:val="22"/>
                      </w:rPr>
                      <w:t>september</w:t>
                    </w:r>
                    <w:r>
                      <w:rPr>
                        <w:rFonts w:ascii="Calibri" w:hAnsi="Calibri"/>
                        <w:sz w:val="22"/>
                        <w:szCs w:val="22"/>
                      </w:rPr>
                      <w:t xml:space="preserve"> 2016</w:t>
                    </w:r>
                    <w:r>
                      <w:rPr>
                        <w:rFonts w:ascii="Calibri" w:hAnsi="Calibri"/>
                        <w:sz w:val="22"/>
                        <w:szCs w:val="22"/>
                      </w:rPr>
                      <w:t xml:space="preserve"> | qlikview, r, java | BIAN Center of excellence (CoE)</w:t>
                    </w:r>
                  </w:p>
                  <w:p w:rsidR="00C36C22" w:rsidRPr="00C837D8" w:rsidP="00C837D8">
                    <w:pPr>
                      <w:rPr>
                        <w:rFonts w:ascii="Calibri" w:hAnsi="Calibri" w:cs="Arial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Arial"/>
                        <w:sz w:val="22"/>
                        <w:szCs w:val="22"/>
                      </w:rPr>
                      <w:t xml:space="preserve">Project involved calibration and visualization of part failure incident &amp; spare part inventory data of past year provided by the club car industry &amp; service stations, MES and sensor data from club cars </w:t>
                    </w:r>
                    <w:r>
                      <w:rPr>
                        <w:rFonts w:ascii="Calibri" w:hAnsi="Calibri" w:cs="Arial"/>
                        <w:sz w:val="22"/>
                        <w:szCs w:val="22"/>
                      </w:rPr>
                      <w:t xml:space="preserve">themselves, development of an analytical model for prediction of part failures for current year and a visual report of the same. </w:t>
                    </w:r>
                  </w:p>
                </w:sdtContent>
              </w:sdt>
              <w:sdt>
                <w:sdtPr>
                  <w:rPr>
                    <w:rFonts w:ascii="Calibri" w:hAnsi="Calibri" w:cs="Arial"/>
                    <w:b/>
                    <w:bCs/>
                    <w:caps w:val="0"/>
                    <w:color w:val="595959" w:themeColor="text1" w:themeTint="A6"/>
                    <w:kern w:val="0"/>
                    <w:sz w:val="22"/>
                    <w:szCs w:val="22"/>
                  </w:rPr>
                  <w:id w:val="634755617"/>
                  <w:placeholder>
                    <w:docPart w:val="8983F64E68B4450CB5D748D75CFE7F02"/>
                  </w:placeholder>
                  <w15:repeatingSectionItem/>
                  <w15:color w:val="C0C0C0"/>
                </w:sdtPr>
                <w:sdtEndPr>
                  <w:rPr>
                    <w:b w:val="0"/>
                    <w:bCs w:val="0"/>
                  </w:rPr>
                </w:sdtEndPr>
                <w:sdtContent>
                  <w:p w:rsidR="00C36C22" w:rsidRPr="00C32B2A" w:rsidP="00C36C22">
                    <w:pPr>
                      <w:pStyle w:val="Heading2"/>
                      <w:rPr>
                        <w:rFonts w:ascii="Calibri" w:hAnsi="Calibri" w:cs="Arial"/>
                        <w:sz w:val="22"/>
                        <w:szCs w:val="22"/>
                      </w:rPr>
                    </w:pPr>
                    <w:r>
                      <w:rPr>
                        <w:rStyle w:val="Strong"/>
                        <w:rFonts w:ascii="Calibri" w:hAnsi="Calibri" w:cs="Arial"/>
                        <w:sz w:val="22"/>
                        <w:szCs w:val="22"/>
                      </w:rPr>
                      <w:t xml:space="preserve">CANSAT’15 | Annual design-build competition </w:t>
                    </w:r>
                    <w:r w:rsidRPr="000C503E">
                      <w:rPr>
                        <w:rStyle w:val="Strong"/>
                        <w:rFonts w:ascii="Calibri" w:hAnsi="Calibri" w:cs="Arial"/>
                        <w:b w:val="0"/>
                        <w:sz w:val="22"/>
                        <w:szCs w:val="22"/>
                      </w:rPr>
                      <w:t>held by</w:t>
                    </w:r>
                    <w:r>
                      <w:rPr>
                        <w:rStyle w:val="Strong"/>
                        <w:rFonts w:ascii="Calibri" w:hAnsi="Calibri" w:cs="Arial"/>
                        <w:sz w:val="22"/>
                        <w:szCs w:val="22"/>
                      </w:rPr>
                      <w:t xml:space="preserve"> nasa </w:t>
                    </w:r>
                    <w:r w:rsidRPr="000C503E">
                      <w:rPr>
                        <w:rStyle w:val="Strong"/>
                        <w:rFonts w:ascii="Calibri" w:hAnsi="Calibri" w:cs="Arial"/>
                        <w:b w:val="0"/>
                        <w:sz w:val="22"/>
                        <w:szCs w:val="22"/>
                      </w:rPr>
                      <w:t>and</w:t>
                    </w:r>
                    <w:r>
                      <w:rPr>
                        <w:rStyle w:val="Strong"/>
                        <w:rFonts w:ascii="Calibri" w:hAnsi="Calibri" w:cs="Arial"/>
                        <w:sz w:val="22"/>
                        <w:szCs w:val="22"/>
                      </w:rPr>
                      <w:t xml:space="preserve"> aas</w:t>
                    </w:r>
                  </w:p>
                  <w:p w:rsidR="00C36C22" w:rsidRPr="00C32B2A" w:rsidP="00C36C22">
                    <w:pPr>
                      <w:pStyle w:val="Heading3"/>
                      <w:rPr>
                        <w:rFonts w:ascii="Calibri" w:hAnsi="Calibri" w:cs="Arial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Arial"/>
                        <w:sz w:val="22"/>
                        <w:szCs w:val="22"/>
                      </w:rPr>
                      <w:t>March</w:t>
                    </w:r>
                    <w:r w:rsidR="00143828">
                      <w:rPr>
                        <w:rFonts w:ascii="Calibri" w:hAnsi="Calibri" w:cs="Arial"/>
                        <w:sz w:val="22"/>
                        <w:szCs w:val="22"/>
                      </w:rPr>
                      <w:t xml:space="preserve"> 2015</w:t>
                    </w:r>
                    <w:r w:rsidR="004D54C7">
                      <w:rPr>
                        <w:rFonts w:ascii="Calibri" w:hAnsi="Calibri" w:cs="Arial"/>
                        <w:sz w:val="22"/>
                        <w:szCs w:val="22"/>
                      </w:rPr>
                      <w:t xml:space="preserve"> – June</w:t>
                    </w:r>
                    <w:r>
                      <w:rPr>
                        <w:rFonts w:ascii="Calibri" w:hAnsi="Calibri" w:cs="Arial"/>
                        <w:sz w:val="22"/>
                        <w:szCs w:val="22"/>
                      </w:rPr>
                      <w:t xml:space="preserve"> 2015</w:t>
                    </w:r>
                  </w:p>
                  <w:p w:rsidR="00C36C22" w:rsidRPr="00585794" w:rsidP="00C47AAB">
                    <w:pPr>
                      <w:rPr>
                        <w:rFonts w:ascii="Calibri" w:hAnsi="Calibri" w:cs="Arial"/>
                        <w:sz w:val="22"/>
                        <w:szCs w:val="22"/>
                      </w:rPr>
                    </w:pPr>
                    <w:r w:rsidRPr="004021EA">
                      <w:rPr>
                        <w:rFonts w:ascii="Calibri" w:hAnsi="Calibri" w:cs="Arial"/>
                        <w:sz w:val="22"/>
                        <w:szCs w:val="22"/>
                      </w:rPr>
                      <w:t xml:space="preserve">Developed ground control station software for a miniature satellite we made as a team. This </w:t>
                    </w:r>
                    <w:r>
                      <w:rPr>
                        <w:rFonts w:ascii="Calibri" w:hAnsi="Calibri" w:cs="Arial"/>
                        <w:sz w:val="22"/>
                        <w:szCs w:val="22"/>
                      </w:rPr>
                      <w:t xml:space="preserve">satellite was </w:t>
                    </w:r>
                    <w:r w:rsidRPr="004021EA">
                      <w:rPr>
                        <w:rFonts w:ascii="Calibri" w:hAnsi="Calibri" w:cs="Arial"/>
                        <w:sz w:val="22"/>
                        <w:szCs w:val="22"/>
                      </w:rPr>
                      <w:t xml:space="preserve">launched from NASA's Goddard Space Flight Center in </w:t>
                    </w:r>
                    <w:r>
                      <w:rPr>
                        <w:rFonts w:ascii="Calibri" w:hAnsi="Calibri" w:cs="Arial"/>
                        <w:sz w:val="22"/>
                        <w:szCs w:val="22"/>
                      </w:rPr>
                      <w:t xml:space="preserve">Texas, </w:t>
                    </w:r>
                    <w:r w:rsidRPr="004021EA">
                      <w:rPr>
                        <w:rFonts w:ascii="Calibri" w:hAnsi="Calibri" w:cs="Arial"/>
                        <w:sz w:val="22"/>
                        <w:szCs w:val="22"/>
                      </w:rPr>
                      <w:t>US</w:t>
                    </w:r>
                    <w:r>
                      <w:rPr>
                        <w:rFonts w:ascii="Calibri" w:hAnsi="Calibri" w:cs="Arial"/>
                        <w:sz w:val="22"/>
                        <w:szCs w:val="22"/>
                      </w:rPr>
                      <w:t xml:space="preserve"> on June 13, 2015</w:t>
                    </w:r>
                    <w:r w:rsidRPr="004021EA">
                      <w:rPr>
                        <w:rFonts w:ascii="Calibri" w:hAnsi="Calibri" w:cs="Arial"/>
                        <w:sz w:val="22"/>
                        <w:szCs w:val="22"/>
                      </w:rPr>
                      <w:t xml:space="preserve">. </w:t>
                    </w:r>
                    <w:r>
                      <w:rPr>
                        <w:rFonts w:ascii="Calibri" w:hAnsi="Calibri" w:cs="Arial"/>
                        <w:sz w:val="22"/>
                        <w:szCs w:val="22"/>
                      </w:rPr>
                      <w:t xml:space="preserve">We ranked </w:t>
                    </w:r>
                    <w:r w:rsidRPr="00F6099A">
                      <w:rPr>
                        <w:rFonts w:ascii="Calibri" w:hAnsi="Calibri" w:cs="Arial"/>
                        <w:b/>
                        <w:sz w:val="22"/>
                        <w:szCs w:val="22"/>
                      </w:rPr>
                      <w:t>17</w:t>
                    </w:r>
                    <w:r w:rsidRPr="00F6099A">
                      <w:rPr>
                        <w:rFonts w:ascii="Calibri" w:hAnsi="Calibri" w:cs="Arial"/>
                        <w:b/>
                        <w:sz w:val="22"/>
                        <w:szCs w:val="22"/>
                        <w:vertAlign w:val="superscript"/>
                      </w:rPr>
                      <w:t>th</w:t>
                    </w:r>
                    <w:r w:rsidRPr="00F6099A">
                      <w:rPr>
                        <w:rFonts w:ascii="Calibri" w:hAnsi="Calibri" w:cs="Arial"/>
                        <w:b/>
                        <w:sz w:val="22"/>
                        <w:szCs w:val="22"/>
                      </w:rPr>
                      <w:t xml:space="preserve"> all over the world</w:t>
                    </w:r>
                    <w:r>
                      <w:rPr>
                        <w:rFonts w:ascii="Calibri" w:hAnsi="Calibri" w:cs="Arial"/>
                        <w:sz w:val="22"/>
                        <w:szCs w:val="22"/>
                      </w:rPr>
                      <w:t xml:space="preserve"> and </w:t>
                    </w:r>
                    <w:r w:rsidRPr="00F6099A">
                      <w:rPr>
                        <w:rFonts w:ascii="Calibri" w:hAnsi="Calibri" w:cs="Arial"/>
                        <w:b/>
                        <w:sz w:val="22"/>
                        <w:szCs w:val="22"/>
                      </w:rPr>
                      <w:t>3</w:t>
                    </w:r>
                    <w:r w:rsidRPr="00F6099A">
                      <w:rPr>
                        <w:rFonts w:ascii="Calibri" w:hAnsi="Calibri" w:cs="Arial"/>
                        <w:b/>
                        <w:sz w:val="22"/>
                        <w:szCs w:val="22"/>
                        <w:vertAlign w:val="superscript"/>
                      </w:rPr>
                      <w:t>rd</w:t>
                    </w:r>
                    <w:r w:rsidRPr="00F6099A">
                      <w:rPr>
                        <w:rFonts w:ascii="Calibri" w:hAnsi="Calibri" w:cs="Arial"/>
                        <w:b/>
                        <w:sz w:val="22"/>
                        <w:szCs w:val="22"/>
                      </w:rPr>
                      <w:t xml:space="preserve"> in India</w:t>
                    </w:r>
                    <w:r>
                      <w:rPr>
                        <w:rFonts w:ascii="Calibri" w:hAnsi="Calibri" w:cs="Arial"/>
                        <w:sz w:val="22"/>
                        <w:szCs w:val="22"/>
                      </w:rPr>
                      <w:t xml:space="preserve">. Along with that, we </w:t>
                    </w:r>
                    <w:r w:rsidR="00143828">
                      <w:rPr>
                        <w:rFonts w:ascii="Calibri" w:hAnsi="Calibri" w:cs="Arial"/>
                        <w:sz w:val="22"/>
                        <w:szCs w:val="22"/>
                      </w:rPr>
                      <w:t xml:space="preserve">also </w:t>
                    </w:r>
                    <w:r>
                      <w:rPr>
                        <w:rFonts w:ascii="Calibri" w:hAnsi="Calibri" w:cs="Arial"/>
                        <w:sz w:val="22"/>
                        <w:szCs w:val="22"/>
                      </w:rPr>
                      <w:t xml:space="preserve">secured the </w:t>
                    </w:r>
                    <w:r w:rsidRPr="00D2671C">
                      <w:rPr>
                        <w:rFonts w:ascii="Calibri" w:hAnsi="Calibri" w:cs="Arial"/>
                        <w:b/>
                        <w:sz w:val="22"/>
                        <w:szCs w:val="22"/>
                      </w:rPr>
                      <w:t>Best Design Award</w:t>
                    </w:r>
                    <w:r>
                      <w:rPr>
                        <w:rFonts w:ascii="Calibri" w:hAnsi="Calibri" w:cs="Arial"/>
                        <w:sz w:val="22"/>
                        <w:szCs w:val="22"/>
                      </w:rPr>
                      <w:t xml:space="preserve"> </w:t>
                    </w:r>
                    <w:r w:rsidR="00143828">
                      <w:rPr>
                        <w:rFonts w:ascii="Calibri" w:hAnsi="Calibri" w:cs="Arial"/>
                        <w:sz w:val="22"/>
                        <w:szCs w:val="22"/>
                      </w:rPr>
                      <w:t>among all teams</w:t>
                    </w:r>
                    <w:r>
                      <w:rPr>
                        <w:rFonts w:ascii="Calibri" w:hAnsi="Calibri" w:cs="Arial"/>
                        <w:sz w:val="22"/>
                        <w:szCs w:val="22"/>
                      </w:rPr>
                      <w:t>.</w:t>
                    </w:r>
                    <w:r w:rsidRPr="004021EA">
                      <w:rPr>
                        <w:rFonts w:ascii="Calibri" w:hAnsi="Calibri" w:cs="Arial"/>
                        <w:sz w:val="22"/>
                        <w:szCs w:val="22"/>
                      </w:rPr>
                      <w:t xml:space="preserve"> The satellite consisted of </w:t>
                    </w:r>
                    <w:r>
                      <w:rPr>
                        <w:rFonts w:ascii="Calibri" w:hAnsi="Calibri" w:cs="Arial"/>
                        <w:sz w:val="22"/>
                        <w:szCs w:val="22"/>
                      </w:rPr>
                      <w:t xml:space="preserve">embedded system and </w:t>
                    </w:r>
                    <w:r w:rsidRPr="004021EA">
                      <w:rPr>
                        <w:rFonts w:ascii="Calibri" w:hAnsi="Calibri" w:cs="Arial"/>
                        <w:sz w:val="22"/>
                        <w:szCs w:val="22"/>
                      </w:rPr>
                      <w:t xml:space="preserve">sensors which transmitted </w:t>
                    </w:r>
                    <w:r>
                      <w:rPr>
                        <w:rFonts w:ascii="Calibri" w:hAnsi="Calibri" w:cs="Arial"/>
                        <w:sz w:val="22"/>
                        <w:szCs w:val="22"/>
                      </w:rPr>
                      <w:t xml:space="preserve">real-time </w:t>
                    </w:r>
                    <w:r w:rsidRPr="004021EA">
                      <w:rPr>
                        <w:rFonts w:ascii="Calibri" w:hAnsi="Calibri" w:cs="Arial"/>
                        <w:sz w:val="22"/>
                        <w:szCs w:val="22"/>
                      </w:rPr>
                      <w:t xml:space="preserve">data to our ground control station and we monitored it from there. </w:t>
                    </w:r>
                    <w:r w:rsidRPr="004021EA">
                      <w:rPr>
                        <w:rFonts w:ascii="Calibri" w:hAnsi="Calibri" w:cs="Arial"/>
                        <w:sz w:val="22"/>
                        <w:szCs w:val="22"/>
                      </w:rPr>
                      <w:t>LiveGraph</w:t>
                    </w:r>
                    <w:r w:rsidRPr="004021EA">
                      <w:rPr>
                        <w:rFonts w:ascii="Calibri" w:hAnsi="Calibri" w:cs="Arial"/>
                        <w:sz w:val="22"/>
                        <w:szCs w:val="22"/>
                      </w:rPr>
                      <w:t xml:space="preserve"> Framework </w:t>
                    </w:r>
                    <w:r>
                      <w:rPr>
                        <w:rFonts w:ascii="Calibri" w:hAnsi="Calibri" w:cs="Arial"/>
                        <w:sz w:val="22"/>
                        <w:szCs w:val="22"/>
                      </w:rPr>
                      <w:t>was</w:t>
                    </w:r>
                    <w:r w:rsidRPr="004021EA">
                      <w:rPr>
                        <w:rFonts w:ascii="Calibri" w:hAnsi="Calibri" w:cs="Arial"/>
                        <w:sz w:val="22"/>
                        <w:szCs w:val="22"/>
                      </w:rPr>
                      <w:t xml:space="preserve"> used to read *.csv file and plot real-</w:t>
                    </w:r>
                    <w:r w:rsidR="00143828">
                      <w:rPr>
                        <w:rFonts w:ascii="Calibri" w:hAnsi="Calibri" w:cs="Arial"/>
                        <w:sz w:val="22"/>
                        <w:szCs w:val="22"/>
                      </w:rPr>
                      <w:t xml:space="preserve">time graphs in the application </w:t>
                    </w:r>
                    <w:r>
                      <w:rPr>
                        <w:rFonts w:ascii="Calibri" w:hAnsi="Calibri" w:cs="Arial"/>
                        <w:sz w:val="22"/>
                        <w:szCs w:val="22"/>
                      </w:rPr>
                      <w:t>to keep track of all the major physical quantities.</w:t>
                    </w:r>
                    <w:r w:rsidR="00C47AAB">
                      <w:rPr>
                        <w:rFonts w:ascii="Calibri" w:hAnsi="Calibri" w:cs="Arial"/>
                        <w:color w:val="595959" w:themeColor="text1" w:themeTint="A6"/>
                        <w:sz w:val="22"/>
                        <w:szCs w:val="22"/>
                      </w:rPr>
                      <w:t xml:space="preserve"> </w:t>
                    </w:r>
                  </w:p>
                </w:sdtContent>
              </w:sdt>
              <w:sdt>
                <w:sdtPr>
                  <w:rPr>
                    <w:rFonts w:ascii="Calibri" w:hAnsi="Calibri" w:cs="Arial"/>
                    <w:b/>
                    <w:bCs/>
                    <w:caps w:val="0"/>
                    <w:color w:val="595959" w:themeColor="text1" w:themeTint="A6"/>
                    <w:kern w:val="0"/>
                    <w:sz w:val="22"/>
                    <w:szCs w:val="22"/>
                  </w:rPr>
                  <w:id w:val="1818606950"/>
                  <w:placeholder>
                    <w:docPart w:val="4E727A53FBE04660BA1A9E0A7C530064"/>
                  </w:placeholder>
                  <w15:repeatingSectionItem/>
                  <w15:color w:val="C0C0C0"/>
                </w:sdtPr>
                <w:sdtEndPr>
                  <w:rPr>
                    <w:b w:val="0"/>
                    <w:bCs w:val="0"/>
                  </w:rPr>
                </w:sdtEndPr>
                <w:sdtContent>
                  <w:p w:rsidR="00C36C22" w:rsidRPr="00C36C22" w:rsidP="00C36C22">
                    <w:pPr>
                      <w:pStyle w:val="Heading2"/>
                      <w:rPr>
                        <w:rFonts w:ascii="Calibri" w:hAnsi="Calibri" w:cs="Arial"/>
                        <w:sz w:val="22"/>
                        <w:szCs w:val="22"/>
                      </w:rPr>
                    </w:pPr>
                    <w:r w:rsidRPr="00C36C22">
                      <w:rPr>
                        <w:rFonts w:ascii="Calibri" w:hAnsi="Calibri" w:cs="Arial"/>
                        <w:b/>
                        <w:bCs/>
                        <w:sz w:val="22"/>
                        <w:szCs w:val="22"/>
                      </w:rPr>
                      <w:t>himanshu garg photography</w:t>
                    </w:r>
                  </w:p>
                  <w:p w:rsidR="00C36C22" w:rsidRPr="00C36C22" w:rsidP="00C36C22">
                    <w:pPr>
                      <w:keepNext/>
                      <w:keepLines/>
                      <w:spacing w:after="80"/>
                      <w:outlineLvl w:val="2"/>
                      <w:rPr>
                        <w:rFonts w:ascii="Calibri" w:hAnsi="Calibri" w:cs="Arial"/>
                        <w:caps/>
                        <w:color w:val="7F7F7F" w:themeColor="text1" w:themeTint="80"/>
                        <w:sz w:val="22"/>
                        <w:szCs w:val="22"/>
                      </w:rPr>
                    </w:pPr>
                    <w:r w:rsidRPr="00861708">
                      <w:rPr>
                        <w:rFonts w:ascii="Calibri" w:hAnsi="Calibri" w:cs="Arial"/>
                        <w:caps/>
                        <w:color w:val="7F7F7F" w:themeColor="text1" w:themeTint="80"/>
                        <w:sz w:val="22"/>
                        <w:szCs w:val="22"/>
                      </w:rPr>
                      <w:t>october</w:t>
                    </w:r>
                    <w:r w:rsidRPr="00C36C22">
                      <w:rPr>
                        <w:rFonts w:ascii="Calibri" w:hAnsi="Calibri" w:cs="Arial"/>
                        <w:caps/>
                        <w:color w:val="7F7F7F" w:themeColor="text1" w:themeTint="80"/>
                        <w:sz w:val="22"/>
                        <w:szCs w:val="22"/>
                      </w:rPr>
                      <w:t xml:space="preserve"> 2013 – present | freelancing photographer</w:t>
                    </w:r>
                  </w:p>
                  <w:p w:rsidR="00C36C22" w:rsidRPr="00C36C22" w:rsidP="00C36C22">
                    <w:pPr>
                      <w:spacing w:after="0" w:line="240" w:lineRule="auto"/>
                      <w:rPr>
                        <w:rFonts w:ascii="Calibri" w:hAnsi="Calibri"/>
                        <w:sz w:val="22"/>
                        <w:szCs w:val="22"/>
                      </w:rPr>
                    </w:pPr>
                    <w:r w:rsidRPr="00C36C22">
                      <w:rPr>
                        <w:rFonts w:ascii="Calibri" w:hAnsi="Calibri"/>
                        <w:sz w:val="22"/>
                        <w:szCs w:val="22"/>
                      </w:rPr>
                      <w:t>Candid wedding photographer.</w:t>
                    </w:r>
                  </w:p>
                  <w:p w:rsidR="00143828" w:rsidP="00FA3ED4">
                    <w:pPr>
                      <w:spacing w:after="0" w:line="240" w:lineRule="auto"/>
                      <w:rPr>
                        <w:rFonts w:ascii="Calibri" w:hAnsi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/>
                        <w:sz w:val="22"/>
                        <w:szCs w:val="22"/>
                      </w:rPr>
                      <w:t>It’s not relevant completely, but</w:t>
                    </w:r>
                    <w:r>
                      <w:rPr>
                        <w:rFonts w:ascii="Calibri" w:hAnsi="Calibri"/>
                        <w:sz w:val="22"/>
                        <w:szCs w:val="22"/>
                      </w:rPr>
                      <w:t xml:space="preserve"> it</w:t>
                    </w:r>
                    <w:r w:rsidRPr="00C36C22" w:rsidR="00C36C22">
                      <w:rPr>
                        <w:rFonts w:ascii="Calibri" w:hAnsi="Calibri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2"/>
                        <w:szCs w:val="22"/>
                      </w:rPr>
                      <w:t>being commercial work</w:t>
                    </w:r>
                    <w:r w:rsidRPr="00C36C22" w:rsidR="00C36C22">
                      <w:rPr>
                        <w:rFonts w:ascii="Calibri" w:hAnsi="Calibri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2"/>
                        <w:szCs w:val="22"/>
                      </w:rPr>
                      <w:t>has taught</w:t>
                    </w:r>
                    <w:r w:rsidRPr="00C36C22" w:rsidR="00C36C22">
                      <w:rPr>
                        <w:rFonts w:ascii="Calibri" w:hAnsi="Calibri"/>
                        <w:sz w:val="22"/>
                        <w:szCs w:val="22"/>
                      </w:rPr>
                      <w:t xml:space="preserve"> a </w:t>
                    </w:r>
                    <w:r>
                      <w:rPr>
                        <w:rFonts w:ascii="Calibri" w:hAnsi="Calibri"/>
                        <w:sz w:val="22"/>
                        <w:szCs w:val="22"/>
                      </w:rPr>
                      <w:t xml:space="preserve">lot across different phases and aspects of a project from requirement gathering to project delivery, quality assurance, </w:t>
                    </w:r>
                    <w:r w:rsidRPr="00C36C22" w:rsidR="00C36C22">
                      <w:rPr>
                        <w:rFonts w:ascii="Calibri" w:hAnsi="Calibri"/>
                        <w:sz w:val="22"/>
                        <w:szCs w:val="22"/>
                      </w:rPr>
                      <w:t xml:space="preserve">customer satisfaction and relationship building, </w:t>
                    </w:r>
                    <w:r>
                      <w:rPr>
                        <w:rFonts w:ascii="Calibri" w:hAnsi="Calibri"/>
                        <w:sz w:val="22"/>
                        <w:szCs w:val="22"/>
                      </w:rPr>
                      <w:t xml:space="preserve">time and resource </w:t>
                    </w:r>
                    <w:r w:rsidRPr="00C36C22" w:rsidR="00C36C22">
                      <w:rPr>
                        <w:rFonts w:ascii="Calibri" w:hAnsi="Calibri"/>
                        <w:sz w:val="22"/>
                        <w:szCs w:val="22"/>
                      </w:rPr>
                      <w:t xml:space="preserve">management, </w:t>
                    </w:r>
                    <w:r>
                      <w:rPr>
                        <w:rFonts w:ascii="Calibri" w:hAnsi="Calibri"/>
                        <w:sz w:val="22"/>
                        <w:szCs w:val="22"/>
                      </w:rPr>
                      <w:t xml:space="preserve">consulting, presales and estimation </w:t>
                    </w:r>
                    <w:r w:rsidRPr="00C36C22" w:rsidR="00C36C22">
                      <w:rPr>
                        <w:rFonts w:ascii="Calibri" w:hAnsi="Calibri"/>
                        <w:sz w:val="22"/>
                        <w:szCs w:val="22"/>
                      </w:rPr>
                      <w:t>skills, marketing, advertisement, content writing and much more.</w:t>
                    </w:r>
                  </w:p>
                  <w:p w:rsidR="00FA3ED4" w:rsidP="00FA3ED4">
                    <w:pPr>
                      <w:spacing w:after="0" w:line="240" w:lineRule="auto"/>
                      <w:rPr>
                        <w:rFonts w:ascii="Calibri" w:hAnsi="Calibri"/>
                        <w:sz w:val="22"/>
                        <w:szCs w:val="22"/>
                      </w:rPr>
                    </w:pPr>
                  </w:p>
                  <w:p w:rsidR="00CC3688" w:rsidP="00CC3688">
                    <w:pPr>
                      <w:spacing w:after="0" w:line="240" w:lineRule="auto"/>
                      <w:rPr>
                        <w:rFonts w:ascii="Calibri" w:hAnsi="Calibri"/>
                        <w:sz w:val="22"/>
                        <w:szCs w:val="22"/>
                      </w:rPr>
                    </w:pPr>
                    <w:r w:rsidRPr="00C47AAB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 xml:space="preserve">Delivered over </w:t>
                    </w:r>
                    <w:r w:rsidRPr="00C47AAB" w:rsidR="00143828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>15</w:t>
                    </w:r>
                    <w:r w:rsidRPr="00C47AAB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 xml:space="preserve"> </w:t>
                    </w:r>
                    <w:r w:rsidRPr="00C47AAB" w:rsidR="00F125AC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 xml:space="preserve">successful </w:t>
                    </w:r>
                    <w:r w:rsidRPr="00C47AAB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 xml:space="preserve">wedding </w:t>
                    </w:r>
                    <w:r w:rsidRPr="00C47AAB" w:rsidR="00F125AC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 xml:space="preserve">photography </w:t>
                    </w:r>
                    <w:r w:rsidRPr="00C47AAB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>projects</w:t>
                    </w:r>
                    <w:r w:rsidRPr="00C47AAB" w:rsidR="00143828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 xml:space="preserve"> in two years.</w:t>
                    </w:r>
                    <w:r w:rsidR="00A67935">
                      <w:rPr>
                        <w:rFonts w:ascii="Calibri" w:hAnsi="Calibri"/>
                        <w:sz w:val="22"/>
                        <w:szCs w:val="22"/>
                      </w:rPr>
                      <w:t xml:space="preserve"> Ask me more about it.</w:t>
                    </w:r>
                  </w:p>
                  <w:p w:rsidR="00C36C22" w:rsidRPr="00CC3688" w:rsidP="00CC3688">
                    <w:pPr>
                      <w:spacing w:after="0" w:line="240" w:lineRule="auto"/>
                      <w:rPr>
                        <w:rFonts w:ascii="Calibri" w:hAnsi="Calibri"/>
                        <w:sz w:val="22"/>
                        <w:szCs w:val="22"/>
                      </w:rPr>
                    </w:pPr>
                  </w:p>
                </w:sdtContent>
              </w:sdt>
            </w:sdtContent>
          </w:sdt>
        </w:tc>
      </w:tr>
      <w:tr w:rsidTr="001D1550">
        <w:tblPrEx>
          <w:tblW w:w="11199" w:type="dxa"/>
          <w:tblInd w:w="-284" w:type="dxa"/>
          <w:tblLayout w:type="fixed"/>
          <w:tblCellMar>
            <w:left w:w="144" w:type="dxa"/>
            <w:bottom w:w="360" w:type="dxa"/>
            <w:right w:w="144" w:type="dxa"/>
          </w:tblCellMar>
          <w:tblLook w:val="04A0"/>
        </w:tblPrEx>
        <w:trPr>
          <w:trHeight w:val="1560"/>
        </w:trPr>
        <w:tc>
          <w:tcPr>
            <w:tcW w:w="1844" w:type="dxa"/>
          </w:tcPr>
          <w:p w:rsidR="00F125AC" w:rsidRPr="00C32B2A" w:rsidP="00F125AC">
            <w:pPr>
              <w:pStyle w:val="Heading1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32B2A">
              <w:rPr>
                <w:rFonts w:ascii="Calibri" w:hAnsi="Calibri" w:cs="Arial"/>
                <w:sz w:val="22"/>
                <w:szCs w:val="22"/>
              </w:rPr>
              <w:t>personal interests</w:t>
            </w:r>
          </w:p>
        </w:tc>
        <w:tc>
          <w:tcPr>
            <w:tcW w:w="9355" w:type="dxa"/>
          </w:tcPr>
          <w:sdt>
            <w:sdtPr>
              <w:rPr>
                <w:b/>
                <w:caps/>
                <w:color w:val="595959" w:themeColor="text1" w:themeTint="A6"/>
              </w:rPr>
              <w:id w:val="915905609"/>
              <w15:repeatingSection/>
              <w15:color w:val="C0C0C0"/>
            </w:sdtPr>
            <w:sdtEndPr>
              <w:rPr>
                <w:b w:val="0"/>
                <w:caps w:val="0"/>
                <w:color w:val="262626" w:themeColor="text1" w:themeTint="D9"/>
              </w:rPr>
            </w:sdtEndPr>
            <w:sdtContent>
              <w:sdt>
                <w:sdtPr>
                  <w:rPr>
                    <w:b/>
                    <w:color w:val="0D0D0D" w:themeColor="text1" w:themeTint="F2"/>
                    <w:sz w:val="23"/>
                    <w:szCs w:val="23"/>
                  </w:rPr>
                  <w:id w:val="-219372970"/>
                  <w:placeholder>
                    <w:docPart w:val="818EAE83C3DB4654B4A15E0ED38664F7"/>
                  </w:placeholder>
                  <w15:repeatingSectionItem/>
                  <w15:color w:val="C0C0C0"/>
                </w:sdtPr>
                <w:sdtContent>
                  <w:p w:rsidR="00A448BB" w:rsidP="00F125AC">
                    <w:pPr>
                      <w:pStyle w:val="NoSpacing"/>
                      <w:rPr>
                        <w:rStyle w:val="Heading1Char"/>
                        <w:rFonts w:ascii="Calibri" w:hAnsi="Calibri"/>
                        <w:b w:val="0"/>
                        <w:bCs w:val="0"/>
                        <w:caps w:val="0"/>
                        <w:color w:val="0D0D0D" w:themeColor="text1" w:themeTint="F2"/>
                        <w:kern w:val="0"/>
                        <w:sz w:val="23"/>
                        <w:szCs w:val="23"/>
                      </w:rPr>
                    </w:pPr>
                    <w:r>
                      <w:rPr>
                        <w:b/>
                        <w:color w:val="0D0D0D" w:themeColor="text1" w:themeTint="F2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Style w:val="Heading1Char"/>
                        <w:rFonts w:ascii="Calibri" w:hAnsi="Calibri"/>
                        <w:b w:val="0"/>
                        <w:bCs w:val="0"/>
                        <w:caps w:val="0"/>
                        <w:color w:val="0D0D0D" w:themeColor="text1" w:themeTint="F2"/>
                        <w:kern w:val="0"/>
                        <w:sz w:val="23"/>
                        <w:szCs w:val="23"/>
                      </w:rPr>
                      <w:t>Wedding P</w:t>
                    </w:r>
                    <w:r w:rsidRPr="001D1550" w:rsidR="00F125AC">
                      <w:rPr>
                        <w:rStyle w:val="Heading1Char"/>
                        <w:rFonts w:ascii="Calibri" w:hAnsi="Calibri"/>
                        <w:b w:val="0"/>
                        <w:bCs w:val="0"/>
                        <w:caps w:val="0"/>
                        <w:color w:val="0D0D0D" w:themeColor="text1" w:themeTint="F2"/>
                        <w:kern w:val="0"/>
                        <w:sz w:val="23"/>
                        <w:szCs w:val="23"/>
                      </w:rPr>
                      <w:t>hotography</w:t>
                    </w:r>
                  </w:p>
                  <w:p w:rsidR="00F125AC" w:rsidRPr="001D1550" w:rsidP="00F125AC">
                    <w:pPr>
                      <w:pStyle w:val="NoSpacing"/>
                      <w:rPr>
                        <w:b/>
                        <w:color w:val="0D0D0D" w:themeColor="text1" w:themeTint="F2"/>
                        <w:sz w:val="23"/>
                        <w:szCs w:val="23"/>
                      </w:rPr>
                    </w:pPr>
                    <w:r>
                      <w:rPr>
                        <w:rStyle w:val="Heading1Char"/>
                        <w:rFonts w:ascii="Calibri" w:hAnsi="Calibri"/>
                        <w:b w:val="0"/>
                        <w:bCs w:val="0"/>
                        <w:caps w:val="0"/>
                        <w:color w:val="0D0D0D" w:themeColor="text1" w:themeTint="F2"/>
                        <w:kern w:val="0"/>
                        <w:sz w:val="23"/>
                        <w:szCs w:val="23"/>
                      </w:rPr>
                      <w:t xml:space="preserve">  </w:t>
                    </w:r>
                    <w:r>
                      <w:rPr>
                        <w:rStyle w:val="Heading1Char"/>
                        <w:rFonts w:ascii="Calibri" w:hAnsi="Calibri"/>
                        <w:b w:val="0"/>
                        <w:bCs w:val="0"/>
                        <w:caps w:val="0"/>
                        <w:color w:val="0D0D0D" w:themeColor="text1" w:themeTint="F2"/>
                        <w:kern w:val="0"/>
                        <w:sz w:val="23"/>
                        <w:szCs w:val="23"/>
                      </w:rPr>
                      <w:t>(</w:t>
                    </w:r>
                    <w:r w:rsidRPr="00A448BB">
                      <w:rPr>
                        <w:rStyle w:val="Heading1Char"/>
                        <w:rFonts w:ascii="Calibri" w:hAnsi="Calibri"/>
                        <w:b w:val="0"/>
                        <w:bCs w:val="0"/>
                        <w:caps w:val="0"/>
                        <w:color w:val="0D0D0D" w:themeColor="text1" w:themeTint="F2"/>
                        <w:kern w:val="0"/>
                        <w:sz w:val="23"/>
                        <w:szCs w:val="23"/>
                      </w:rPr>
                      <w:t>https://drive.google.com/open?id=0B4zK9f2iobhpVEV6aDRHNmc0SWM</w:t>
                    </w:r>
                    <w:r>
                      <w:rPr>
                        <w:rStyle w:val="Heading1Char"/>
                        <w:rFonts w:ascii="Calibri" w:hAnsi="Calibri"/>
                        <w:b w:val="0"/>
                        <w:bCs w:val="0"/>
                        <w:caps w:val="0"/>
                        <w:color w:val="0D0D0D" w:themeColor="text1" w:themeTint="F2"/>
                        <w:kern w:val="0"/>
                        <w:sz w:val="23"/>
                        <w:szCs w:val="23"/>
                      </w:rPr>
                      <w:t>)</w:t>
                    </w:r>
                    <w:r w:rsidRPr="001D1550">
                      <w:rPr>
                        <w:rStyle w:val="Heading1Char"/>
                        <w:rFonts w:ascii="Calibri" w:hAnsi="Calibri"/>
                        <w:b w:val="0"/>
                        <w:bCs w:val="0"/>
                        <w:caps w:val="0"/>
                        <w:color w:val="0D0D0D" w:themeColor="text1" w:themeTint="F2"/>
                        <w:kern w:val="0"/>
                        <w:sz w:val="23"/>
                        <w:szCs w:val="23"/>
                      </w:rPr>
                      <w:t>.</w:t>
                    </w:r>
                  </w:p>
                </w:sdtContent>
              </w:sdt>
              <w:sdt>
                <w:sdtPr>
                  <w:rPr>
                    <w:b/>
                    <w:color w:val="0D0D0D" w:themeColor="text1" w:themeTint="F2"/>
                    <w:sz w:val="23"/>
                    <w:szCs w:val="23"/>
                  </w:rPr>
                  <w:id w:val="481588482"/>
                  <w:placeholder>
                    <w:docPart w:val="B63AF5646639492FB6AA61CF819E4255"/>
                  </w:placeholder>
                  <w15:repeatingSectionItem/>
                  <w15:color w:val="C0C0C0"/>
                </w:sdtPr>
                <w:sdtContent>
                  <w:p w:rsidR="00F125AC" w:rsidRPr="001D1550" w:rsidP="00F125AC">
                    <w:pPr>
                      <w:pStyle w:val="NoSpacing"/>
                      <w:rPr>
                        <w:b/>
                        <w:color w:val="0D0D0D" w:themeColor="text1" w:themeTint="F2"/>
                        <w:sz w:val="23"/>
                        <w:szCs w:val="23"/>
                      </w:rPr>
                    </w:pPr>
                    <w:r w:rsidRPr="001D1550">
                      <w:rPr>
                        <w:b/>
                        <w:color w:val="0D0D0D" w:themeColor="text1" w:themeTint="F2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Style w:val="Heading1Char"/>
                        <w:rFonts w:ascii="Calibri" w:hAnsi="Calibri"/>
                        <w:b w:val="0"/>
                        <w:bCs w:val="0"/>
                        <w:caps w:val="0"/>
                        <w:color w:val="0D0D0D" w:themeColor="text1" w:themeTint="F2"/>
                        <w:kern w:val="0"/>
                        <w:sz w:val="23"/>
                        <w:szCs w:val="23"/>
                      </w:rPr>
                      <w:t>Traveling</w:t>
                    </w:r>
                    <w:r w:rsidRPr="001D1550">
                      <w:rPr>
                        <w:rStyle w:val="Heading1Char"/>
                        <w:rFonts w:ascii="Calibri" w:hAnsi="Calibri"/>
                        <w:b w:val="0"/>
                        <w:bCs w:val="0"/>
                        <w:caps w:val="0"/>
                        <w:color w:val="0D0D0D" w:themeColor="text1" w:themeTint="F2"/>
                        <w:kern w:val="0"/>
                        <w:sz w:val="23"/>
                        <w:szCs w:val="23"/>
                      </w:rPr>
                      <w:t>.</w:t>
                    </w:r>
                    <w:r w:rsidR="00A448BB">
                      <w:rPr>
                        <w:rStyle w:val="Heading1Char"/>
                        <w:rFonts w:ascii="Calibri" w:hAnsi="Calibri"/>
                        <w:b w:val="0"/>
                        <w:bCs w:val="0"/>
                        <w:caps w:val="0"/>
                        <w:color w:val="0D0D0D" w:themeColor="text1" w:themeTint="F2"/>
                        <w:kern w:val="0"/>
                        <w:sz w:val="23"/>
                        <w:szCs w:val="23"/>
                      </w:rPr>
                      <w:t xml:space="preserve"> (</w:t>
                    </w:r>
                    <w:r w:rsidRPr="00A448BB" w:rsidR="00A448BB">
                      <w:rPr>
                        <w:rStyle w:val="Heading1Char"/>
                        <w:rFonts w:ascii="Calibri" w:hAnsi="Calibri"/>
                        <w:b w:val="0"/>
                        <w:bCs w:val="0"/>
                        <w:caps w:val="0"/>
                        <w:color w:val="0D0D0D" w:themeColor="text1" w:themeTint="F2"/>
                        <w:kern w:val="0"/>
                        <w:sz w:val="23"/>
                        <w:szCs w:val="23"/>
                      </w:rPr>
                      <w:t>https://www.instagram.com/hbinfinity/</w:t>
                    </w:r>
                    <w:r w:rsidR="00A448BB">
                      <w:rPr>
                        <w:rStyle w:val="Heading1Char"/>
                        <w:rFonts w:ascii="Calibri" w:hAnsi="Calibri"/>
                        <w:b w:val="0"/>
                        <w:bCs w:val="0"/>
                        <w:caps w:val="0"/>
                        <w:color w:val="0D0D0D" w:themeColor="text1" w:themeTint="F2"/>
                        <w:kern w:val="0"/>
                        <w:sz w:val="23"/>
                        <w:szCs w:val="23"/>
                      </w:rPr>
                      <w:t>)</w:t>
                    </w:r>
                  </w:p>
                </w:sdtContent>
              </w:sdt>
              <w:sdt>
                <w:sdtPr>
                  <w:rPr>
                    <w:b/>
                    <w:color w:val="0D0D0D" w:themeColor="text1" w:themeTint="F2"/>
                    <w:sz w:val="23"/>
                    <w:szCs w:val="23"/>
                  </w:rPr>
                  <w:id w:val="-1821175555"/>
                  <w:placeholder>
                    <w:docPart w:val="D348B5B92ACB4AE79ACC678BE27D33EF"/>
                  </w:placeholder>
                  <w15:repeatingSectionItem/>
                  <w15:color w:val="C0C0C0"/>
                </w:sdtPr>
                <w:sdtContent>
                  <w:p w:rsidR="00F125AC" w:rsidRPr="001D1550" w:rsidP="00F125AC">
                    <w:pPr>
                      <w:pStyle w:val="NoSpacing"/>
                      <w:rPr>
                        <w:b/>
                        <w:color w:val="0D0D0D" w:themeColor="text1" w:themeTint="F2"/>
                        <w:sz w:val="23"/>
                        <w:szCs w:val="23"/>
                      </w:rPr>
                    </w:pPr>
                    <w:r w:rsidRPr="001D1550">
                      <w:rPr>
                        <w:b/>
                        <w:color w:val="0D0D0D" w:themeColor="text1" w:themeTint="F2"/>
                        <w:sz w:val="23"/>
                        <w:szCs w:val="23"/>
                      </w:rPr>
                      <w:t xml:space="preserve"> </w:t>
                    </w:r>
                    <w:r w:rsidRPr="001D1550">
                      <w:rPr>
                        <w:rStyle w:val="Heading1Char"/>
                        <w:rFonts w:ascii="Calibri" w:hAnsi="Calibri"/>
                        <w:b w:val="0"/>
                        <w:bCs w:val="0"/>
                        <w:caps w:val="0"/>
                        <w:color w:val="0D0D0D" w:themeColor="text1" w:themeTint="F2"/>
                        <w:kern w:val="0"/>
                        <w:sz w:val="23"/>
                        <w:szCs w:val="23"/>
                      </w:rPr>
                      <w:t>Playing Guitar.</w:t>
                    </w:r>
                  </w:p>
                </w:sdtContent>
              </w:sdt>
              <w:sdt>
                <w:sdtPr>
                  <w:rPr>
                    <w:b/>
                    <w:color w:val="0D0D0D" w:themeColor="text1" w:themeTint="F2"/>
                    <w:sz w:val="23"/>
                    <w:szCs w:val="23"/>
                  </w:rPr>
                  <w:id w:val="543883733"/>
                  <w:placeholder>
                    <w:docPart w:val="38EEC0813FCB41669B35BD42A54D7ADC"/>
                  </w:placeholder>
                  <w15:repeatingSectionItem/>
                  <w15:color w:val="C0C0C0"/>
                </w:sdtPr>
                <w:sdtContent>
                  <w:p w:rsidR="00F125AC" w:rsidRPr="001D1550" w:rsidP="00F125AC">
                    <w:pPr>
                      <w:pStyle w:val="NoSpacing"/>
                      <w:rPr>
                        <w:b/>
                        <w:color w:val="0D0D0D" w:themeColor="text1" w:themeTint="F2"/>
                        <w:sz w:val="23"/>
                        <w:szCs w:val="23"/>
                      </w:rPr>
                    </w:pPr>
                    <w:r w:rsidRPr="001D1550">
                      <w:rPr>
                        <w:b/>
                        <w:color w:val="0D0D0D" w:themeColor="text1" w:themeTint="F2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Style w:val="Heading1Char"/>
                        <w:rFonts w:ascii="Calibri" w:hAnsi="Calibri"/>
                        <w:b w:val="0"/>
                        <w:bCs w:val="0"/>
                        <w:caps w:val="0"/>
                        <w:color w:val="0D0D0D" w:themeColor="text1" w:themeTint="F2"/>
                        <w:kern w:val="0"/>
                        <w:sz w:val="23"/>
                        <w:szCs w:val="23"/>
                      </w:rPr>
                      <w:t>Teaching</w:t>
                    </w:r>
                    <w:r w:rsidRPr="001D1550">
                      <w:rPr>
                        <w:rStyle w:val="Heading1Char"/>
                        <w:rFonts w:ascii="Calibri" w:hAnsi="Calibri"/>
                        <w:b w:val="0"/>
                        <w:bCs w:val="0"/>
                        <w:caps w:val="0"/>
                        <w:color w:val="0D0D0D" w:themeColor="text1" w:themeTint="F2"/>
                        <w:kern w:val="0"/>
                        <w:sz w:val="23"/>
                        <w:szCs w:val="23"/>
                      </w:rPr>
                      <w:t>.</w:t>
                    </w:r>
                  </w:p>
                </w:sdtContent>
              </w:sdt>
              <w:sdt>
                <w:sdtPr>
                  <w:rPr>
                    <w:b/>
                    <w:color w:val="0D0D0D" w:themeColor="text1" w:themeTint="F2"/>
                    <w:sz w:val="23"/>
                    <w:szCs w:val="23"/>
                  </w:rPr>
                  <w:id w:val="-451007585"/>
                  <w:placeholder>
                    <w:docPart w:val="D83F623FB17E4963B28D01AC2EA7D990"/>
                  </w:placeholder>
                  <w15:repeatingSectionItem/>
                  <w15:color w:val="C0C0C0"/>
                </w:sdtPr>
                <w:sdtContent>
                  <w:p w:rsidR="00F125AC" w:rsidRPr="00EC5363" w:rsidP="00F125AC">
                    <w:pPr>
                      <w:pStyle w:val="NoSpacing"/>
                    </w:pPr>
                    <w:r w:rsidRPr="001D1550">
                      <w:rPr>
                        <w:b/>
                        <w:color w:val="0D0D0D" w:themeColor="text1" w:themeTint="F2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Style w:val="Heading1Char"/>
                        <w:rFonts w:ascii="Calibri" w:hAnsi="Calibri"/>
                        <w:b w:val="0"/>
                        <w:bCs w:val="0"/>
                        <w:caps w:val="0"/>
                        <w:color w:val="0D0D0D" w:themeColor="text1" w:themeTint="F2"/>
                        <w:kern w:val="0"/>
                        <w:sz w:val="23"/>
                        <w:szCs w:val="23"/>
                      </w:rPr>
                      <w:t>Cosmology and Metaphysics.</w:t>
                    </w:r>
                  </w:p>
                </w:sdtContent>
              </w:sdt>
            </w:sdtContent>
          </w:sdt>
        </w:tc>
      </w:tr>
      <w:tr w:rsidTr="001D1550">
        <w:tblPrEx>
          <w:tblW w:w="11199" w:type="dxa"/>
          <w:tblInd w:w="-284" w:type="dxa"/>
          <w:tblLayout w:type="fixed"/>
          <w:tblCellMar>
            <w:left w:w="144" w:type="dxa"/>
            <w:bottom w:w="360" w:type="dxa"/>
            <w:right w:w="144" w:type="dxa"/>
          </w:tblCellMar>
          <w:tblLook w:val="04A0"/>
        </w:tblPrEx>
        <w:trPr>
          <w:trHeight w:val="1560"/>
        </w:trPr>
        <w:tc>
          <w:tcPr>
            <w:tcW w:w="1844" w:type="dxa"/>
          </w:tcPr>
          <w:p w:rsidR="00F125AC" w:rsidRPr="00C32B2A" w:rsidP="00F125AC">
            <w:pPr>
              <w:pStyle w:val="Heading1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education</w:t>
            </w:r>
          </w:p>
        </w:tc>
        <w:tc>
          <w:tcPr>
            <w:tcW w:w="9355" w:type="dxa"/>
          </w:tcPr>
          <w:sdt>
            <w:sdtPr>
              <w:rPr>
                <w:rFonts w:ascii="Calibri" w:hAnsi="Calibri" w:cs="Arial"/>
                <w:caps w:val="0"/>
                <w:color w:val="595959" w:themeColor="text1" w:themeTint="A6"/>
                <w:kern w:val="0"/>
                <w:sz w:val="22"/>
                <w:szCs w:val="22"/>
              </w:rPr>
              <w:id w:val="1225029114"/>
              <w15:repeatingSection/>
            </w:sdtPr>
            <w:sdtEndPr>
              <w:rPr>
                <w:rFonts w:asciiTheme="minorHAnsi" w:hAnsiTheme="minorHAnsi" w:cstheme="minorBidi"/>
                <w:caps/>
                <w:kern w:val="20"/>
                <w:sz w:val="18"/>
                <w:szCs w:val="18"/>
              </w:rPr>
            </w:sdtEndPr>
            <w:sdtContent>
              <w:sdt>
                <w:sdtPr>
                  <w:rPr>
                    <w:rFonts w:ascii="Calibri" w:hAnsi="Calibri" w:cs="Arial"/>
                    <w:caps w:val="0"/>
                    <w:color w:val="595959" w:themeColor="text1" w:themeTint="A6"/>
                    <w:kern w:val="0"/>
                    <w:sz w:val="22"/>
                    <w:szCs w:val="22"/>
                  </w:rPr>
                  <w:id w:val="1415907352"/>
                  <w:placeholder>
                    <w:docPart w:val="89F289F597994FA5871A0922ABAAFECD"/>
                  </w:placeholder>
                  <w15:repeatingSectionItem/>
                </w:sdtPr>
                <w:sdtEndPr>
                  <w:rPr>
                    <w:rFonts w:asciiTheme="minorHAnsi" w:hAnsiTheme="minorHAnsi" w:cstheme="minorBidi"/>
                    <w:caps/>
                    <w:kern w:val="20"/>
                    <w:sz w:val="18"/>
                    <w:szCs w:val="18"/>
                  </w:rPr>
                </w:sdtEndPr>
                <w:sdtContent>
                  <w:p w:rsidR="00F125AC" w:rsidRPr="00790221" w:rsidP="00F125AC">
                    <w:pPr>
                      <w:pStyle w:val="Heading2"/>
                      <w:rPr>
                        <w:rFonts w:ascii="Calibri" w:hAnsi="Calibri" w:cs="Arial"/>
                        <w:color w:val="212121"/>
                        <w:sz w:val="22"/>
                        <w:szCs w:val="22"/>
                      </w:rPr>
                    </w:pPr>
                    <w:r w:rsidRPr="00790221">
                      <w:rPr>
                        <w:rStyle w:val="Strong"/>
                        <w:rFonts w:ascii="Calibri" w:hAnsi="Calibri" w:cs="Arial"/>
                        <w:color w:val="212121"/>
                        <w:sz w:val="22"/>
                        <w:szCs w:val="22"/>
                      </w:rPr>
                      <w:t>JMIT</w:t>
                    </w:r>
                    <w:r w:rsidRPr="00790221">
                      <w:rPr>
                        <w:rFonts w:ascii="Calibri" w:hAnsi="Calibri" w:cs="Arial"/>
                        <w:b/>
                        <w:color w:val="212121"/>
                        <w:sz w:val="22"/>
                        <w:szCs w:val="22"/>
                      </w:rPr>
                      <w:t>, Radaur | KURUKSHETRA university</w:t>
                    </w:r>
                  </w:p>
                  <w:p w:rsidR="00F125AC" w:rsidRPr="00C36C22" w:rsidP="00F125AC">
                    <w:pPr>
                      <w:pStyle w:val="Heading2"/>
                      <w:rPr>
                        <w:rFonts w:ascii="Calibri" w:hAnsi="Calibri"/>
                        <w:color w:val="7F7F7F" w:themeColor="text1" w:themeTint="80"/>
                        <w:sz w:val="22"/>
                        <w:szCs w:val="22"/>
                      </w:rPr>
                    </w:pPr>
                    <w:r w:rsidRPr="00AA3765">
                      <w:rPr>
                        <w:rFonts w:ascii="Calibri" w:hAnsi="Calibri"/>
                        <w:color w:val="7F7F7F" w:themeColor="text1" w:themeTint="80"/>
                        <w:sz w:val="22"/>
                        <w:szCs w:val="22"/>
                      </w:rPr>
                      <w:t>B.Tech. (Comp</w:t>
                    </w:r>
                    <w:r w:rsidR="008C40F2">
                      <w:rPr>
                        <w:rFonts w:ascii="Calibri" w:hAnsi="Calibri"/>
                        <w:color w:val="7F7F7F" w:themeColor="text1" w:themeTint="80"/>
                        <w:sz w:val="22"/>
                        <w:szCs w:val="22"/>
                      </w:rPr>
                      <w:t xml:space="preserve">uter Science and Engineering) </w:t>
                    </w:r>
                    <w:r w:rsidRPr="00AA3765">
                      <w:rPr>
                        <w:rFonts w:ascii="Calibri" w:hAnsi="Calibri"/>
                        <w:color w:val="7F7F7F" w:themeColor="text1" w:themeTint="80"/>
                        <w:sz w:val="22"/>
                        <w:szCs w:val="22"/>
                      </w:rPr>
                      <w:t>| 2011-2015</w:t>
                    </w:r>
                  </w:p>
                </w:sdtContent>
              </w:sdt>
              <w:sdt>
                <w:sdtPr>
                  <w:rPr>
                    <w:rFonts w:ascii="Calibri" w:hAnsi="Calibri" w:cs="Arial"/>
                    <w:caps w:val="0"/>
                    <w:color w:val="595959" w:themeColor="text1" w:themeTint="A6"/>
                    <w:kern w:val="0"/>
                    <w:sz w:val="22"/>
                    <w:szCs w:val="22"/>
                  </w:rPr>
                  <w:id w:val="-938367639"/>
                  <w:placeholder>
                    <w:docPart w:val="B77538D074AE437B82B3893DB994CB5A"/>
                  </w:placeholder>
                  <w15:repeatingSectionItem/>
                </w:sdtPr>
                <w:sdtEndPr>
                  <w:rPr>
                    <w:rFonts w:asciiTheme="minorHAnsi" w:hAnsiTheme="minorHAnsi" w:cstheme="minorBidi"/>
                    <w:caps/>
                    <w:color w:val="000000" w:themeColor="text1"/>
                    <w:kern w:val="20"/>
                    <w:sz w:val="18"/>
                    <w:szCs w:val="18"/>
                  </w:rPr>
                </w:sdtEndPr>
                <w:sdtContent>
                  <w:p w:rsidR="00F125AC" w:rsidRPr="00C32B2A" w:rsidP="00F125AC">
                    <w:pPr>
                      <w:pStyle w:val="Heading2"/>
                      <w:rPr>
                        <w:rFonts w:ascii="Calibri" w:hAnsi="Calibri" w:cs="Arial"/>
                        <w:b/>
                        <w:sz w:val="22"/>
                        <w:szCs w:val="22"/>
                      </w:rPr>
                    </w:pPr>
                    <w:r w:rsidRPr="00C32B2A">
                      <w:rPr>
                        <w:rStyle w:val="Strong"/>
                        <w:rFonts w:ascii="Calibri" w:hAnsi="Calibri" w:cs="Arial"/>
                        <w:sz w:val="22"/>
                        <w:szCs w:val="22"/>
                      </w:rPr>
                      <w:t>Gita Niketan Residential School</w:t>
                    </w:r>
                    <w:r w:rsidRPr="00C32B2A">
                      <w:rPr>
                        <w:rFonts w:ascii="Calibri" w:hAnsi="Calibri" w:cs="Arial"/>
                        <w:sz w:val="22"/>
                        <w:szCs w:val="22"/>
                      </w:rPr>
                      <w:t xml:space="preserve">, </w:t>
                    </w:r>
                    <w:r w:rsidRPr="00C32B2A">
                      <w:rPr>
                        <w:rFonts w:ascii="Calibri" w:hAnsi="Calibri" w:cs="Arial"/>
                        <w:b/>
                        <w:sz w:val="22"/>
                        <w:szCs w:val="22"/>
                      </w:rPr>
                      <w:t>Kurukshetra | CBSE</w:t>
                    </w:r>
                  </w:p>
                  <w:p w:rsidR="00F125AC" w:rsidRPr="00C36C22" w:rsidP="00F125AC">
                    <w:pPr>
                      <w:pStyle w:val="Heading2"/>
                      <w:rPr>
                        <w:rFonts w:ascii="Calibri" w:hAnsi="Calibri"/>
                        <w:color w:val="7F7F7F" w:themeColor="text1" w:themeTint="80"/>
                        <w:sz w:val="22"/>
                        <w:szCs w:val="22"/>
                      </w:rPr>
                    </w:pPr>
                    <w:r>
                      <w:rPr>
                        <w:rFonts w:ascii="Calibri" w:hAnsi="Calibri"/>
                        <w:color w:val="7F7F7F" w:themeColor="text1" w:themeTint="80"/>
                        <w:sz w:val="22"/>
                        <w:szCs w:val="22"/>
                      </w:rPr>
                      <w:t>Senior Secondary Education (12</w:t>
                    </w:r>
                    <w:r w:rsidRPr="00E83CCC">
                      <w:rPr>
                        <w:rFonts w:ascii="Calibri" w:hAnsi="Calibri"/>
                        <w:color w:val="7F7F7F" w:themeColor="text1" w:themeTint="80"/>
                        <w:sz w:val="22"/>
                        <w:szCs w:val="22"/>
                        <w:vertAlign w:val="superscript"/>
                      </w:rPr>
                      <w:t>th</w:t>
                    </w:r>
                    <w:r>
                      <w:rPr>
                        <w:rFonts w:ascii="Calibri" w:hAnsi="Calibri"/>
                        <w:color w:val="7F7F7F" w:themeColor="text1" w:themeTint="80"/>
                        <w:sz w:val="22"/>
                        <w:szCs w:val="22"/>
                      </w:rPr>
                      <w:t>)</w:t>
                    </w:r>
                    <w:r w:rsidRPr="00AA3765">
                      <w:rPr>
                        <w:rFonts w:ascii="Calibri" w:hAnsi="Calibri"/>
                        <w:color w:val="7F7F7F" w:themeColor="text1" w:themeTint="80"/>
                        <w:sz w:val="22"/>
                        <w:szCs w:val="22"/>
                      </w:rPr>
                      <w:t xml:space="preserve"> | 2011</w:t>
                    </w:r>
                  </w:p>
                </w:sdtContent>
              </w:sdt>
              <w:sdt>
                <w:sdtPr>
                  <w:rPr>
                    <w:rFonts w:ascii="Calibri" w:hAnsi="Calibri" w:cs="Arial"/>
                    <w:caps w:val="0"/>
                    <w:color w:val="595959" w:themeColor="text1" w:themeTint="A6"/>
                    <w:kern w:val="0"/>
                    <w:sz w:val="22"/>
                    <w:szCs w:val="22"/>
                  </w:rPr>
                  <w:id w:val="351614410"/>
                  <w:placeholder>
                    <w:docPart w:val="23DDBE27506743AEBB918E01D7411260"/>
                  </w:placeholder>
                  <w15:repeatingSectionItem/>
                </w:sdtPr>
                <w:sdtEndPr>
                  <w:rPr>
                    <w:rFonts w:asciiTheme="minorHAnsi" w:hAnsiTheme="minorHAnsi" w:cstheme="minorBidi"/>
                    <w:caps/>
                    <w:kern w:val="20"/>
                    <w:sz w:val="18"/>
                    <w:szCs w:val="18"/>
                  </w:rPr>
                </w:sdtEndPr>
                <w:sdtContent>
                  <w:p w:rsidR="00F125AC" w:rsidRPr="00C32B2A" w:rsidP="00F125AC">
                    <w:pPr>
                      <w:pStyle w:val="Heading2"/>
                      <w:rPr>
                        <w:rFonts w:ascii="Calibri" w:hAnsi="Calibri" w:cs="Arial"/>
                        <w:sz w:val="22"/>
                        <w:szCs w:val="22"/>
                      </w:rPr>
                    </w:pPr>
                    <w:r w:rsidRPr="00C32B2A">
                      <w:rPr>
                        <w:rStyle w:val="Strong"/>
                        <w:rFonts w:ascii="Calibri" w:hAnsi="Calibri" w:cs="Arial"/>
                        <w:sz w:val="22"/>
                        <w:szCs w:val="22"/>
                      </w:rPr>
                      <w:t>Gita Niketan Residential School</w:t>
                    </w:r>
                    <w:r w:rsidRPr="00C32B2A">
                      <w:rPr>
                        <w:rFonts w:ascii="Calibri" w:hAnsi="Calibri" w:cs="Arial"/>
                        <w:sz w:val="22"/>
                        <w:szCs w:val="22"/>
                      </w:rPr>
                      <w:t xml:space="preserve">, </w:t>
                    </w:r>
                    <w:r w:rsidRPr="00C32B2A">
                      <w:rPr>
                        <w:rFonts w:ascii="Calibri" w:hAnsi="Calibri" w:cs="Arial"/>
                        <w:b/>
                        <w:sz w:val="22"/>
                        <w:szCs w:val="22"/>
                      </w:rPr>
                      <w:t>Kurukshetra | CBSE</w:t>
                    </w:r>
                  </w:p>
                  <w:p w:rsidR="00F125AC" w:rsidRPr="00266DC5" w:rsidP="00F125AC">
                    <w:pPr>
                      <w:pStyle w:val="Heading2"/>
                      <w:rPr>
                        <w:caps w:val="0"/>
                        <w:color w:val="595959" w:themeColor="text1" w:themeTint="A6"/>
                        <w:kern w:val="0"/>
                      </w:rPr>
                    </w:pPr>
                    <w:r>
                      <w:rPr>
                        <w:rFonts w:ascii="Calibri" w:hAnsi="Calibri"/>
                        <w:color w:val="7F7F7F" w:themeColor="text1" w:themeTint="80"/>
                        <w:sz w:val="22"/>
                        <w:szCs w:val="22"/>
                      </w:rPr>
                      <w:t>Secondary Education (10</w:t>
                    </w:r>
                    <w:r w:rsidRPr="00E83CCC">
                      <w:rPr>
                        <w:rFonts w:ascii="Calibri" w:hAnsi="Calibri"/>
                        <w:color w:val="7F7F7F" w:themeColor="text1" w:themeTint="80"/>
                        <w:sz w:val="22"/>
                        <w:szCs w:val="22"/>
                        <w:vertAlign w:val="superscript"/>
                      </w:rPr>
                      <w:t>th</w:t>
                    </w:r>
                    <w:r>
                      <w:rPr>
                        <w:rFonts w:ascii="Calibri" w:hAnsi="Calibri"/>
                        <w:color w:val="7F7F7F" w:themeColor="text1" w:themeTint="80"/>
                        <w:sz w:val="22"/>
                        <w:szCs w:val="22"/>
                      </w:rPr>
                      <w:t>)</w:t>
                    </w:r>
                    <w:r w:rsidRPr="00AA3765">
                      <w:rPr>
                        <w:rFonts w:ascii="Calibri" w:hAnsi="Calibri"/>
                        <w:color w:val="7F7F7F" w:themeColor="text1" w:themeTint="80"/>
                        <w:sz w:val="22"/>
                        <w:szCs w:val="22"/>
                      </w:rPr>
                      <w:t xml:space="preserve"> | 2009</w:t>
                    </w:r>
                  </w:p>
                </w:sdtContent>
              </w:sdt>
            </w:sdtContent>
          </w:sdt>
        </w:tc>
      </w:tr>
      <w:tr w:rsidTr="001A3651">
        <w:tblPrEx>
          <w:tblW w:w="11199" w:type="dxa"/>
          <w:tblInd w:w="-284" w:type="dxa"/>
          <w:tblLayout w:type="fixed"/>
          <w:tblCellMar>
            <w:left w:w="144" w:type="dxa"/>
            <w:bottom w:w="360" w:type="dxa"/>
            <w:right w:w="144" w:type="dxa"/>
          </w:tblCellMar>
          <w:tblLook w:val="04A0"/>
        </w:tblPrEx>
        <w:trPr>
          <w:trHeight w:val="1135"/>
        </w:trPr>
        <w:tc>
          <w:tcPr>
            <w:tcW w:w="1844" w:type="dxa"/>
          </w:tcPr>
          <w:p w:rsidR="00F125AC" w:rsidRPr="00C32B2A" w:rsidP="00F125AC">
            <w:pPr>
              <w:pStyle w:val="Heading1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Extra Curricular achievements</w:t>
            </w:r>
          </w:p>
        </w:tc>
        <w:tc>
          <w:tcPr>
            <w:tcW w:w="9355" w:type="dxa"/>
          </w:tcPr>
          <w:sdt>
            <w:sdtPr>
              <w:rPr>
                <w:caps w:val="0"/>
                <w:color w:val="595959" w:themeColor="text1" w:themeTint="A6"/>
                <w:kern w:val="0"/>
              </w:rPr>
              <w:id w:val="-1883713024"/>
              <w15:repeatingSection/>
              <w15:color w:val="C0C0C0"/>
            </w:sdtPr>
            <w:sdtContent>
              <w:sdt>
                <w:sdtPr>
                  <w:rPr>
                    <w:caps w:val="0"/>
                    <w:color w:val="595959" w:themeColor="text1" w:themeTint="A6"/>
                    <w:kern w:val="0"/>
                  </w:rPr>
                  <w:id w:val="-1368215953"/>
                  <w:placeholder>
                    <w:docPart w:val="159A02FD77024719B645BFA78A4503BD"/>
                  </w:placeholder>
                  <w15:repeatingSectionItem/>
                  <w15:color w:val="C0C0C0"/>
                </w:sdtPr>
                <w:sdtEndPr>
                  <w:rPr>
                    <w:color w:val="7F7F7F" w:themeColor="text1" w:themeTint="80"/>
                  </w:rPr>
                </w:sdtEndPr>
                <w:sdtContent>
                  <w:p w:rsidR="00F125AC" w:rsidRPr="008E7C5F" w:rsidP="00F125AC">
                    <w:pPr>
                      <w:pStyle w:val="Heading2"/>
                      <w:rPr>
                        <w:rFonts w:ascii="Calibri" w:hAnsi="Calibri"/>
                        <w:color w:val="262626" w:themeColor="text1" w:themeTint="D9"/>
                        <w:sz w:val="22"/>
                        <w:szCs w:val="22"/>
                      </w:rPr>
                    </w:pPr>
                    <w:r>
                      <w:rPr>
                        <w:rStyle w:val="Strong"/>
                        <w:rFonts w:ascii="Calibri" w:hAnsi="Calibri"/>
                        <w:sz w:val="22"/>
                        <w:szCs w:val="22"/>
                      </w:rPr>
                      <w:t>Official photography partner</w:t>
                    </w:r>
                  </w:p>
                  <w:p w:rsidR="00F125AC" w:rsidRPr="00AA3765" w:rsidP="00F125AC">
                    <w:pPr>
                      <w:pStyle w:val="NoSpacing"/>
                      <w:rPr>
                        <w:color w:val="7F7F7F" w:themeColor="text1" w:themeTint="80"/>
                      </w:rPr>
                    </w:pPr>
                    <w:r w:rsidRPr="00AA3765">
                      <w:rPr>
                        <w:rStyle w:val="Heading2Char"/>
                        <w:rFonts w:ascii="Calibri" w:hAnsi="Calibri"/>
                        <w:color w:val="7F7F7F" w:themeColor="text1" w:themeTint="80"/>
                        <w:sz w:val="22"/>
                        <w:szCs w:val="22"/>
                      </w:rPr>
                      <w:t>thomso’</w:t>
                    </w:r>
                    <w:r>
                      <w:rPr>
                        <w:rStyle w:val="Heading2Char"/>
                        <w:rFonts w:ascii="Calibri" w:hAnsi="Calibri"/>
                        <w:color w:val="7F7F7F" w:themeColor="text1" w:themeTint="80"/>
                        <w:sz w:val="22"/>
                        <w:szCs w:val="22"/>
                      </w:rPr>
                      <w:t xml:space="preserve">14 | </w:t>
                    </w:r>
                    <w:r w:rsidRPr="00E73B22">
                      <w:rPr>
                        <w:rStyle w:val="Heading2Char"/>
                        <w:rFonts w:ascii="Calibri" w:hAnsi="Calibri"/>
                        <w:b/>
                        <w:color w:val="7F7F7F" w:themeColor="text1" w:themeTint="80"/>
                        <w:sz w:val="22"/>
                        <w:szCs w:val="22"/>
                      </w:rPr>
                      <w:t>IIT-Roorkee</w:t>
                    </w:r>
                    <w:r w:rsidRPr="00247E02">
                      <w:rPr>
                        <w:rStyle w:val="Heading2Char"/>
                        <w:rFonts w:ascii="Calibri" w:hAnsi="Calibri"/>
                        <w:color w:val="7F7F7F" w:themeColor="text1" w:themeTint="80"/>
                        <w:sz w:val="22"/>
                        <w:szCs w:val="22"/>
                      </w:rPr>
                      <w:t>’s Annual Cultural Fest</w:t>
                    </w:r>
                    <w:r w:rsidRPr="00247E02">
                      <w:rPr>
                        <w:color w:val="7F7F7F" w:themeColor="text1" w:themeTint="80"/>
                      </w:rPr>
                      <w:t xml:space="preserve"> </w:t>
                    </w:r>
                  </w:p>
                  <w:p w:rsidR="00F125AC" w:rsidP="00F125AC">
                    <w:pPr>
                      <w:pStyle w:val="NoSpacing"/>
                      <w:rPr>
                        <w:rFonts w:ascii="Calibri" w:hAnsi="Calibri"/>
                        <w:color w:val="7F7F7F" w:themeColor="text1" w:themeTint="80"/>
                        <w:sz w:val="22"/>
                        <w:szCs w:val="22"/>
                      </w:rPr>
                    </w:pPr>
                    <w:r w:rsidRPr="00AA3765">
                      <w:rPr>
                        <w:rStyle w:val="Heading2Char"/>
                        <w:rFonts w:ascii="Calibri" w:hAnsi="Calibri"/>
                        <w:color w:val="7F7F7F" w:themeColor="text1" w:themeTint="80"/>
                        <w:sz w:val="22"/>
                        <w:szCs w:val="22"/>
                      </w:rPr>
                      <w:t>tryst dimentions’</w:t>
                    </w:r>
                    <w:r>
                      <w:rPr>
                        <w:rStyle w:val="Heading2Char"/>
                        <w:rFonts w:ascii="Calibri" w:hAnsi="Calibri"/>
                        <w:color w:val="7F7F7F" w:themeColor="text1" w:themeTint="80"/>
                        <w:sz w:val="22"/>
                        <w:szCs w:val="22"/>
                      </w:rPr>
                      <w:t xml:space="preserve">14 | </w:t>
                    </w:r>
                    <w:r w:rsidRPr="00E73B22">
                      <w:rPr>
                        <w:rStyle w:val="Heading2Char"/>
                        <w:rFonts w:ascii="Calibri" w:hAnsi="Calibri"/>
                        <w:b/>
                        <w:color w:val="7F7F7F" w:themeColor="text1" w:themeTint="80"/>
                        <w:sz w:val="22"/>
                        <w:szCs w:val="22"/>
                      </w:rPr>
                      <w:t>IIT-Delhi</w:t>
                    </w:r>
                    <w:r w:rsidRPr="00247E02">
                      <w:rPr>
                        <w:rStyle w:val="Heading2Char"/>
                        <w:rFonts w:ascii="Calibri" w:hAnsi="Calibri"/>
                        <w:color w:val="7F7F7F" w:themeColor="text1" w:themeTint="80"/>
                        <w:sz w:val="22"/>
                        <w:szCs w:val="22"/>
                      </w:rPr>
                      <w:t>’s Annual Techfest</w:t>
                    </w:r>
                  </w:p>
                  <w:p w:rsidR="00F125AC" w:rsidRPr="00AA3765" w:rsidP="00F125AC">
                    <w:pPr>
                      <w:pStyle w:val="NoSpacing"/>
                      <w:rPr>
                        <w:color w:val="7F7F7F" w:themeColor="text1" w:themeTint="80"/>
                      </w:rPr>
                    </w:pPr>
                  </w:p>
                </w:sdtContent>
              </w:sdt>
              <w:sdt>
                <w:sdtPr>
                  <w:rPr>
                    <w:caps w:val="0"/>
                    <w:color w:val="595959" w:themeColor="text1" w:themeTint="A6"/>
                    <w:kern w:val="0"/>
                  </w:rPr>
                  <w:id w:val="2127035112"/>
                  <w:placeholder>
                    <w:docPart w:val="72342A0694944F3490B4F92953CB1739"/>
                  </w:placeholder>
                  <w15:repeatingSectionItem/>
                  <w15:color w:val="C0C0C0"/>
                </w:sdtPr>
                <w:sdtEndPr>
                  <w:rPr>
                    <w:color w:val="7F7F7F" w:themeColor="text1" w:themeTint="80"/>
                  </w:rPr>
                </w:sdtEndPr>
                <w:sdtContent>
                  <w:p w:rsidR="00F125AC" w:rsidRPr="008E7C5F" w:rsidP="00F125AC">
                    <w:pPr>
                      <w:pStyle w:val="Heading2"/>
                      <w:rPr>
                        <w:rFonts w:ascii="Calibri" w:hAnsi="Calibri"/>
                        <w:color w:val="262626" w:themeColor="text1" w:themeTint="D9"/>
                        <w:sz w:val="22"/>
                        <w:szCs w:val="22"/>
                      </w:rPr>
                    </w:pPr>
                    <w:r>
                      <w:rPr>
                        <w:rStyle w:val="Strong"/>
                        <w:rFonts w:ascii="Calibri" w:hAnsi="Calibri"/>
                        <w:sz w:val="22"/>
                        <w:szCs w:val="22"/>
                      </w:rPr>
                      <w:t>1</w:t>
                    </w:r>
                    <w:r w:rsidRPr="000765C6">
                      <w:rPr>
                        <w:rStyle w:val="Strong"/>
                        <w:rFonts w:ascii="Calibri" w:hAnsi="Calibri"/>
                        <w:sz w:val="22"/>
                        <w:szCs w:val="22"/>
                        <w:vertAlign w:val="superscript"/>
                      </w:rPr>
                      <w:t>st</w:t>
                    </w:r>
                    <w:r>
                      <w:rPr>
                        <w:rStyle w:val="Strong"/>
                        <w:rFonts w:ascii="Calibri" w:hAnsi="Calibri"/>
                        <w:sz w:val="22"/>
                        <w:szCs w:val="22"/>
                      </w:rPr>
                      <w:t xml:space="preserve"> prize in photography</w:t>
                    </w:r>
                  </w:p>
                  <w:p w:rsidR="00F125AC" w:rsidP="00F125AC">
                    <w:pPr>
                      <w:pStyle w:val="NoSpacing"/>
                      <w:rPr>
                        <w:rFonts w:ascii="Calibri" w:hAnsi="Calibri"/>
                        <w:color w:val="7F7F7F" w:themeColor="text1" w:themeTint="80"/>
                        <w:sz w:val="22"/>
                        <w:szCs w:val="22"/>
                      </w:rPr>
                    </w:pPr>
                    <w:r w:rsidRPr="00AA3765">
                      <w:rPr>
                        <w:rStyle w:val="Heading2Char"/>
                        <w:rFonts w:ascii="Calibri" w:hAnsi="Calibri"/>
                        <w:color w:val="7F7F7F" w:themeColor="text1" w:themeTint="80"/>
                        <w:sz w:val="22"/>
                        <w:szCs w:val="22"/>
                      </w:rPr>
                      <w:t>tryst dimentions’</w:t>
                    </w:r>
                    <w:r>
                      <w:rPr>
                        <w:rStyle w:val="Heading2Char"/>
                        <w:rFonts w:ascii="Calibri" w:hAnsi="Calibri"/>
                        <w:color w:val="7F7F7F" w:themeColor="text1" w:themeTint="80"/>
                        <w:sz w:val="22"/>
                        <w:szCs w:val="22"/>
                      </w:rPr>
                      <w:t xml:space="preserve">14 | </w:t>
                    </w:r>
                    <w:r w:rsidRPr="00E73B22">
                      <w:rPr>
                        <w:rStyle w:val="Heading2Char"/>
                        <w:rFonts w:ascii="Calibri" w:hAnsi="Calibri"/>
                        <w:b/>
                        <w:color w:val="7F7F7F" w:themeColor="text1" w:themeTint="80"/>
                        <w:sz w:val="22"/>
                        <w:szCs w:val="22"/>
                      </w:rPr>
                      <w:t>IIT-Delhi</w:t>
                    </w:r>
                    <w:r w:rsidRPr="00247E02">
                      <w:rPr>
                        <w:rStyle w:val="Heading2Char"/>
                        <w:rFonts w:ascii="Calibri" w:hAnsi="Calibri"/>
                        <w:color w:val="7F7F7F" w:themeColor="text1" w:themeTint="80"/>
                        <w:sz w:val="22"/>
                        <w:szCs w:val="22"/>
                      </w:rPr>
                      <w:t>’s Annual Techfest</w:t>
                    </w:r>
                  </w:p>
                  <w:p w:rsidR="00F125AC" w:rsidRPr="00AA3765" w:rsidP="00F125AC">
                    <w:pPr>
                      <w:pStyle w:val="NoSpacing"/>
                      <w:rPr>
                        <w:color w:val="7F7F7F" w:themeColor="text1" w:themeTint="80"/>
                      </w:rPr>
                    </w:pPr>
                  </w:p>
                </w:sdtContent>
              </w:sdt>
              <w:sdt>
                <w:sdtPr>
                  <w:rPr>
                    <w:caps w:val="0"/>
                    <w:color w:val="595959" w:themeColor="text1" w:themeTint="A6"/>
                    <w:kern w:val="0"/>
                  </w:rPr>
                  <w:id w:val="-22245962"/>
                  <w:placeholder>
                    <w:docPart w:val="1E0A8787BEC649B98FD1DA173BDC154C"/>
                  </w:placeholder>
                  <w15:repeatingSectionItem/>
                  <w15:color w:val="C0C0C0"/>
                </w:sdtPr>
                <w:sdtEndPr>
                  <w:rPr>
                    <w:color w:val="7F7F7F" w:themeColor="text1" w:themeTint="80"/>
                  </w:rPr>
                </w:sdtEndPr>
                <w:sdtContent>
                  <w:p w:rsidR="00F125AC" w:rsidRPr="008E7C5F" w:rsidP="00F125AC">
                    <w:pPr>
                      <w:pStyle w:val="Heading2"/>
                      <w:rPr>
                        <w:rFonts w:ascii="Calibri" w:hAnsi="Calibri"/>
                        <w:color w:val="262626" w:themeColor="text1" w:themeTint="D9"/>
                        <w:sz w:val="22"/>
                        <w:szCs w:val="22"/>
                      </w:rPr>
                    </w:pPr>
                    <w:r>
                      <w:rPr>
                        <w:rStyle w:val="Strong"/>
                        <w:rFonts w:ascii="Calibri" w:hAnsi="Calibri"/>
                        <w:sz w:val="22"/>
                        <w:szCs w:val="22"/>
                      </w:rPr>
                      <w:t>2</w:t>
                    </w:r>
                    <w:r>
                      <w:rPr>
                        <w:rStyle w:val="Strong"/>
                        <w:rFonts w:ascii="Calibri" w:hAnsi="Calibri"/>
                        <w:sz w:val="22"/>
                        <w:szCs w:val="22"/>
                        <w:vertAlign w:val="superscript"/>
                      </w:rPr>
                      <w:t>nd</w:t>
                    </w:r>
                    <w:r>
                      <w:rPr>
                        <w:rStyle w:val="Strong"/>
                        <w:rFonts w:ascii="Calibri" w:hAnsi="Calibri"/>
                        <w:sz w:val="22"/>
                        <w:szCs w:val="22"/>
                      </w:rPr>
                      <w:t xml:space="preserve"> prize in battle of bands</w:t>
                    </w:r>
                  </w:p>
                  <w:p w:rsidR="00F125AC" w:rsidP="00F125AC">
                    <w:pPr>
                      <w:pStyle w:val="NoSpacing"/>
                      <w:rPr>
                        <w:rStyle w:val="Heading2Char"/>
                        <w:rFonts w:ascii="Calibri" w:hAnsi="Calibri"/>
                        <w:color w:val="7F7F7F" w:themeColor="text1" w:themeTint="80"/>
                        <w:sz w:val="22"/>
                        <w:szCs w:val="22"/>
                      </w:rPr>
                    </w:pPr>
                    <w:r>
                      <w:rPr>
                        <w:rStyle w:val="Heading2Char"/>
                        <w:rFonts w:ascii="Calibri" w:hAnsi="Calibri"/>
                        <w:color w:val="7F7F7F" w:themeColor="text1" w:themeTint="80"/>
                        <w:sz w:val="22"/>
                        <w:szCs w:val="22"/>
                      </w:rPr>
                      <w:t xml:space="preserve">lead guitarist | </w:t>
                    </w:r>
                    <w:r w:rsidRPr="00247E02">
                      <w:rPr>
                        <w:rStyle w:val="Heading2Char"/>
                        <w:rFonts w:ascii="Calibri" w:hAnsi="Calibri"/>
                        <w:color w:val="7F7F7F" w:themeColor="text1" w:themeTint="80"/>
                        <w:sz w:val="22"/>
                        <w:szCs w:val="22"/>
                      </w:rPr>
                      <w:t>HEC, Jagadhari</w:t>
                    </w:r>
                  </w:p>
                  <w:p w:rsidR="00F125AC" w:rsidRPr="00DA5232" w:rsidP="00F125AC">
                    <w:pPr>
                      <w:pStyle w:val="NoSpacing"/>
                      <w:rPr>
                        <w:rFonts w:ascii="Calibri" w:hAnsi="Calibri"/>
                        <w:caps/>
                        <w:color w:val="7F7F7F" w:themeColor="text1" w:themeTint="80"/>
                        <w:kern w:val="20"/>
                        <w:sz w:val="22"/>
                        <w:szCs w:val="22"/>
                      </w:rPr>
                    </w:pPr>
                    <w:r>
                      <w:rPr>
                        <w:rStyle w:val="Heading2Char"/>
                        <w:rFonts w:ascii="Calibri" w:hAnsi="Calibri"/>
                        <w:color w:val="7F7F7F" w:themeColor="text1" w:themeTint="80"/>
                        <w:sz w:val="22"/>
                        <w:szCs w:val="22"/>
                      </w:rPr>
                      <w:t>lead guitarist | jmit, Radaur</w:t>
                    </w:r>
                  </w:p>
                  <w:p w:rsidR="00F125AC" w:rsidRPr="00FE313F" w:rsidP="00FE313F">
                    <w:pPr>
                      <w:pStyle w:val="NoSpacing"/>
                      <w:rPr>
                        <w:color w:val="7F7F7F" w:themeColor="text1" w:themeTint="80"/>
                      </w:rPr>
                    </w:pPr>
                  </w:p>
                </w:sdtContent>
              </w:sdt>
              <w:sdt>
                <w:sdtPr>
                  <w:rPr>
                    <w:caps w:val="0"/>
                    <w:color w:val="595959" w:themeColor="text1" w:themeTint="A6"/>
                    <w:kern w:val="0"/>
                  </w:rPr>
                  <w:id w:val="1525668014"/>
                  <w:placeholder>
                    <w:docPart w:val="9FD2E6F1EC7A430796693D80E8478824"/>
                  </w:placeholder>
                  <w15:repeatingSectionItem/>
                  <w15:color w:val="C0C0C0"/>
                </w:sdtPr>
                <w:sdtContent>
                  <w:p w:rsidR="00F125AC" w:rsidRPr="008E7C5F" w:rsidP="00F125AC">
                    <w:pPr>
                      <w:pStyle w:val="Heading2"/>
                      <w:rPr>
                        <w:rFonts w:ascii="Calibri" w:hAnsi="Calibri"/>
                        <w:color w:val="262626" w:themeColor="text1" w:themeTint="D9"/>
                        <w:sz w:val="22"/>
                        <w:szCs w:val="22"/>
                      </w:rPr>
                    </w:pPr>
                    <w:r>
                      <w:rPr>
                        <w:rStyle w:val="Strong"/>
                        <w:rFonts w:ascii="Calibri" w:hAnsi="Calibri"/>
                        <w:sz w:val="22"/>
                        <w:szCs w:val="22"/>
                      </w:rPr>
                      <w:t>participated in dramatics at state level in school</w:t>
                    </w:r>
                  </w:p>
                  <w:p w:rsidR="00F125AC" w:rsidRPr="008C4958" w:rsidP="00F125AC">
                    <w:pPr>
                      <w:pStyle w:val="NoSpacing"/>
                      <w:rPr>
                        <w:rFonts w:ascii="Calibri" w:hAnsi="Calibri"/>
                        <w:caps/>
                        <w:color w:val="7F7F7F" w:themeColor="text1" w:themeTint="80"/>
                        <w:kern w:val="20"/>
                        <w:sz w:val="22"/>
                        <w:szCs w:val="22"/>
                      </w:rPr>
                    </w:pPr>
                    <w:r>
                      <w:rPr>
                        <w:rStyle w:val="Heading2Char"/>
                        <w:rFonts w:ascii="Calibri" w:hAnsi="Calibri"/>
                        <w:color w:val="7F7F7F" w:themeColor="text1" w:themeTint="80"/>
                        <w:sz w:val="22"/>
                        <w:szCs w:val="22"/>
                      </w:rPr>
                      <w:t>Travelled 5 cities in a state programme for the play</w:t>
                    </w:r>
                  </w:p>
                </w:sdtContent>
              </w:sdt>
            </w:sdtContent>
          </w:sdt>
        </w:tc>
      </w:tr>
    </w:tbl>
    <w:p w:rsidR="00523B01" w:rsidRPr="00C32B2A" w:rsidP="001A3651">
      <w:pPr>
        <w:rPr>
          <w:rFonts w:ascii="Calibri" w:hAnsi="Calibri" w:cs="Arial"/>
          <w:sz w:val="22"/>
          <w:szCs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E76D27">
      <w:pgSz w:w="12240" w:h="15840"/>
      <w:pgMar w:top="709" w:right="720" w:bottom="340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7D353D"/>
    <w:multiLevelType w:val="hybridMultilevel"/>
    <w:tmpl w:val="24F64A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7A54EA"/>
    <w:multiLevelType w:val="hybridMultilevel"/>
    <w:tmpl w:val="21029182"/>
    <w:lvl w:ilvl="0">
      <w:start w:val="0"/>
      <w:numFmt w:val="bullet"/>
      <w:lvlText w:val="•"/>
      <w:lvlJc w:val="left"/>
      <w:pPr>
        <w:ind w:left="1080" w:hanging="720"/>
      </w:pPr>
      <w:rPr>
        <w:rFonts w:ascii="Calibri" w:hAnsi="Calibri" w:eastAsiaTheme="minorEastAsia" w:cstheme="minorBidi" w:hint="default"/>
        <w:color w:val="000000" w:themeColor="text1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en-US" w:eastAsia="ja-JP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unhideWhenUsed/>
    <w:qFormat/>
    <w:pPr>
      <w:pBdr>
        <w:right w:val="single" w:sz="8" w:space="4" w:color="052F61" w:themeColor="accent1"/>
      </w:pBdr>
      <w:spacing w:after="0" w:line="240" w:lineRule="auto"/>
      <w:jc w:val="right"/>
      <w:outlineLvl w:val="0"/>
    </w:pPr>
    <w:rPr>
      <w:b/>
      <w:bCs/>
      <w:caps/>
      <w:color w:val="052F61" w:themeColor="accent1"/>
      <w:kern w:val="2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after="0"/>
      <w:outlineLvl w:val="1"/>
    </w:pPr>
    <w:rPr>
      <w:caps/>
      <w:color w:val="000000" w:themeColor="text1"/>
      <w:kern w:val="20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pPr>
      <w:keepNext/>
      <w:keepLines/>
      <w:spacing w:after="80"/>
      <w:outlineLvl w:val="2"/>
    </w:pPr>
    <w:rPr>
      <w:caps/>
      <w:color w:val="7F7F7F" w:themeColor="text1" w:themeTint="80"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b/>
      <w:bCs/>
      <w:caps/>
      <w:color w:val="052F61" w:themeColor="accent1"/>
      <w:kern w:val="20"/>
    </w:rPr>
  </w:style>
  <w:style w:type="character" w:customStyle="1" w:styleId="Heading2Char">
    <w:name w:val="Heading 2 Char"/>
    <w:basedOn w:val="DefaultParagraphFont"/>
    <w:link w:val="Heading2"/>
    <w:uiPriority w:val="1"/>
    <w:rPr>
      <w:caps/>
      <w:color w:val="000000" w:themeColor="text1"/>
      <w:kern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customStyle="1" w:styleId="ResumeTable">
    <w:name w:val="Resume Table"/>
    <w:basedOn w:val="TableNormal"/>
    <w:uiPriority w:val="99"/>
    <w:pPr>
      <w:spacing w:before="40" w:line="288" w:lineRule="auto"/>
    </w:pPr>
    <w:rPr>
      <w:color w:val="595959" w:themeColor="text1" w:themeTint="A6"/>
      <w:sz w:val="20"/>
      <w:szCs w:val="20"/>
    </w:rPr>
    <w:tblPr>
      <w:tblBorders>
        <w:insideH w:val="single" w:sz="4" w:space="0" w:color="052F61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3"/>
    <w:qFormat/>
    <w:pPr>
      <w:spacing w:after="0" w:line="240" w:lineRule="auto"/>
    </w:pPr>
  </w:style>
  <w:style w:type="character" w:styleId="Strong">
    <w:name w:val="Strong"/>
    <w:basedOn w:val="DefaultParagraphFont"/>
    <w:uiPriority w:val="1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1"/>
    <w:rPr>
      <w:caps/>
      <w:color w:val="7F7F7F" w:themeColor="text1" w:themeTint="80"/>
      <w:sz w:val="17"/>
      <w:szCs w:val="17"/>
    </w:rPr>
  </w:style>
  <w:style w:type="paragraph" w:customStyle="1" w:styleId="Name">
    <w:name w:val="Name"/>
    <w:basedOn w:val="Normal"/>
    <w:uiPriority w:val="2"/>
    <w:qFormat/>
    <w:pPr>
      <w:spacing w:after="0" w:line="240" w:lineRule="auto"/>
    </w:pPr>
    <w:rPr>
      <w:rFonts w:asciiTheme="majorHAnsi" w:eastAsiaTheme="majorEastAsia" w:hAnsiTheme="majorHAnsi" w:cstheme="majorBidi"/>
      <w:caps/>
      <w:color w:val="052F61" w:themeColor="accent1"/>
      <w:sz w:val="48"/>
      <w:szCs w:val="48"/>
    </w:rPr>
  </w:style>
  <w:style w:type="character" w:styleId="Emphasis">
    <w:name w:val="Emphasis"/>
    <w:basedOn w:val="DefaultParagraphFont"/>
    <w:uiPriority w:val="2"/>
    <w:unhideWhenUsed/>
    <w:qFormat/>
    <w:rPr>
      <w:i w:val="0"/>
      <w:iCs w:val="0"/>
      <w:color w:val="052F61" w:themeColor="accent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  <w:jc w:val="right"/>
    </w:pPr>
    <w:rPr>
      <w:b/>
      <w:bCs/>
      <w:caps/>
      <w:color w:val="052F61" w:themeColor="accent1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Pr>
      <w:b/>
      <w:bCs/>
      <w:caps/>
      <w:color w:val="052F61" w:themeColor="accent1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854BA"/>
    <w:rPr>
      <w:color w:val="0D2E46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254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254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7429fc467cbc1cf3578e2a1dabae4361134f530e18705c4458440321091b5b581b0d1700134059591b4d58515c424154181c084b281e01030300194251540e55580f1b425c4c01090340281e0103130412475c5b014d584b50535a4f162e024b4340010d120213105b5c0c004d145c455715445a5c5d57421a081105431458090d074b100a12031753444f4a081e0103030011485c5a0153431a0a034e6&amp;docType=docx" TargetMode="Externa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Himanshu\AppData\Roaming\Microsoft\Templates\Basic%20resume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01720EABE01B484486956B6795CFB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23350-6258-4B77-881D-224E9EBCABB9}"/>
      </w:docPartPr>
      <w:docPartBody>
        <w:p w:rsidR="003F5CE2">
          <w:pPr>
            <w:pStyle w:val="01720EABE01B484486956B6795CFB318"/>
          </w:pPr>
          <w:r>
            <w:t>[Your Name]</w:t>
          </w:r>
        </w:p>
      </w:docPartBody>
    </w:docPart>
    <w:docPart>
      <w:docPartPr>
        <w:name w:val="E0C35B931FD64E958D1B8C5D17E56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830D2-E81A-4CC7-836C-08A7410AAF26}"/>
      </w:docPartPr>
      <w:docPartBody>
        <w:p w:rsidR="00D14AC6" w:rsidP="00F06354">
          <w:pPr>
            <w:pStyle w:val="E0C35B931FD64E958D1B8C5D17E56259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A917CCC0D61467B941861CF08175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F903C-EE30-40E3-9F49-13C5E2CDB73F}"/>
      </w:docPartPr>
      <w:docPartBody>
        <w:p w:rsidR="001E0F75" w:rsidP="006903CA">
          <w:pPr>
            <w:pStyle w:val="0A917CCC0D61467B941861CF08175881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346B564652641DE82F2025D8B0C4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8889A-CAA4-493F-AD37-841640E5892C}"/>
      </w:docPartPr>
      <w:docPartBody>
        <w:p w:rsidR="001E0F75" w:rsidP="006903CA">
          <w:pPr>
            <w:pStyle w:val="A346B564652641DE82F2025D8B0C46F7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7C42598F91F54778A5F4881F5676B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C8D39-7F1D-422B-B55F-99689E716139}"/>
      </w:docPartPr>
      <w:docPartBody>
        <w:p w:rsidR="001E0F75" w:rsidP="006903CA">
          <w:pPr>
            <w:pStyle w:val="7C42598F91F54778A5F4881F5676B150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364E9DC846446E484AF18F18CF93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2D0EC-8278-4CD1-B441-BBB3F3F3799F}"/>
      </w:docPartPr>
      <w:docPartBody>
        <w:p w:rsidR="001E0F75" w:rsidP="006903CA">
          <w:pPr>
            <w:pStyle w:val="5364E9DC846446E484AF18F18CF93A71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69F6DD723384240BF94A1BF2CF5E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79FD4-1373-4B5D-84A6-99DB6F921A33}"/>
      </w:docPartPr>
      <w:docPartBody>
        <w:p w:rsidR="001E0F75" w:rsidP="006903CA">
          <w:pPr>
            <w:pStyle w:val="E69F6DD723384240BF94A1BF2CF5E8A3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983F64E68B4450CB5D748D75CFE7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CD585-FDD1-452D-A88E-023D74E6A516}"/>
      </w:docPartPr>
      <w:docPartBody>
        <w:p w:rsidR="001E0F75" w:rsidP="006903CA">
          <w:pPr>
            <w:pStyle w:val="8983F64E68B4450CB5D748D75CFE7F02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E727A53FBE04660BA1A9E0A7C530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AEB52-5321-4B85-B448-6C57DC199C46}"/>
      </w:docPartPr>
      <w:docPartBody>
        <w:p w:rsidR="001E0F75" w:rsidP="006903CA">
          <w:pPr>
            <w:pStyle w:val="4E727A53FBE04660BA1A9E0A7C530064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18EAE83C3DB4654B4A15E0ED3866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A6C5D-9E04-4379-AF26-C9386D757791}"/>
      </w:docPartPr>
      <w:docPartBody>
        <w:p w:rsidR="001E0F75" w:rsidP="006903CA">
          <w:pPr>
            <w:pStyle w:val="818EAE83C3DB4654B4A15E0ED38664F7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63AF5646639492FB6AA61CF819E4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D0F3C-3216-4A03-B24E-EF36D302D70D}"/>
      </w:docPartPr>
      <w:docPartBody>
        <w:p w:rsidR="001E0F75" w:rsidP="006903CA">
          <w:pPr>
            <w:pStyle w:val="B63AF5646639492FB6AA61CF819E4255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8EEC0813FCB41669B35BD42A54D7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B822F-A75A-4892-BE89-8D6D62A29C8C}"/>
      </w:docPartPr>
      <w:docPartBody>
        <w:p w:rsidR="001E0F75" w:rsidP="006903CA">
          <w:pPr>
            <w:pStyle w:val="38EEC0813FCB41669B35BD42A54D7ADC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83F623FB17E4963B28D01AC2EA7D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C6BE4-3F84-4F4A-A022-9EE8CDC65D2B}"/>
      </w:docPartPr>
      <w:docPartBody>
        <w:p w:rsidR="001E0F75" w:rsidP="006903CA">
          <w:pPr>
            <w:pStyle w:val="D83F623FB17E4963B28D01AC2EA7D990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9F289F597994FA5871A0922ABAAF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BCBF7-82E2-4324-8DFD-8A4C9A030E4A}"/>
      </w:docPartPr>
      <w:docPartBody>
        <w:p w:rsidR="001E0F75" w:rsidP="006903CA">
          <w:pPr>
            <w:pStyle w:val="89F289F597994FA5871A0922ABAAFECD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77538D074AE437B82B3893DB994C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B9650-0F7E-4BF5-8133-997E385E8398}"/>
      </w:docPartPr>
      <w:docPartBody>
        <w:p w:rsidR="001E0F75" w:rsidP="006903CA">
          <w:pPr>
            <w:pStyle w:val="B77538D074AE437B82B3893DB994CB5A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3DDBE27506743AEBB918E01D7411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94C9F-F87D-4D4D-A44E-1F1389A5CE00}"/>
      </w:docPartPr>
      <w:docPartBody>
        <w:p w:rsidR="001E0F75" w:rsidP="006903CA">
          <w:pPr>
            <w:pStyle w:val="23DDBE27506743AEBB918E01D7411260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59A02FD77024719B645BFA78A450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D91EC-57C2-40FE-8718-C07684C2352D}"/>
      </w:docPartPr>
      <w:docPartBody>
        <w:p w:rsidR="001E0F75" w:rsidP="006903CA">
          <w:pPr>
            <w:pStyle w:val="159A02FD77024719B645BFA78A4503BD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72342A0694944F3490B4F92953CB1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B1C3B-AFA4-4CD6-8CD0-1363A9FA73B7}"/>
      </w:docPartPr>
      <w:docPartBody>
        <w:p w:rsidR="001E0F75" w:rsidP="006903CA">
          <w:pPr>
            <w:pStyle w:val="72342A0694944F3490B4F92953CB1739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E0A8787BEC649B98FD1DA173BDC1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20AB6-3529-4AAE-8024-CBE8573340BD}"/>
      </w:docPartPr>
      <w:docPartBody>
        <w:p w:rsidR="001E0F75" w:rsidP="006903CA">
          <w:pPr>
            <w:pStyle w:val="1E0A8787BEC649B98FD1DA173BDC154C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FD2E6F1EC7A430796693D80E8478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24BCC-DB6B-46CA-BBE9-2A6E53559CE4}"/>
      </w:docPartPr>
      <w:docPartBody>
        <w:p w:rsidR="001E0F75" w:rsidP="006903CA">
          <w:pPr>
            <w:pStyle w:val="9FD2E6F1EC7A430796693D80E8478824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348B5B92ACB4AE79ACC678BE27D3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34D80-2103-4836-8599-CCA00173D6D1}"/>
      </w:docPartPr>
      <w:docPartBody>
        <w:p w:rsidR="001E0F75" w:rsidP="006903CA">
          <w:pPr>
            <w:pStyle w:val="D348B5B92ACB4AE79ACC678BE27D33EF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EDDCCDBD18F4880B06FA2BFD2DCB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EFC51-4942-4EDD-B0B4-8F63079F2A53}"/>
      </w:docPartPr>
      <w:docPartBody>
        <w:p w:rsidR="001E0F75" w:rsidP="006903CA">
          <w:pPr>
            <w:pStyle w:val="DEDDCCDBD18F4880B06FA2BFD2DCB178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9940CD5B74646938069F79E7B8F8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E4BD5-84D4-4BB8-AEB8-F512C28DA193}"/>
      </w:docPartPr>
      <w:docPartBody>
        <w:p w:rsidR="001E0F75" w:rsidP="006903CA">
          <w:pPr>
            <w:pStyle w:val="59940CD5B74646938069F79E7B8F8F33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2E50E2800434BE0802894602EE02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7EE6E-0353-4782-9657-23E27BFB127C}"/>
      </w:docPartPr>
      <w:docPartBody>
        <w:p w:rsidR="001E0F75" w:rsidP="006903CA">
          <w:pPr>
            <w:pStyle w:val="E2E50E2800434BE0802894602EE026BD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448914F571C401A96353E6145C3D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ED8F0-347A-459B-A67F-9D5FDC3ADFFE}"/>
      </w:docPartPr>
      <w:docPartBody>
        <w:p w:rsidR="000E23AE" w:rsidP="001E0F75">
          <w:pPr>
            <w:pStyle w:val="9448914F571C401A96353E6145C3D3C1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29652AD6041446AB1097B67A8D14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B8347-781C-434E-8111-00C30E3222C7}"/>
      </w:docPartPr>
      <w:docPartBody>
        <w:p w:rsidR="000670AA" w:rsidP="00DC392A">
          <w:pPr>
            <w:pStyle w:val="529652AD6041446AB1097B67A8D14E08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D86882081044DDD9DB6A7E791F82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4F5D9-50CD-46DD-8DE8-6F4CB38C9FF7}"/>
      </w:docPartPr>
      <w:docPartBody>
        <w:p w:rsidR="0088798D" w:rsidP="000670AA">
          <w:pPr>
            <w:pStyle w:val="8D86882081044DDD9DB6A7E791F82C3A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56FEF2B9BC24B5BB767E311F7124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783A3-4BF6-4577-9BC2-E0E26BB01EA7}"/>
      </w:docPartPr>
      <w:docPartBody>
        <w:p w:rsidR="0088798D" w:rsidP="000670AA">
          <w:pPr>
            <w:pStyle w:val="456FEF2B9BC24B5BB767E311F71240C5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70ABAC68A8C4A83AEA220D573517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FBDA7-7C5B-4E0D-A16B-E38E99CBD0A1}"/>
      </w:docPartPr>
      <w:docPartBody>
        <w:p w:rsidR="009F263D" w:rsidP="00E21543">
          <w:pPr>
            <w:pStyle w:val="870ABAC68A8C4A83AEA220D5735170D5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B8916820FB240DA8DFC02DF2D530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51BB6-4144-4F10-81AE-4B80AEB8712B}"/>
      </w:docPartPr>
      <w:docPartBody>
        <w:p w:rsidR="00F944FF" w:rsidP="007C6A87">
          <w:pPr>
            <w:pStyle w:val="DB8916820FB240DA8DFC02DF2D530130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35BE2A1E08245AA9F162F11AC9CE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C00DF-372B-4461-AAE9-E037DA2D96CC}"/>
      </w:docPartPr>
      <w:docPartBody>
        <w:p w:rsidR="00397EEC" w:rsidP="001F146E">
          <w:pPr>
            <w:pStyle w:val="935BE2A1E08245AA9F162F11AC9CEC75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DCAE40F0BFE437D8148538F6856D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96A85-5466-4953-B6F8-FE68D369B6BE}"/>
      </w:docPartPr>
      <w:docPartBody>
        <w:p w:rsidR="00397EEC" w:rsidP="001F146E">
          <w:pPr>
            <w:pStyle w:val="8DCAE40F0BFE437D8148538F6856DC1E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720EABE01B484486956B6795CFB318">
    <w:name w:val="01720EABE01B484486956B6795CFB318"/>
  </w:style>
  <w:style w:type="paragraph" w:customStyle="1" w:styleId="275A65AA714C4EBD8B4046C714737B72">
    <w:name w:val="275A65AA714C4EBD8B4046C714737B72"/>
  </w:style>
  <w:style w:type="paragraph" w:customStyle="1" w:styleId="5DD67FCDD26848AE9A5BE6A251491B51">
    <w:name w:val="5DD67FCDD26848AE9A5BE6A251491B51"/>
  </w:style>
  <w:style w:type="paragraph" w:customStyle="1" w:styleId="49C8D721A6234683BD93AC59A2AA0685">
    <w:name w:val="49C8D721A6234683BD93AC59A2AA0685"/>
  </w:style>
  <w:style w:type="paragraph" w:customStyle="1" w:styleId="DDF07D088A944AC3B5CB805445FF888D">
    <w:name w:val="DDF07D088A944AC3B5CB805445FF888D"/>
  </w:style>
  <w:style w:type="paragraph" w:customStyle="1" w:styleId="B83CEB3BAF1B43D083A2FED2B48C475F">
    <w:name w:val="B83CEB3BAF1B43D083A2FED2B48C475F"/>
  </w:style>
  <w:style w:type="character" w:styleId="PlaceholderText">
    <w:name w:val="Placeholder Text"/>
    <w:basedOn w:val="DefaultParagraphFont"/>
    <w:uiPriority w:val="99"/>
    <w:semiHidden/>
    <w:rsid w:val="001F146E"/>
    <w:rPr>
      <w:color w:val="808080"/>
    </w:rPr>
  </w:style>
  <w:style w:type="paragraph" w:customStyle="1" w:styleId="FF3F048DEFC946C8BC42FFABC6710E31">
    <w:name w:val="FF3F048DEFC946C8BC42FFABC6710E31"/>
  </w:style>
  <w:style w:type="character" w:styleId="Strong">
    <w:name w:val="Strong"/>
    <w:basedOn w:val="DefaultParagraphFont"/>
    <w:uiPriority w:val="22"/>
    <w:qFormat/>
    <w:rsid w:val="003F5CE2"/>
    <w:rPr>
      <w:b/>
      <w:bCs/>
    </w:rPr>
  </w:style>
  <w:style w:type="paragraph" w:customStyle="1" w:styleId="0122299790554DF1A98C4EE43EFEC58F">
    <w:name w:val="0122299790554DF1A98C4EE43EFEC58F"/>
  </w:style>
  <w:style w:type="paragraph" w:customStyle="1" w:styleId="978FBDF2A8B94C23933A7CD2DCBE7905">
    <w:name w:val="978FBDF2A8B94C23933A7CD2DCBE7905"/>
  </w:style>
  <w:style w:type="paragraph" w:customStyle="1" w:styleId="22E326D8FFD340B0805D21B1A0A77635">
    <w:name w:val="22E326D8FFD340B0805D21B1A0A77635"/>
  </w:style>
  <w:style w:type="paragraph" w:customStyle="1" w:styleId="1FE12D0B1E3640FCA6CFF226EFBB4F8A">
    <w:name w:val="1FE12D0B1E3640FCA6CFF226EFBB4F8A"/>
  </w:style>
  <w:style w:type="paragraph" w:customStyle="1" w:styleId="70DD8453C2804C8680A017D9CFEA0530">
    <w:name w:val="70DD8453C2804C8680A017D9CFEA0530"/>
  </w:style>
  <w:style w:type="paragraph" w:customStyle="1" w:styleId="8F81434420C2415AB28FEF3FB88837A2">
    <w:name w:val="8F81434420C2415AB28FEF3FB88837A2"/>
  </w:style>
  <w:style w:type="paragraph" w:customStyle="1" w:styleId="06BD8C9D696F4C45810F6B9D60A96EE4">
    <w:name w:val="06BD8C9D696F4C45810F6B9D60A96EE4"/>
  </w:style>
  <w:style w:type="paragraph" w:customStyle="1" w:styleId="6E1161A756D241B6A03C394CD25B6906">
    <w:name w:val="6E1161A756D241B6A03C394CD25B6906"/>
  </w:style>
  <w:style w:type="paragraph" w:customStyle="1" w:styleId="C9503DD8916E40B2BE1B9296BDA8C834">
    <w:name w:val="C9503DD8916E40B2BE1B9296BDA8C834"/>
  </w:style>
  <w:style w:type="paragraph" w:customStyle="1" w:styleId="4EFAE32D312649BD9F43BFECE85F94E7">
    <w:name w:val="4EFAE32D312649BD9F43BFECE85F94E7"/>
  </w:style>
  <w:style w:type="paragraph" w:customStyle="1" w:styleId="3929BA83655242A7B605A09B162F0B24">
    <w:name w:val="3929BA83655242A7B605A09B162F0B24"/>
  </w:style>
  <w:style w:type="paragraph" w:customStyle="1" w:styleId="5E4ADD424AEA4F5089E0DB7CF8BC564F">
    <w:name w:val="5E4ADD424AEA4F5089E0DB7CF8BC564F"/>
  </w:style>
  <w:style w:type="paragraph" w:customStyle="1" w:styleId="FB492DC5D1A7406E9EB2E37B01F28506">
    <w:name w:val="FB492DC5D1A7406E9EB2E37B01F28506"/>
  </w:style>
  <w:style w:type="paragraph" w:customStyle="1" w:styleId="DEA6FEDF5F9E415A9B885555D0BA721F">
    <w:name w:val="DEA6FEDF5F9E415A9B885555D0BA721F"/>
  </w:style>
  <w:style w:type="paragraph" w:customStyle="1" w:styleId="8E6BB96CCEC54729A2FD7DE1BE3E132F">
    <w:name w:val="8E6BB96CCEC54729A2FD7DE1BE3E132F"/>
    <w:rsid w:val="009353B0"/>
  </w:style>
  <w:style w:type="paragraph" w:customStyle="1" w:styleId="C0D4EADB67814784A04417A0E7F90F30">
    <w:name w:val="C0D4EADB67814784A04417A0E7F90F30"/>
    <w:rsid w:val="009353B0"/>
  </w:style>
  <w:style w:type="paragraph" w:customStyle="1" w:styleId="93671BBF4FC34DDEB224717A52B8FA98">
    <w:name w:val="93671BBF4FC34DDEB224717A52B8FA98"/>
    <w:rsid w:val="009353B0"/>
  </w:style>
  <w:style w:type="paragraph" w:customStyle="1" w:styleId="D941F9D3F1A6485AA27FDA0FF77D59ED">
    <w:name w:val="D941F9D3F1A6485AA27FDA0FF77D59ED"/>
    <w:rsid w:val="009353B0"/>
  </w:style>
  <w:style w:type="paragraph" w:customStyle="1" w:styleId="7EB0B3B502BF4AB09E039752D140A48F">
    <w:name w:val="7EB0B3B502BF4AB09E039752D140A48F"/>
    <w:rsid w:val="009353B0"/>
  </w:style>
  <w:style w:type="paragraph" w:customStyle="1" w:styleId="89A4C679433E4333A9F1604A3957C26B">
    <w:name w:val="89A4C679433E4333A9F1604A3957C26B"/>
    <w:rsid w:val="009353B0"/>
  </w:style>
  <w:style w:type="paragraph" w:customStyle="1" w:styleId="84BE5485D46444FCB020D743A595AED3">
    <w:name w:val="84BE5485D46444FCB020D743A595AED3"/>
    <w:rsid w:val="009353B0"/>
  </w:style>
  <w:style w:type="paragraph" w:customStyle="1" w:styleId="3EE893520D1E418FA7B95B8EBDF431CE">
    <w:name w:val="3EE893520D1E418FA7B95B8EBDF431CE"/>
    <w:rsid w:val="009353B0"/>
  </w:style>
  <w:style w:type="paragraph" w:customStyle="1" w:styleId="B420AB2C14F34677B766F1CC0DA9441A">
    <w:name w:val="B420AB2C14F34677B766F1CC0DA9441A"/>
    <w:rsid w:val="009353B0"/>
  </w:style>
  <w:style w:type="paragraph" w:customStyle="1" w:styleId="DDD77180BE764ED9AB467571C73DBCD8">
    <w:name w:val="DDD77180BE764ED9AB467571C73DBCD8"/>
    <w:rsid w:val="009353B0"/>
  </w:style>
  <w:style w:type="paragraph" w:customStyle="1" w:styleId="57A428BB351B40ABB7BA1059D3DCCE66">
    <w:name w:val="57A428BB351B40ABB7BA1059D3DCCE66"/>
    <w:rsid w:val="009353B0"/>
  </w:style>
  <w:style w:type="paragraph" w:customStyle="1" w:styleId="FCB7CB89C8D54F7B95FEA0F0F719AAB5">
    <w:name w:val="FCB7CB89C8D54F7B95FEA0F0F719AAB5"/>
    <w:rsid w:val="009353B0"/>
  </w:style>
  <w:style w:type="paragraph" w:customStyle="1" w:styleId="BAFEA5AA7C2644ED85314C339A793596">
    <w:name w:val="BAFEA5AA7C2644ED85314C339A793596"/>
    <w:rsid w:val="009353B0"/>
  </w:style>
  <w:style w:type="paragraph" w:customStyle="1" w:styleId="D1CB07A2BA2F43F888B5E61E4F4EB83D">
    <w:name w:val="D1CB07A2BA2F43F888B5E61E4F4EB83D"/>
    <w:rsid w:val="009353B0"/>
  </w:style>
  <w:style w:type="paragraph" w:customStyle="1" w:styleId="D25CD570812749E7960235914C1664CE">
    <w:name w:val="D25CD570812749E7960235914C1664CE"/>
    <w:rsid w:val="009353B0"/>
  </w:style>
  <w:style w:type="paragraph" w:customStyle="1" w:styleId="CBD20375F587477A87AEA70C6CACF717">
    <w:name w:val="CBD20375F587477A87AEA70C6CACF717"/>
    <w:rsid w:val="009353B0"/>
  </w:style>
  <w:style w:type="paragraph" w:customStyle="1" w:styleId="53E8815950DC4E6280D65FC0348B1E2A">
    <w:name w:val="53E8815950DC4E6280D65FC0348B1E2A"/>
    <w:rsid w:val="009353B0"/>
  </w:style>
  <w:style w:type="paragraph" w:customStyle="1" w:styleId="175757EE273B4FC99F1D557C25339755">
    <w:name w:val="175757EE273B4FC99F1D557C25339755"/>
    <w:rsid w:val="009353B0"/>
  </w:style>
  <w:style w:type="paragraph" w:customStyle="1" w:styleId="90027671F8844BF499E4C7387A016012">
    <w:name w:val="90027671F8844BF499E4C7387A016012"/>
    <w:rsid w:val="009353B0"/>
  </w:style>
  <w:style w:type="paragraph" w:customStyle="1" w:styleId="C028362E957A4B1FBC0E3F378C915D97">
    <w:name w:val="C028362E957A4B1FBC0E3F378C915D97"/>
    <w:rsid w:val="009353B0"/>
  </w:style>
  <w:style w:type="paragraph" w:customStyle="1" w:styleId="E3756E5F69BB4D6F9272E6A9F820EF7B">
    <w:name w:val="E3756E5F69BB4D6F9272E6A9F820EF7B"/>
    <w:rsid w:val="009353B0"/>
  </w:style>
  <w:style w:type="paragraph" w:customStyle="1" w:styleId="E379FFAFB91840A09511501DCE947525">
    <w:name w:val="E379FFAFB91840A09511501DCE947525"/>
    <w:rsid w:val="009353B0"/>
  </w:style>
  <w:style w:type="paragraph" w:customStyle="1" w:styleId="2E23F33BA1224984A7760055DD65F05C">
    <w:name w:val="2E23F33BA1224984A7760055DD65F05C"/>
    <w:rsid w:val="009353B0"/>
  </w:style>
  <w:style w:type="paragraph" w:customStyle="1" w:styleId="F4210FF98DEA47CCB26B21585CE01EDA">
    <w:name w:val="F4210FF98DEA47CCB26B21585CE01EDA"/>
    <w:rsid w:val="009353B0"/>
  </w:style>
  <w:style w:type="paragraph" w:customStyle="1" w:styleId="30081D1420DD4757AF2D58668351AB07">
    <w:name w:val="30081D1420DD4757AF2D58668351AB07"/>
    <w:rsid w:val="009353B0"/>
  </w:style>
  <w:style w:type="paragraph" w:customStyle="1" w:styleId="986555A1EE424345B9DD88727BF0E745">
    <w:name w:val="986555A1EE424345B9DD88727BF0E745"/>
    <w:rsid w:val="009353B0"/>
  </w:style>
  <w:style w:type="paragraph" w:customStyle="1" w:styleId="1FFFB29536A34828B4FCA1EB5ED8C478">
    <w:name w:val="1FFFB29536A34828B4FCA1EB5ED8C478"/>
    <w:rsid w:val="009353B0"/>
  </w:style>
  <w:style w:type="paragraph" w:customStyle="1" w:styleId="0D4F1B3CC1604DF0977BF0A1D896243E">
    <w:name w:val="0D4F1B3CC1604DF0977BF0A1D896243E"/>
    <w:rsid w:val="009353B0"/>
  </w:style>
  <w:style w:type="paragraph" w:customStyle="1" w:styleId="8BD1EF07126A462889C8FA23A790E1A5">
    <w:name w:val="8BD1EF07126A462889C8FA23A790E1A5"/>
    <w:rsid w:val="009353B0"/>
  </w:style>
  <w:style w:type="paragraph" w:customStyle="1" w:styleId="258CF27C671440068DFDD9EB65D04DFC">
    <w:name w:val="258CF27C671440068DFDD9EB65D04DFC"/>
    <w:rsid w:val="009353B0"/>
  </w:style>
  <w:style w:type="paragraph" w:customStyle="1" w:styleId="8EFA1CA474794560AB2A024711F839FD">
    <w:name w:val="8EFA1CA474794560AB2A024711F839FD"/>
    <w:rsid w:val="009353B0"/>
  </w:style>
  <w:style w:type="paragraph" w:customStyle="1" w:styleId="143C417455634F8D8B39AD9A8A935A5A">
    <w:name w:val="143C417455634F8D8B39AD9A8A935A5A"/>
    <w:rsid w:val="009353B0"/>
  </w:style>
  <w:style w:type="paragraph" w:customStyle="1" w:styleId="3ACBDC04253146CE9096A2E7053701B6">
    <w:name w:val="3ACBDC04253146CE9096A2E7053701B6"/>
    <w:rsid w:val="009353B0"/>
  </w:style>
  <w:style w:type="paragraph" w:customStyle="1" w:styleId="9DF641CE0BFB4562827A926C30B087D2">
    <w:name w:val="9DF641CE0BFB4562827A926C30B087D2"/>
    <w:rsid w:val="009353B0"/>
  </w:style>
  <w:style w:type="paragraph" w:customStyle="1" w:styleId="3C0B33A981A34CB496047C0E26D5ADA0">
    <w:name w:val="3C0B33A981A34CB496047C0E26D5ADA0"/>
    <w:rsid w:val="009353B0"/>
  </w:style>
  <w:style w:type="paragraph" w:customStyle="1" w:styleId="FBFA22BE6DC34D4DA6092010C83A6299">
    <w:name w:val="FBFA22BE6DC34D4DA6092010C83A6299"/>
    <w:rsid w:val="009353B0"/>
  </w:style>
  <w:style w:type="paragraph" w:customStyle="1" w:styleId="3AE7752371184BB282B26450A0215C50">
    <w:name w:val="3AE7752371184BB282B26450A0215C50"/>
    <w:rsid w:val="009353B0"/>
  </w:style>
  <w:style w:type="paragraph" w:customStyle="1" w:styleId="E0B96C0B50EC49FEA7AB2856890B4CBD">
    <w:name w:val="E0B96C0B50EC49FEA7AB2856890B4CBD"/>
    <w:rsid w:val="009353B0"/>
  </w:style>
  <w:style w:type="paragraph" w:customStyle="1" w:styleId="8966C18579CC45289B08620EA20039D8">
    <w:name w:val="8966C18579CC45289B08620EA20039D8"/>
    <w:rsid w:val="009353B0"/>
  </w:style>
  <w:style w:type="paragraph" w:customStyle="1" w:styleId="473F6B65010E481E8F44A9A11E315687">
    <w:name w:val="473F6B65010E481E8F44A9A11E315687"/>
    <w:rsid w:val="009353B0"/>
  </w:style>
  <w:style w:type="paragraph" w:customStyle="1" w:styleId="2397C118E609491CB2A8FBDBE0D11CE1">
    <w:name w:val="2397C118E609491CB2A8FBDBE0D11CE1"/>
    <w:rsid w:val="009353B0"/>
  </w:style>
  <w:style w:type="paragraph" w:customStyle="1" w:styleId="31A0F97F7F0D421E8EF0971124246769">
    <w:name w:val="31A0F97F7F0D421E8EF0971124246769"/>
    <w:rsid w:val="009353B0"/>
  </w:style>
  <w:style w:type="paragraph" w:customStyle="1" w:styleId="0503C97ADAC643B29DEA0FE3D02EAF7A">
    <w:name w:val="0503C97ADAC643B29DEA0FE3D02EAF7A"/>
    <w:rsid w:val="009353B0"/>
  </w:style>
  <w:style w:type="paragraph" w:customStyle="1" w:styleId="16717346F22545C0891A02EF8E64E12F">
    <w:name w:val="16717346F22545C0891A02EF8E64E12F"/>
    <w:rsid w:val="009353B0"/>
  </w:style>
  <w:style w:type="paragraph" w:customStyle="1" w:styleId="BD5006A305B04EABB89D5B6AF48FCD41">
    <w:name w:val="BD5006A305B04EABB89D5B6AF48FCD41"/>
    <w:rsid w:val="009353B0"/>
  </w:style>
  <w:style w:type="paragraph" w:customStyle="1" w:styleId="981CDA3BD4F04C4F8447AFB6A959879B">
    <w:name w:val="981CDA3BD4F04C4F8447AFB6A959879B"/>
    <w:rsid w:val="009353B0"/>
  </w:style>
  <w:style w:type="paragraph" w:customStyle="1" w:styleId="919370168E9147959408ADA680072466">
    <w:name w:val="919370168E9147959408ADA680072466"/>
    <w:rsid w:val="009353B0"/>
  </w:style>
  <w:style w:type="paragraph" w:customStyle="1" w:styleId="E93F27BE161840569B0C5087309B4CC8">
    <w:name w:val="E93F27BE161840569B0C5087309B4CC8"/>
    <w:rsid w:val="009353B0"/>
  </w:style>
  <w:style w:type="paragraph" w:customStyle="1" w:styleId="3CDC91C9953C482EA47D3DFC46C3A924">
    <w:name w:val="3CDC91C9953C482EA47D3DFC46C3A924"/>
    <w:rsid w:val="009353B0"/>
  </w:style>
  <w:style w:type="paragraph" w:customStyle="1" w:styleId="D87226D484CA4648BD5DBB95FB7B9F59">
    <w:name w:val="D87226D484CA4648BD5DBB95FB7B9F59"/>
    <w:rsid w:val="009353B0"/>
  </w:style>
  <w:style w:type="paragraph" w:customStyle="1" w:styleId="7AEA421B4CBD4F909CEB78DC5B54D521">
    <w:name w:val="7AEA421B4CBD4F909CEB78DC5B54D521"/>
    <w:rsid w:val="009353B0"/>
  </w:style>
  <w:style w:type="paragraph" w:customStyle="1" w:styleId="73EA46F9D68A4E25A77259DCD4B720B5">
    <w:name w:val="73EA46F9D68A4E25A77259DCD4B720B5"/>
    <w:rsid w:val="009353B0"/>
  </w:style>
  <w:style w:type="paragraph" w:customStyle="1" w:styleId="E5AAF09205C84A01B7C0D80788FC922A">
    <w:name w:val="E5AAF09205C84A01B7C0D80788FC922A"/>
    <w:rsid w:val="009353B0"/>
  </w:style>
  <w:style w:type="paragraph" w:customStyle="1" w:styleId="DE50A3E3ED4D4BEDAFBC5908F3E42587">
    <w:name w:val="DE50A3E3ED4D4BEDAFBC5908F3E42587"/>
    <w:rsid w:val="009353B0"/>
  </w:style>
  <w:style w:type="paragraph" w:customStyle="1" w:styleId="56FD2A375E014D719031228FEDFE1BF9">
    <w:name w:val="56FD2A375E014D719031228FEDFE1BF9"/>
    <w:rsid w:val="009353B0"/>
  </w:style>
  <w:style w:type="paragraph" w:customStyle="1" w:styleId="5EC3668BD588447A8D94AED05C8162D1">
    <w:name w:val="5EC3668BD588447A8D94AED05C8162D1"/>
    <w:rsid w:val="009353B0"/>
  </w:style>
  <w:style w:type="paragraph" w:customStyle="1" w:styleId="016DDA7D968742AE96B8251BE7984112">
    <w:name w:val="016DDA7D968742AE96B8251BE7984112"/>
    <w:rsid w:val="009353B0"/>
  </w:style>
  <w:style w:type="paragraph" w:customStyle="1" w:styleId="4BDC0C5633B2427BB5AAB3598F7FB2D1">
    <w:name w:val="4BDC0C5633B2427BB5AAB3598F7FB2D1"/>
    <w:rsid w:val="009353B0"/>
  </w:style>
  <w:style w:type="paragraph" w:customStyle="1" w:styleId="448848DDCA494CFDB7A5006B2DC17294">
    <w:name w:val="448848DDCA494CFDB7A5006B2DC17294"/>
    <w:rsid w:val="009353B0"/>
  </w:style>
  <w:style w:type="paragraph" w:customStyle="1" w:styleId="B2B10DA714AC4EB8A2BACFBFD3A06006">
    <w:name w:val="B2B10DA714AC4EB8A2BACFBFD3A06006"/>
    <w:rsid w:val="009353B0"/>
  </w:style>
  <w:style w:type="paragraph" w:customStyle="1" w:styleId="959778FEACD7401BB1786609E2082351">
    <w:name w:val="959778FEACD7401BB1786609E2082351"/>
    <w:rsid w:val="009353B0"/>
  </w:style>
  <w:style w:type="paragraph" w:customStyle="1" w:styleId="337F3BA24E9F4F2F8009C482EDFA71A2">
    <w:name w:val="337F3BA24E9F4F2F8009C482EDFA71A2"/>
    <w:rsid w:val="009353B0"/>
  </w:style>
  <w:style w:type="paragraph" w:customStyle="1" w:styleId="3D7A1B912327475DA8DC7184CFEE234A">
    <w:name w:val="3D7A1B912327475DA8DC7184CFEE234A"/>
    <w:rsid w:val="009353B0"/>
  </w:style>
  <w:style w:type="paragraph" w:customStyle="1" w:styleId="AC89B2EF525443779B5C0199CAF3E51A">
    <w:name w:val="AC89B2EF525443779B5C0199CAF3E51A"/>
    <w:rsid w:val="009353B0"/>
  </w:style>
  <w:style w:type="paragraph" w:customStyle="1" w:styleId="3A69B103E9764A55AFE482ED6A8315ED">
    <w:name w:val="3A69B103E9764A55AFE482ED6A8315ED"/>
    <w:rsid w:val="009353B0"/>
  </w:style>
  <w:style w:type="paragraph" w:customStyle="1" w:styleId="03AE23DE349949CB97F763D16DA0359F">
    <w:name w:val="03AE23DE349949CB97F763D16DA0359F"/>
    <w:rsid w:val="009353B0"/>
  </w:style>
  <w:style w:type="paragraph" w:customStyle="1" w:styleId="4C1254C21E0140C39570850AC18B438F">
    <w:name w:val="4C1254C21E0140C39570850AC18B438F"/>
    <w:rsid w:val="009353B0"/>
  </w:style>
  <w:style w:type="paragraph" w:customStyle="1" w:styleId="B2665D8CD15547C1A4E601A663B99A2E">
    <w:name w:val="B2665D8CD15547C1A4E601A663B99A2E"/>
    <w:rsid w:val="009353B0"/>
  </w:style>
  <w:style w:type="paragraph" w:customStyle="1" w:styleId="B41E7871CA594054880AE9D677E019D1">
    <w:name w:val="B41E7871CA594054880AE9D677E019D1"/>
    <w:rsid w:val="009353B0"/>
  </w:style>
  <w:style w:type="paragraph" w:customStyle="1" w:styleId="C0146265F7D94960A7F2AABD840C46ED">
    <w:name w:val="C0146265F7D94960A7F2AABD840C46ED"/>
    <w:rsid w:val="009353B0"/>
  </w:style>
  <w:style w:type="paragraph" w:customStyle="1" w:styleId="A9D2ED913C0C4F6A98825B8ABE3DA052">
    <w:name w:val="A9D2ED913C0C4F6A98825B8ABE3DA052"/>
    <w:rsid w:val="009353B0"/>
  </w:style>
  <w:style w:type="paragraph" w:customStyle="1" w:styleId="2ACCF1A513D542DBA0559B16F00DE120">
    <w:name w:val="2ACCF1A513D542DBA0559B16F00DE120"/>
    <w:rsid w:val="009353B0"/>
  </w:style>
  <w:style w:type="paragraph" w:customStyle="1" w:styleId="22CBBFAB2276456BAB7747D6990E31F4">
    <w:name w:val="22CBBFAB2276456BAB7747D6990E31F4"/>
    <w:rsid w:val="009353B0"/>
  </w:style>
  <w:style w:type="paragraph" w:customStyle="1" w:styleId="D9A27888225541698ED235C8732FC44E">
    <w:name w:val="D9A27888225541698ED235C8732FC44E"/>
    <w:rsid w:val="009353B0"/>
  </w:style>
  <w:style w:type="paragraph" w:customStyle="1" w:styleId="E41AAEF0B9BC47A88B8C757694376649">
    <w:name w:val="E41AAEF0B9BC47A88B8C757694376649"/>
    <w:rsid w:val="009353B0"/>
  </w:style>
  <w:style w:type="paragraph" w:customStyle="1" w:styleId="21722FAC09FC4177A39B3C5D925E0A89">
    <w:name w:val="21722FAC09FC4177A39B3C5D925E0A89"/>
    <w:rsid w:val="009353B0"/>
  </w:style>
  <w:style w:type="paragraph" w:customStyle="1" w:styleId="CC5027676A7E43AE91948866D6186671">
    <w:name w:val="CC5027676A7E43AE91948866D6186671"/>
    <w:rsid w:val="009353B0"/>
  </w:style>
  <w:style w:type="paragraph" w:customStyle="1" w:styleId="44DBB3EA817648168D996E01E9D1BFBE">
    <w:name w:val="44DBB3EA817648168D996E01E9D1BFBE"/>
    <w:rsid w:val="009353B0"/>
  </w:style>
  <w:style w:type="paragraph" w:customStyle="1" w:styleId="A46DBDA760B14F4A94C7ED68B053AF69">
    <w:name w:val="A46DBDA760B14F4A94C7ED68B053AF69"/>
    <w:rsid w:val="009353B0"/>
  </w:style>
  <w:style w:type="paragraph" w:customStyle="1" w:styleId="D5EBDA0B9FD0440B92FB2D52A28E7322">
    <w:name w:val="D5EBDA0B9FD0440B92FB2D52A28E7322"/>
    <w:rsid w:val="009353B0"/>
  </w:style>
  <w:style w:type="paragraph" w:customStyle="1" w:styleId="E9219B566EBE4D738277596DE7ECB458">
    <w:name w:val="E9219B566EBE4D738277596DE7ECB458"/>
    <w:rsid w:val="009353B0"/>
  </w:style>
  <w:style w:type="paragraph" w:customStyle="1" w:styleId="E55A9DC441904708BF9CD08ECEBC0DB6">
    <w:name w:val="E55A9DC441904708BF9CD08ECEBC0DB6"/>
    <w:rsid w:val="009353B0"/>
  </w:style>
  <w:style w:type="paragraph" w:customStyle="1" w:styleId="F616E4088DE047F4A17DAE9CB5384EEE">
    <w:name w:val="F616E4088DE047F4A17DAE9CB5384EEE"/>
    <w:rsid w:val="009353B0"/>
  </w:style>
  <w:style w:type="paragraph" w:customStyle="1" w:styleId="0FB3C6F3870C49FFBADEF949012E19A2">
    <w:name w:val="0FB3C6F3870C49FFBADEF949012E19A2"/>
    <w:rsid w:val="009353B0"/>
  </w:style>
  <w:style w:type="paragraph" w:customStyle="1" w:styleId="ED87F05A944D4557BAEEECC5C6A3ED87">
    <w:name w:val="ED87F05A944D4557BAEEECC5C6A3ED87"/>
    <w:rsid w:val="009353B0"/>
  </w:style>
  <w:style w:type="paragraph" w:customStyle="1" w:styleId="83A1ABE7A0E24BEE8804B66AC732091F">
    <w:name w:val="83A1ABE7A0E24BEE8804B66AC732091F"/>
    <w:rsid w:val="009353B0"/>
  </w:style>
  <w:style w:type="paragraph" w:customStyle="1" w:styleId="9820209A05954D1AA15434A331B6B409">
    <w:name w:val="9820209A05954D1AA15434A331B6B409"/>
    <w:rsid w:val="009353B0"/>
  </w:style>
  <w:style w:type="paragraph" w:customStyle="1" w:styleId="58CA4238622C45508BD3D835A31BC570">
    <w:name w:val="58CA4238622C45508BD3D835A31BC570"/>
    <w:rsid w:val="009353B0"/>
  </w:style>
  <w:style w:type="paragraph" w:customStyle="1" w:styleId="40EA836079C64313AE8D992ACE5E71C7">
    <w:name w:val="40EA836079C64313AE8D992ACE5E71C7"/>
    <w:rsid w:val="009353B0"/>
  </w:style>
  <w:style w:type="paragraph" w:customStyle="1" w:styleId="25FEB8FD99CC4759934B0193326F4ACA">
    <w:name w:val="25FEB8FD99CC4759934B0193326F4ACA"/>
    <w:rsid w:val="009353B0"/>
  </w:style>
  <w:style w:type="paragraph" w:customStyle="1" w:styleId="E0E5270A5E1E449EB38104C0FBA767F2">
    <w:name w:val="E0E5270A5E1E449EB38104C0FBA767F2"/>
    <w:rsid w:val="009353B0"/>
  </w:style>
  <w:style w:type="paragraph" w:customStyle="1" w:styleId="29BC73596FB349BA8500E399C93AB39D">
    <w:name w:val="29BC73596FB349BA8500E399C93AB39D"/>
    <w:rsid w:val="009353B0"/>
  </w:style>
  <w:style w:type="paragraph" w:customStyle="1" w:styleId="031962C6EC6D4B6EB6A058321BBB4870">
    <w:name w:val="031962C6EC6D4B6EB6A058321BBB4870"/>
    <w:rsid w:val="009353B0"/>
  </w:style>
  <w:style w:type="paragraph" w:customStyle="1" w:styleId="631073470DF447F79347880B3F6DF7D7">
    <w:name w:val="631073470DF447F79347880B3F6DF7D7"/>
    <w:rsid w:val="009353B0"/>
  </w:style>
  <w:style w:type="paragraph" w:customStyle="1" w:styleId="38CCCC24E7F14C77816DD40DD64733FE">
    <w:name w:val="38CCCC24E7F14C77816DD40DD64733FE"/>
    <w:rsid w:val="009353B0"/>
  </w:style>
  <w:style w:type="paragraph" w:customStyle="1" w:styleId="C7BDB8469C144026ABFB8D5AF011430D">
    <w:name w:val="C7BDB8469C144026ABFB8D5AF011430D"/>
    <w:rsid w:val="009353B0"/>
  </w:style>
  <w:style w:type="paragraph" w:customStyle="1" w:styleId="D957CB2753074C0297FA5D5DE94A6EC5">
    <w:name w:val="D957CB2753074C0297FA5D5DE94A6EC5"/>
    <w:rsid w:val="009353B0"/>
  </w:style>
  <w:style w:type="paragraph" w:customStyle="1" w:styleId="F5806B3F6FD44CBA99D03854DFA9385A">
    <w:name w:val="F5806B3F6FD44CBA99D03854DFA9385A"/>
    <w:rsid w:val="009353B0"/>
  </w:style>
  <w:style w:type="paragraph" w:customStyle="1" w:styleId="9A7061AFA59A4A39816E599DB7E6E99E">
    <w:name w:val="9A7061AFA59A4A39816E599DB7E6E99E"/>
    <w:rsid w:val="009353B0"/>
  </w:style>
  <w:style w:type="paragraph" w:customStyle="1" w:styleId="46FA7012E9AA4F5F942FB2E15300AB6D">
    <w:name w:val="46FA7012E9AA4F5F942FB2E15300AB6D"/>
    <w:rsid w:val="009353B0"/>
  </w:style>
  <w:style w:type="paragraph" w:customStyle="1" w:styleId="461BA5632C9049C3B758E303EA71380A">
    <w:name w:val="461BA5632C9049C3B758E303EA71380A"/>
    <w:rsid w:val="009353B0"/>
  </w:style>
  <w:style w:type="paragraph" w:customStyle="1" w:styleId="FE02783105554BD09F19F51611B845B1">
    <w:name w:val="FE02783105554BD09F19F51611B845B1"/>
    <w:rsid w:val="009353B0"/>
  </w:style>
  <w:style w:type="paragraph" w:customStyle="1" w:styleId="58AB2332D0634C22AA3032CAAFF1A3F5">
    <w:name w:val="58AB2332D0634C22AA3032CAAFF1A3F5"/>
    <w:rsid w:val="009353B0"/>
  </w:style>
  <w:style w:type="paragraph" w:customStyle="1" w:styleId="BAA46FF0B5584295AF5548701A05762A">
    <w:name w:val="BAA46FF0B5584295AF5548701A05762A"/>
    <w:rsid w:val="009353B0"/>
  </w:style>
  <w:style w:type="paragraph" w:customStyle="1" w:styleId="26D869ED9A234D26A3966D993A99146A">
    <w:name w:val="26D869ED9A234D26A3966D993A99146A"/>
    <w:rsid w:val="009353B0"/>
  </w:style>
  <w:style w:type="paragraph" w:customStyle="1" w:styleId="1A19781F4F174A3F8F413775D4F2EF97">
    <w:name w:val="1A19781F4F174A3F8F413775D4F2EF97"/>
    <w:rsid w:val="009353B0"/>
  </w:style>
  <w:style w:type="paragraph" w:customStyle="1" w:styleId="C5AD94B0BAA642B7AD25573BF3CC20A3">
    <w:name w:val="C5AD94B0BAA642B7AD25573BF3CC20A3"/>
    <w:rsid w:val="009353B0"/>
  </w:style>
  <w:style w:type="paragraph" w:customStyle="1" w:styleId="250BA2AFF60942A5ACFA732080976B77">
    <w:name w:val="250BA2AFF60942A5ACFA732080976B77"/>
    <w:rsid w:val="009353B0"/>
  </w:style>
  <w:style w:type="paragraph" w:customStyle="1" w:styleId="FAA26297771044A69C899B68EABF8F1A">
    <w:name w:val="FAA26297771044A69C899B68EABF8F1A"/>
    <w:rsid w:val="009353B0"/>
  </w:style>
  <w:style w:type="paragraph" w:customStyle="1" w:styleId="AA1C0C4F17204676B193D21CFC786822">
    <w:name w:val="AA1C0C4F17204676B193D21CFC786822"/>
    <w:rsid w:val="009353B0"/>
  </w:style>
  <w:style w:type="paragraph" w:customStyle="1" w:styleId="3D49591004E64305AA566C99DE282DB3">
    <w:name w:val="3D49591004E64305AA566C99DE282DB3"/>
    <w:rsid w:val="009353B0"/>
  </w:style>
  <w:style w:type="paragraph" w:customStyle="1" w:styleId="AC710C8DF80547A5A727AB3CC9008A9C">
    <w:name w:val="AC710C8DF80547A5A727AB3CC9008A9C"/>
    <w:rsid w:val="009353B0"/>
  </w:style>
  <w:style w:type="paragraph" w:customStyle="1" w:styleId="30AE1C76932D4904AD835F1C80C8255F">
    <w:name w:val="30AE1C76932D4904AD835F1C80C8255F"/>
    <w:rsid w:val="009353B0"/>
  </w:style>
  <w:style w:type="paragraph" w:customStyle="1" w:styleId="FA2676FD954841DB8F42AF4E1C5FE0CD">
    <w:name w:val="FA2676FD954841DB8F42AF4E1C5FE0CD"/>
    <w:rsid w:val="009353B0"/>
  </w:style>
  <w:style w:type="paragraph" w:customStyle="1" w:styleId="0B043BD33053492D9C8C3FB96FA90F4C">
    <w:name w:val="0B043BD33053492D9C8C3FB96FA90F4C"/>
    <w:rsid w:val="009353B0"/>
  </w:style>
  <w:style w:type="paragraph" w:customStyle="1" w:styleId="0DFB564752544425A8E4FC4C90E27C77">
    <w:name w:val="0DFB564752544425A8E4FC4C90E27C77"/>
    <w:rsid w:val="009353B0"/>
  </w:style>
  <w:style w:type="paragraph" w:customStyle="1" w:styleId="BB0210EE4F3C4801B9B348A0224D2773">
    <w:name w:val="BB0210EE4F3C4801B9B348A0224D2773"/>
    <w:rsid w:val="009353B0"/>
  </w:style>
  <w:style w:type="paragraph" w:customStyle="1" w:styleId="489154BBC70D44A8A0E6737416E37D43">
    <w:name w:val="489154BBC70D44A8A0E6737416E37D43"/>
    <w:rsid w:val="009353B0"/>
  </w:style>
  <w:style w:type="paragraph" w:customStyle="1" w:styleId="BE6A788C85B74B4BBC1E50392228A0D3">
    <w:name w:val="BE6A788C85B74B4BBC1E50392228A0D3"/>
    <w:rsid w:val="009353B0"/>
  </w:style>
  <w:style w:type="paragraph" w:customStyle="1" w:styleId="AB0CF66C50C24674A01F8C041334523D">
    <w:name w:val="AB0CF66C50C24674A01F8C041334523D"/>
    <w:rsid w:val="009353B0"/>
  </w:style>
  <w:style w:type="paragraph" w:customStyle="1" w:styleId="8426732DAEF4482281992C8F13DE12AC">
    <w:name w:val="8426732DAEF4482281992C8F13DE12AC"/>
    <w:rsid w:val="009353B0"/>
  </w:style>
  <w:style w:type="paragraph" w:customStyle="1" w:styleId="A064985E5623429E8469C46B542168BA">
    <w:name w:val="A064985E5623429E8469C46B542168BA"/>
    <w:rsid w:val="009353B0"/>
  </w:style>
  <w:style w:type="paragraph" w:customStyle="1" w:styleId="6F138BC9AE014815A8EFD94F854FB234">
    <w:name w:val="6F138BC9AE014815A8EFD94F854FB234"/>
    <w:rsid w:val="009353B0"/>
  </w:style>
  <w:style w:type="paragraph" w:customStyle="1" w:styleId="6C3AB9EC5C994690A60400DE0B90ACF0">
    <w:name w:val="6C3AB9EC5C994690A60400DE0B90ACF0"/>
    <w:rsid w:val="009353B0"/>
  </w:style>
  <w:style w:type="paragraph" w:customStyle="1" w:styleId="0CBA7010BAA94FD1A373E45216FE6C67">
    <w:name w:val="0CBA7010BAA94FD1A373E45216FE6C67"/>
    <w:rsid w:val="009353B0"/>
  </w:style>
  <w:style w:type="paragraph" w:customStyle="1" w:styleId="DB95F42DE04D453CBF3E633F8DCBBF0A">
    <w:name w:val="DB95F42DE04D453CBF3E633F8DCBBF0A"/>
    <w:rsid w:val="009353B0"/>
  </w:style>
  <w:style w:type="paragraph" w:customStyle="1" w:styleId="A13BAD60AF394422B7C90E70DE6D0C24">
    <w:name w:val="A13BAD60AF394422B7C90E70DE6D0C24"/>
    <w:rsid w:val="009353B0"/>
  </w:style>
  <w:style w:type="paragraph" w:customStyle="1" w:styleId="4685404693594FF288DAE59E8025E858">
    <w:name w:val="4685404693594FF288DAE59E8025E858"/>
    <w:rsid w:val="009353B0"/>
  </w:style>
  <w:style w:type="paragraph" w:customStyle="1" w:styleId="6EC52BA58E224FF4A77D69624F8CC53D">
    <w:name w:val="6EC52BA58E224FF4A77D69624F8CC53D"/>
    <w:rsid w:val="009353B0"/>
  </w:style>
  <w:style w:type="paragraph" w:customStyle="1" w:styleId="CAA98DEA2E814FE29FB7E3AC3B0D2C30">
    <w:name w:val="CAA98DEA2E814FE29FB7E3AC3B0D2C30"/>
    <w:rsid w:val="009353B0"/>
  </w:style>
  <w:style w:type="paragraph" w:customStyle="1" w:styleId="3701BD3F9A954A638BDA13181F4BC7BD">
    <w:name w:val="3701BD3F9A954A638BDA13181F4BC7BD"/>
    <w:rsid w:val="009353B0"/>
  </w:style>
  <w:style w:type="paragraph" w:customStyle="1" w:styleId="B50646BF49284052A31B96E6CD6C8206">
    <w:name w:val="B50646BF49284052A31B96E6CD6C8206"/>
    <w:rsid w:val="009353B0"/>
  </w:style>
  <w:style w:type="paragraph" w:customStyle="1" w:styleId="D614B7D53BB14CE68701244B260985A3">
    <w:name w:val="D614B7D53BB14CE68701244B260985A3"/>
    <w:rsid w:val="009353B0"/>
  </w:style>
  <w:style w:type="paragraph" w:customStyle="1" w:styleId="7440991FF0A7417F9B2D29B12B5D0732">
    <w:name w:val="7440991FF0A7417F9B2D29B12B5D0732"/>
    <w:rsid w:val="009353B0"/>
  </w:style>
  <w:style w:type="paragraph" w:customStyle="1" w:styleId="8E82A2C45CC6421C8F7E362F96EF8B2E">
    <w:name w:val="8E82A2C45CC6421C8F7E362F96EF8B2E"/>
    <w:rsid w:val="009353B0"/>
  </w:style>
  <w:style w:type="paragraph" w:customStyle="1" w:styleId="D7C819874AA84CAFB48F5D09C4057F7D">
    <w:name w:val="D7C819874AA84CAFB48F5D09C4057F7D"/>
    <w:rsid w:val="009353B0"/>
  </w:style>
  <w:style w:type="paragraph" w:customStyle="1" w:styleId="28E2C2C1E3A9490C9873B4D1CCC0969A">
    <w:name w:val="28E2C2C1E3A9490C9873B4D1CCC0969A"/>
    <w:rsid w:val="009353B0"/>
  </w:style>
  <w:style w:type="paragraph" w:customStyle="1" w:styleId="44A22F25A82C464CA3CE7663455B5578">
    <w:name w:val="44A22F25A82C464CA3CE7663455B5578"/>
    <w:rsid w:val="009353B0"/>
  </w:style>
  <w:style w:type="paragraph" w:customStyle="1" w:styleId="832E2E2CFED04BD685A99419E5DA417A">
    <w:name w:val="832E2E2CFED04BD685A99419E5DA417A"/>
    <w:rsid w:val="009353B0"/>
  </w:style>
  <w:style w:type="paragraph" w:customStyle="1" w:styleId="C7C24FB81CDD4345A20D10E4032C2801">
    <w:name w:val="C7C24FB81CDD4345A20D10E4032C2801"/>
    <w:rsid w:val="009353B0"/>
  </w:style>
  <w:style w:type="paragraph" w:customStyle="1" w:styleId="DFD31084D7AC4A1B808BD5B34F610419">
    <w:name w:val="DFD31084D7AC4A1B808BD5B34F610419"/>
    <w:rsid w:val="009353B0"/>
  </w:style>
  <w:style w:type="paragraph" w:customStyle="1" w:styleId="66D97E9365B541B2839EDB0D6AD54B66">
    <w:name w:val="66D97E9365B541B2839EDB0D6AD54B66"/>
    <w:rsid w:val="009353B0"/>
  </w:style>
  <w:style w:type="paragraph" w:customStyle="1" w:styleId="18B4B5857F704ECABB19BC59E6801243">
    <w:name w:val="18B4B5857F704ECABB19BC59E6801243"/>
    <w:rsid w:val="009353B0"/>
  </w:style>
  <w:style w:type="paragraph" w:customStyle="1" w:styleId="672F68C6D5214671B18209D7BE7E4389">
    <w:name w:val="672F68C6D5214671B18209D7BE7E4389"/>
    <w:rsid w:val="009353B0"/>
  </w:style>
  <w:style w:type="paragraph" w:customStyle="1" w:styleId="4184CFB8933B46B3ACB6DB6553A41D73">
    <w:name w:val="4184CFB8933B46B3ACB6DB6553A41D73"/>
    <w:rsid w:val="009353B0"/>
  </w:style>
  <w:style w:type="paragraph" w:customStyle="1" w:styleId="A880DE4BAF944671B1F30D054D7B1D6F">
    <w:name w:val="A880DE4BAF944671B1F30D054D7B1D6F"/>
    <w:rsid w:val="009353B0"/>
  </w:style>
  <w:style w:type="paragraph" w:customStyle="1" w:styleId="76467F183A864DA99EF27961CBF7742E">
    <w:name w:val="76467F183A864DA99EF27961CBF7742E"/>
    <w:rsid w:val="009353B0"/>
  </w:style>
  <w:style w:type="paragraph" w:customStyle="1" w:styleId="C6A46AF5FE0F42F7B3CE59B9D03122D8">
    <w:name w:val="C6A46AF5FE0F42F7B3CE59B9D03122D8"/>
    <w:rsid w:val="009353B0"/>
  </w:style>
  <w:style w:type="paragraph" w:customStyle="1" w:styleId="B892CE6DE8074CB69BDCA650E98EAA91">
    <w:name w:val="B892CE6DE8074CB69BDCA650E98EAA91"/>
    <w:rsid w:val="009353B0"/>
  </w:style>
  <w:style w:type="paragraph" w:customStyle="1" w:styleId="2DE3024B59304E639B84DD688C9A905B">
    <w:name w:val="2DE3024B59304E639B84DD688C9A905B"/>
    <w:rsid w:val="009353B0"/>
  </w:style>
  <w:style w:type="paragraph" w:customStyle="1" w:styleId="10B67AFC78984CE4BB607B559F7CA93A">
    <w:name w:val="10B67AFC78984CE4BB607B559F7CA93A"/>
    <w:rsid w:val="009353B0"/>
  </w:style>
  <w:style w:type="paragraph" w:customStyle="1" w:styleId="3E945A5F24EF484C90F2013F973583B7">
    <w:name w:val="3E945A5F24EF484C90F2013F973583B7"/>
    <w:rsid w:val="009353B0"/>
  </w:style>
  <w:style w:type="paragraph" w:customStyle="1" w:styleId="24EB7E26F2C34797B8D916251BEFD770">
    <w:name w:val="24EB7E26F2C34797B8D916251BEFD770"/>
    <w:rsid w:val="009353B0"/>
  </w:style>
  <w:style w:type="paragraph" w:customStyle="1" w:styleId="85806FBE73B04E97B1E848B50F828814">
    <w:name w:val="85806FBE73B04E97B1E848B50F828814"/>
    <w:rsid w:val="009353B0"/>
  </w:style>
  <w:style w:type="paragraph" w:customStyle="1" w:styleId="962855C76F3147EC815181F906317F5F">
    <w:name w:val="962855C76F3147EC815181F906317F5F"/>
    <w:rsid w:val="009353B0"/>
  </w:style>
  <w:style w:type="paragraph" w:customStyle="1" w:styleId="A2BCCBCBAC19403C86EF25E51AEE1386">
    <w:name w:val="A2BCCBCBAC19403C86EF25E51AEE1386"/>
    <w:rsid w:val="009353B0"/>
  </w:style>
  <w:style w:type="paragraph" w:customStyle="1" w:styleId="94B8A8C2AE154E508EF6966FF8F84733">
    <w:name w:val="94B8A8C2AE154E508EF6966FF8F84733"/>
    <w:rsid w:val="009353B0"/>
  </w:style>
  <w:style w:type="paragraph" w:customStyle="1" w:styleId="4552C354933B4F67BD6CF08CF2167C37">
    <w:name w:val="4552C354933B4F67BD6CF08CF2167C37"/>
    <w:rsid w:val="009353B0"/>
  </w:style>
  <w:style w:type="paragraph" w:customStyle="1" w:styleId="54C09A5E4F674C1F81EF1C1CB5FBDAD4">
    <w:name w:val="54C09A5E4F674C1F81EF1C1CB5FBDAD4"/>
    <w:rsid w:val="009353B0"/>
  </w:style>
  <w:style w:type="paragraph" w:customStyle="1" w:styleId="2A512A9585D84BAEB610207EE90C4F21">
    <w:name w:val="2A512A9585D84BAEB610207EE90C4F21"/>
    <w:rsid w:val="009353B0"/>
  </w:style>
  <w:style w:type="paragraph" w:customStyle="1" w:styleId="140E7365B3544CF4B507E6A114F1A026">
    <w:name w:val="140E7365B3544CF4B507E6A114F1A026"/>
    <w:rsid w:val="009353B0"/>
  </w:style>
  <w:style w:type="paragraph" w:customStyle="1" w:styleId="BC898C850170447E8882F827F2264AB9">
    <w:name w:val="BC898C850170447E8882F827F2264AB9"/>
    <w:rsid w:val="009353B0"/>
  </w:style>
  <w:style w:type="paragraph" w:customStyle="1" w:styleId="6CDAD7515380433183F13A033D364EE7">
    <w:name w:val="6CDAD7515380433183F13A033D364EE7"/>
    <w:rsid w:val="009353B0"/>
  </w:style>
  <w:style w:type="paragraph" w:customStyle="1" w:styleId="C1EAA9D971644C5CAB8068A0D6EFFE71">
    <w:name w:val="C1EAA9D971644C5CAB8068A0D6EFFE71"/>
    <w:rsid w:val="009353B0"/>
  </w:style>
  <w:style w:type="paragraph" w:customStyle="1" w:styleId="8C2E343ABA0249FB9DC285D320117415">
    <w:name w:val="8C2E343ABA0249FB9DC285D320117415"/>
    <w:rsid w:val="009353B0"/>
  </w:style>
  <w:style w:type="paragraph" w:customStyle="1" w:styleId="A9480E23597542E3B9F360546762B41E">
    <w:name w:val="A9480E23597542E3B9F360546762B41E"/>
    <w:rsid w:val="009353B0"/>
  </w:style>
  <w:style w:type="paragraph" w:customStyle="1" w:styleId="FB8649018632477DA26BFFF6234FFCD9">
    <w:name w:val="FB8649018632477DA26BFFF6234FFCD9"/>
    <w:rsid w:val="009353B0"/>
  </w:style>
  <w:style w:type="paragraph" w:customStyle="1" w:styleId="21296A4762C049CF81936DF4235B89B5">
    <w:name w:val="21296A4762C049CF81936DF4235B89B5"/>
    <w:rsid w:val="009353B0"/>
  </w:style>
  <w:style w:type="paragraph" w:customStyle="1" w:styleId="F9347BA52F904AF98E676318B6918DC8">
    <w:name w:val="F9347BA52F904AF98E676318B6918DC8"/>
    <w:rsid w:val="009353B0"/>
  </w:style>
  <w:style w:type="paragraph" w:customStyle="1" w:styleId="798E5264271B4EB0AC0C8ACA9F439B04">
    <w:name w:val="798E5264271B4EB0AC0C8ACA9F439B04"/>
    <w:rsid w:val="009353B0"/>
  </w:style>
  <w:style w:type="paragraph" w:customStyle="1" w:styleId="322D0581F2F14A4F87A2766B8D5DDD7C">
    <w:name w:val="322D0581F2F14A4F87A2766B8D5DDD7C"/>
    <w:rsid w:val="009353B0"/>
  </w:style>
  <w:style w:type="paragraph" w:customStyle="1" w:styleId="0231B1CAB70644B588283BA5BCC50010">
    <w:name w:val="0231B1CAB70644B588283BA5BCC50010"/>
    <w:rsid w:val="009353B0"/>
  </w:style>
  <w:style w:type="paragraph" w:customStyle="1" w:styleId="3EF82E7A8D5D4D75BA4D5EE94F5B4000">
    <w:name w:val="3EF82E7A8D5D4D75BA4D5EE94F5B4000"/>
    <w:rsid w:val="009353B0"/>
  </w:style>
  <w:style w:type="paragraph" w:customStyle="1" w:styleId="133D177DCACE4DA28181761C3B565080">
    <w:name w:val="133D177DCACE4DA28181761C3B565080"/>
    <w:rsid w:val="009353B0"/>
  </w:style>
  <w:style w:type="paragraph" w:customStyle="1" w:styleId="1807961F146743DCB978DB95472B9EB7">
    <w:name w:val="1807961F146743DCB978DB95472B9EB7"/>
    <w:rsid w:val="009353B0"/>
  </w:style>
  <w:style w:type="paragraph" w:customStyle="1" w:styleId="55F984789B8647B9A11F843EDF64F59A">
    <w:name w:val="55F984789B8647B9A11F843EDF64F59A"/>
    <w:rsid w:val="009353B0"/>
  </w:style>
  <w:style w:type="paragraph" w:customStyle="1" w:styleId="9B8BACFCB34049C6B3E1C08D0851E15D">
    <w:name w:val="9B8BACFCB34049C6B3E1C08D0851E15D"/>
    <w:rsid w:val="009353B0"/>
  </w:style>
  <w:style w:type="paragraph" w:customStyle="1" w:styleId="DEFD725F4EE641C0B85D50B03220EDB0">
    <w:name w:val="DEFD725F4EE641C0B85D50B03220EDB0"/>
    <w:rsid w:val="009353B0"/>
  </w:style>
  <w:style w:type="paragraph" w:customStyle="1" w:styleId="C003C8A059CC4D11938AB306F892057E">
    <w:name w:val="C003C8A059CC4D11938AB306F892057E"/>
    <w:rsid w:val="009353B0"/>
  </w:style>
  <w:style w:type="paragraph" w:customStyle="1" w:styleId="BFFD404A639B4EE7A448DDAF5A62B1FE">
    <w:name w:val="BFFD404A639B4EE7A448DDAF5A62B1FE"/>
    <w:rsid w:val="009353B0"/>
  </w:style>
  <w:style w:type="paragraph" w:customStyle="1" w:styleId="E3B8B0C8C77F4D49A4B9780E3461F482">
    <w:name w:val="E3B8B0C8C77F4D49A4B9780E3461F482"/>
    <w:rsid w:val="009353B0"/>
  </w:style>
  <w:style w:type="paragraph" w:customStyle="1" w:styleId="FF3F0FA840234BD7A5B5B5AAAA6A1D9A">
    <w:name w:val="FF3F0FA840234BD7A5B5B5AAAA6A1D9A"/>
    <w:rsid w:val="009353B0"/>
  </w:style>
  <w:style w:type="paragraph" w:customStyle="1" w:styleId="C0874A3DB90942CD87F49994DA5C2CCB">
    <w:name w:val="C0874A3DB90942CD87F49994DA5C2CCB"/>
    <w:rsid w:val="009353B0"/>
  </w:style>
  <w:style w:type="paragraph" w:customStyle="1" w:styleId="B355B12DD9844DA19E7D00BE968CFAE3">
    <w:name w:val="B355B12DD9844DA19E7D00BE968CFAE3"/>
    <w:rsid w:val="009353B0"/>
  </w:style>
  <w:style w:type="paragraph" w:customStyle="1" w:styleId="D4BDAB5F58E7497088C3E30A996172BD">
    <w:name w:val="D4BDAB5F58E7497088C3E30A996172BD"/>
    <w:rsid w:val="009353B0"/>
  </w:style>
  <w:style w:type="paragraph" w:customStyle="1" w:styleId="5191BAA2CFCD4A889160147BACECB33B">
    <w:name w:val="5191BAA2CFCD4A889160147BACECB33B"/>
    <w:rsid w:val="009353B0"/>
  </w:style>
  <w:style w:type="paragraph" w:customStyle="1" w:styleId="85D573AC3F634116904F67E1507790BA">
    <w:name w:val="85D573AC3F634116904F67E1507790BA"/>
    <w:rsid w:val="009353B0"/>
  </w:style>
  <w:style w:type="paragraph" w:customStyle="1" w:styleId="BB4E3415F0E64F98841A4F4DA7FB0704">
    <w:name w:val="BB4E3415F0E64F98841A4F4DA7FB0704"/>
    <w:rsid w:val="009353B0"/>
  </w:style>
  <w:style w:type="paragraph" w:customStyle="1" w:styleId="96CA7967CC8F4353B138BEFDFE3B3785">
    <w:name w:val="96CA7967CC8F4353B138BEFDFE3B3785"/>
    <w:rsid w:val="009353B0"/>
  </w:style>
  <w:style w:type="paragraph" w:customStyle="1" w:styleId="80AEEC5A482B4911BC8422333512A89C">
    <w:name w:val="80AEEC5A482B4911BC8422333512A89C"/>
    <w:rsid w:val="009353B0"/>
  </w:style>
  <w:style w:type="paragraph" w:customStyle="1" w:styleId="AAE5546AEDDA46AABE108AA06BF479D2">
    <w:name w:val="AAE5546AEDDA46AABE108AA06BF479D2"/>
    <w:rsid w:val="009353B0"/>
  </w:style>
  <w:style w:type="paragraph" w:customStyle="1" w:styleId="FF64450B9EC84828AA570E86CD0DE3DD">
    <w:name w:val="FF64450B9EC84828AA570E86CD0DE3DD"/>
    <w:rsid w:val="009353B0"/>
  </w:style>
  <w:style w:type="paragraph" w:customStyle="1" w:styleId="1990C9EDBFA54A53818FF1D5CE58A5A3">
    <w:name w:val="1990C9EDBFA54A53818FF1D5CE58A5A3"/>
    <w:rsid w:val="009353B0"/>
  </w:style>
  <w:style w:type="paragraph" w:customStyle="1" w:styleId="83D7BB1A549E4BB8A5A3926418604685">
    <w:name w:val="83D7BB1A549E4BB8A5A3926418604685"/>
    <w:rsid w:val="009353B0"/>
  </w:style>
  <w:style w:type="paragraph" w:customStyle="1" w:styleId="BC86F895D2DB4D26B9E9B3D79A164C0B">
    <w:name w:val="BC86F895D2DB4D26B9E9B3D79A164C0B"/>
    <w:rsid w:val="009353B0"/>
  </w:style>
  <w:style w:type="paragraph" w:customStyle="1" w:styleId="E5F285804E8D43AB9B597C698388236E">
    <w:name w:val="E5F285804E8D43AB9B597C698388236E"/>
    <w:rsid w:val="009353B0"/>
  </w:style>
  <w:style w:type="paragraph" w:customStyle="1" w:styleId="770BBD200C604A129B11BBEA73DC13DF">
    <w:name w:val="770BBD200C604A129B11BBEA73DC13DF"/>
    <w:rsid w:val="009353B0"/>
  </w:style>
  <w:style w:type="paragraph" w:customStyle="1" w:styleId="270481008E0B4720846A7A71115B552E">
    <w:name w:val="270481008E0B4720846A7A71115B552E"/>
    <w:rsid w:val="009353B0"/>
  </w:style>
  <w:style w:type="paragraph" w:customStyle="1" w:styleId="83233A6777AC462EAA588F1739678E6C">
    <w:name w:val="83233A6777AC462EAA588F1739678E6C"/>
    <w:rsid w:val="009353B0"/>
  </w:style>
  <w:style w:type="paragraph" w:customStyle="1" w:styleId="D1852E19540A4EE58500E3E596E3217C">
    <w:name w:val="D1852E19540A4EE58500E3E596E3217C"/>
    <w:rsid w:val="009353B0"/>
  </w:style>
  <w:style w:type="paragraph" w:customStyle="1" w:styleId="0684F24BE5DF42AFAFA8F4279BD35509">
    <w:name w:val="0684F24BE5DF42AFAFA8F4279BD35509"/>
    <w:rsid w:val="009353B0"/>
  </w:style>
  <w:style w:type="paragraph" w:customStyle="1" w:styleId="60B622539DA94809B74CEBC6E92CA85A">
    <w:name w:val="60B622539DA94809B74CEBC6E92CA85A"/>
    <w:rsid w:val="009353B0"/>
  </w:style>
  <w:style w:type="paragraph" w:customStyle="1" w:styleId="756FCB5CB8E14FB39A6D003253938CE1">
    <w:name w:val="756FCB5CB8E14FB39A6D003253938CE1"/>
    <w:rsid w:val="009353B0"/>
  </w:style>
  <w:style w:type="paragraph" w:customStyle="1" w:styleId="2337467EDC6446BBB51A82B779997C88">
    <w:name w:val="2337467EDC6446BBB51A82B779997C88"/>
    <w:rsid w:val="009353B0"/>
  </w:style>
  <w:style w:type="paragraph" w:customStyle="1" w:styleId="604959E9C78B45A0BF36708AAC0F96AE">
    <w:name w:val="604959E9C78B45A0BF36708AAC0F96AE"/>
    <w:rsid w:val="009353B0"/>
  </w:style>
  <w:style w:type="paragraph" w:customStyle="1" w:styleId="D382CA0B556C4BD781B1CD7DED38DD08">
    <w:name w:val="D382CA0B556C4BD781B1CD7DED38DD08"/>
    <w:rsid w:val="003F5CE2"/>
  </w:style>
  <w:style w:type="paragraph" w:customStyle="1" w:styleId="0CF502EF24EF4DF8A85BE0D9DEDFF354">
    <w:name w:val="0CF502EF24EF4DF8A85BE0D9DEDFF354"/>
    <w:rsid w:val="003F5CE2"/>
  </w:style>
  <w:style w:type="paragraph" w:customStyle="1" w:styleId="A5940E03468F4778ADACDB1B14F1D516">
    <w:name w:val="A5940E03468F4778ADACDB1B14F1D516"/>
    <w:rsid w:val="003F5CE2"/>
  </w:style>
  <w:style w:type="paragraph" w:customStyle="1" w:styleId="CE2F89BC7D6C48769B2BD2005CEC472B">
    <w:name w:val="CE2F89BC7D6C48769B2BD2005CEC472B"/>
    <w:rsid w:val="003F5CE2"/>
  </w:style>
  <w:style w:type="paragraph" w:customStyle="1" w:styleId="58B36A8401F046F194B1FC48DFF94A5C">
    <w:name w:val="58B36A8401F046F194B1FC48DFF94A5C"/>
    <w:rsid w:val="003F5CE2"/>
  </w:style>
  <w:style w:type="paragraph" w:customStyle="1" w:styleId="08BE6D52F9034756A99FBA7E170ABF91">
    <w:name w:val="08BE6D52F9034756A99FBA7E170ABF91"/>
    <w:rsid w:val="003F5CE2"/>
  </w:style>
  <w:style w:type="paragraph" w:customStyle="1" w:styleId="B2184E33628F4B0089329B2EA11534C2">
    <w:name w:val="B2184E33628F4B0089329B2EA11534C2"/>
    <w:rsid w:val="003F5CE2"/>
  </w:style>
  <w:style w:type="paragraph" w:customStyle="1" w:styleId="59A49FFFABA7436CAD8374073B2E6955">
    <w:name w:val="59A49FFFABA7436CAD8374073B2E6955"/>
    <w:rsid w:val="003F5CE2"/>
  </w:style>
  <w:style w:type="paragraph" w:customStyle="1" w:styleId="D6DA7A32C841470597379EA7C6331564">
    <w:name w:val="D6DA7A32C841470597379EA7C6331564"/>
    <w:rsid w:val="003F5CE2"/>
  </w:style>
  <w:style w:type="paragraph" w:customStyle="1" w:styleId="D522D70B8C0A47D29E3660DD8A1807F3">
    <w:name w:val="D522D70B8C0A47D29E3660DD8A1807F3"/>
    <w:rsid w:val="003F5CE2"/>
  </w:style>
  <w:style w:type="paragraph" w:customStyle="1" w:styleId="37E182322D25419686E33EC7B32185A1">
    <w:name w:val="37E182322D25419686E33EC7B32185A1"/>
    <w:rsid w:val="003F5CE2"/>
  </w:style>
  <w:style w:type="paragraph" w:customStyle="1" w:styleId="EE8BA46D18DD471D85C1A3D0D872FE7D">
    <w:name w:val="EE8BA46D18DD471D85C1A3D0D872FE7D"/>
    <w:rsid w:val="003F5CE2"/>
  </w:style>
  <w:style w:type="paragraph" w:customStyle="1" w:styleId="1A5BCBAB66384C11B93FFD245084206E">
    <w:name w:val="1A5BCBAB66384C11B93FFD245084206E"/>
    <w:rsid w:val="003F5CE2"/>
  </w:style>
  <w:style w:type="paragraph" w:customStyle="1" w:styleId="925FFA539E71470A878966A69C2BCE58">
    <w:name w:val="925FFA539E71470A878966A69C2BCE58"/>
    <w:rsid w:val="003F5CE2"/>
  </w:style>
  <w:style w:type="paragraph" w:customStyle="1" w:styleId="F2F4087A179A4A63A83977A0ED3E5FDF">
    <w:name w:val="F2F4087A179A4A63A83977A0ED3E5FDF"/>
    <w:rsid w:val="003F5CE2"/>
  </w:style>
  <w:style w:type="paragraph" w:customStyle="1" w:styleId="03EA9B113B73441684B0E936FA697B9E">
    <w:name w:val="03EA9B113B73441684B0E936FA697B9E"/>
    <w:rsid w:val="003F5CE2"/>
  </w:style>
  <w:style w:type="paragraph" w:customStyle="1" w:styleId="0E3E8E0FE34842E5903DBF5CFE1AF2D1">
    <w:name w:val="0E3E8E0FE34842E5903DBF5CFE1AF2D1"/>
    <w:rsid w:val="003F5CE2"/>
  </w:style>
  <w:style w:type="paragraph" w:customStyle="1" w:styleId="85CE013AE51341D1B16CD024F30D6F59">
    <w:name w:val="85CE013AE51341D1B16CD024F30D6F59"/>
    <w:rsid w:val="003F5CE2"/>
  </w:style>
  <w:style w:type="paragraph" w:customStyle="1" w:styleId="9E0F1560044F4AB2B2535DDC4C84EC37">
    <w:name w:val="9E0F1560044F4AB2B2535DDC4C84EC37"/>
    <w:rsid w:val="003F5CE2"/>
  </w:style>
  <w:style w:type="paragraph" w:customStyle="1" w:styleId="955BAE7E302144719E7CF803681EA6F9">
    <w:name w:val="955BAE7E302144719E7CF803681EA6F9"/>
    <w:rsid w:val="003F5CE2"/>
  </w:style>
  <w:style w:type="paragraph" w:customStyle="1" w:styleId="E94223B3B2CC4773A03EA6C5C321FCB4">
    <w:name w:val="E94223B3B2CC4773A03EA6C5C321FCB4"/>
    <w:rsid w:val="003F5CE2"/>
  </w:style>
  <w:style w:type="paragraph" w:customStyle="1" w:styleId="B5E6AF746E8047768D69965C8C86C428">
    <w:name w:val="B5E6AF746E8047768D69965C8C86C428"/>
    <w:rsid w:val="003F5CE2"/>
  </w:style>
  <w:style w:type="paragraph" w:customStyle="1" w:styleId="A5B44096E48240BCA3119C26004D5513">
    <w:name w:val="A5B44096E48240BCA3119C26004D5513"/>
    <w:rsid w:val="003F5CE2"/>
  </w:style>
  <w:style w:type="paragraph" w:customStyle="1" w:styleId="ACB3934D48904C849F9AC492A979FEAE">
    <w:name w:val="ACB3934D48904C849F9AC492A979FEAE"/>
    <w:rsid w:val="003F5CE2"/>
  </w:style>
  <w:style w:type="paragraph" w:customStyle="1" w:styleId="9FACBE5238D84635BF0C42466B1E70C6">
    <w:name w:val="9FACBE5238D84635BF0C42466B1E70C6"/>
    <w:rsid w:val="003F5CE2"/>
  </w:style>
  <w:style w:type="paragraph" w:customStyle="1" w:styleId="DE5C52D904F84775B6839A39117455F4">
    <w:name w:val="DE5C52D904F84775B6839A39117455F4"/>
    <w:rsid w:val="003F5CE2"/>
  </w:style>
  <w:style w:type="paragraph" w:customStyle="1" w:styleId="3BBFDDE8A7EA4D2BBBEF0DC9059CCD29">
    <w:name w:val="3BBFDDE8A7EA4D2BBBEF0DC9059CCD29"/>
    <w:rsid w:val="003F5CE2"/>
  </w:style>
  <w:style w:type="paragraph" w:customStyle="1" w:styleId="D9CA3BB61B82476B92D245650503D508">
    <w:name w:val="D9CA3BB61B82476B92D245650503D508"/>
    <w:rsid w:val="003F5CE2"/>
  </w:style>
  <w:style w:type="paragraph" w:customStyle="1" w:styleId="F853A2ACA0D04E77AE83444300CB8F65">
    <w:name w:val="F853A2ACA0D04E77AE83444300CB8F65"/>
    <w:rsid w:val="003F5CE2"/>
  </w:style>
  <w:style w:type="paragraph" w:customStyle="1" w:styleId="D36E3BA200A34CE885AABB202E8A62D9">
    <w:name w:val="D36E3BA200A34CE885AABB202E8A62D9"/>
    <w:rsid w:val="003F5CE2"/>
  </w:style>
  <w:style w:type="paragraph" w:customStyle="1" w:styleId="83F75DA9DBB6410CB76B40A39AC01574">
    <w:name w:val="83F75DA9DBB6410CB76B40A39AC01574"/>
    <w:rsid w:val="003F5CE2"/>
  </w:style>
  <w:style w:type="paragraph" w:customStyle="1" w:styleId="438B3C97B1AB45E2976BB9CB6B965E80">
    <w:name w:val="438B3C97B1AB45E2976BB9CB6B965E80"/>
    <w:rsid w:val="003F5CE2"/>
  </w:style>
  <w:style w:type="paragraph" w:customStyle="1" w:styleId="89D76447616A4BE0B314CC2ED1D58CDB">
    <w:name w:val="89D76447616A4BE0B314CC2ED1D58CDB"/>
    <w:rsid w:val="003F5CE2"/>
  </w:style>
  <w:style w:type="paragraph" w:customStyle="1" w:styleId="6E8ECA65224643BEBC0449FE2678A5C8">
    <w:name w:val="6E8ECA65224643BEBC0449FE2678A5C8"/>
    <w:rsid w:val="003F5CE2"/>
  </w:style>
  <w:style w:type="paragraph" w:customStyle="1" w:styleId="FB9582DC26F04398B91E2E25515592CC">
    <w:name w:val="FB9582DC26F04398B91E2E25515592CC"/>
    <w:rsid w:val="003F5CE2"/>
  </w:style>
  <w:style w:type="paragraph" w:customStyle="1" w:styleId="B2191B60F63246E198AC8CCA51F76E17">
    <w:name w:val="B2191B60F63246E198AC8CCA51F76E17"/>
    <w:rsid w:val="003F5CE2"/>
  </w:style>
  <w:style w:type="paragraph" w:customStyle="1" w:styleId="42DBC498F9DB42D19B7D6F8F681A87D3">
    <w:name w:val="42DBC498F9DB42D19B7D6F8F681A87D3"/>
    <w:rsid w:val="003F5CE2"/>
  </w:style>
  <w:style w:type="paragraph" w:customStyle="1" w:styleId="D2C89B0AC7DA474D9E0A7276B8BED5CB">
    <w:name w:val="D2C89B0AC7DA474D9E0A7276B8BED5CB"/>
    <w:rsid w:val="003F5CE2"/>
  </w:style>
  <w:style w:type="paragraph" w:customStyle="1" w:styleId="986E8855E44A4178809DE1110B803237">
    <w:name w:val="986E8855E44A4178809DE1110B803237"/>
    <w:rsid w:val="003F5CE2"/>
  </w:style>
  <w:style w:type="paragraph" w:customStyle="1" w:styleId="F877292611354B0B8A3F7DED503636E3">
    <w:name w:val="F877292611354B0B8A3F7DED503636E3"/>
    <w:rsid w:val="003F5CE2"/>
  </w:style>
  <w:style w:type="paragraph" w:customStyle="1" w:styleId="FBBFEAD515A14ADCAD1940A580F813F3">
    <w:name w:val="FBBFEAD515A14ADCAD1940A580F813F3"/>
    <w:rsid w:val="003F5CE2"/>
  </w:style>
  <w:style w:type="paragraph" w:customStyle="1" w:styleId="725DF91B371E4C549042D023139FAF63">
    <w:name w:val="725DF91B371E4C549042D023139FAF63"/>
    <w:rsid w:val="003F5CE2"/>
  </w:style>
  <w:style w:type="paragraph" w:customStyle="1" w:styleId="E3A577E40A9D48369A6541855372555E">
    <w:name w:val="E3A577E40A9D48369A6541855372555E"/>
    <w:rsid w:val="003F5CE2"/>
  </w:style>
  <w:style w:type="paragraph" w:customStyle="1" w:styleId="3ACCB31E965E49DFA1DC827C3BA68697">
    <w:name w:val="3ACCB31E965E49DFA1DC827C3BA68697"/>
    <w:rsid w:val="002966E7"/>
  </w:style>
  <w:style w:type="paragraph" w:customStyle="1" w:styleId="E1D1F56436F846218EF20DF85801CF9D">
    <w:name w:val="E1D1F56436F846218EF20DF85801CF9D"/>
    <w:rsid w:val="002966E7"/>
  </w:style>
  <w:style w:type="paragraph" w:customStyle="1" w:styleId="F0AB8A407B8B49B1BF09E445F49CF6D9">
    <w:name w:val="F0AB8A407B8B49B1BF09E445F49CF6D9"/>
    <w:rsid w:val="002966E7"/>
  </w:style>
  <w:style w:type="paragraph" w:customStyle="1" w:styleId="6F5850EAF5D241B8946EFF01BF850E74">
    <w:name w:val="6F5850EAF5D241B8946EFF01BF850E74"/>
    <w:rsid w:val="002966E7"/>
  </w:style>
  <w:style w:type="paragraph" w:customStyle="1" w:styleId="1AD6414A1929419E81D81DD28487E4D1">
    <w:name w:val="1AD6414A1929419E81D81DD28487E4D1"/>
    <w:rsid w:val="002966E7"/>
  </w:style>
  <w:style w:type="paragraph" w:customStyle="1" w:styleId="A7AEE07446FD4A9798EDC4A12FA9664D">
    <w:name w:val="A7AEE07446FD4A9798EDC4A12FA9664D"/>
    <w:rsid w:val="002966E7"/>
  </w:style>
  <w:style w:type="paragraph" w:customStyle="1" w:styleId="F27A1D57B90049B6BCE2F6F9F91460E0">
    <w:name w:val="F27A1D57B90049B6BCE2F6F9F91460E0"/>
    <w:rsid w:val="002966E7"/>
  </w:style>
  <w:style w:type="paragraph" w:customStyle="1" w:styleId="C7CF3DB57734402BBE4EC485A6AFFD09">
    <w:name w:val="C7CF3DB57734402BBE4EC485A6AFFD09"/>
    <w:rsid w:val="002966E7"/>
  </w:style>
  <w:style w:type="paragraph" w:customStyle="1" w:styleId="60C5798DAF444421B886D521A6BC063F">
    <w:name w:val="60C5798DAF444421B886D521A6BC063F"/>
    <w:rsid w:val="002966E7"/>
  </w:style>
  <w:style w:type="paragraph" w:customStyle="1" w:styleId="44BA709D3E3E4F549CF421184FA477E1">
    <w:name w:val="44BA709D3E3E4F549CF421184FA477E1"/>
    <w:rsid w:val="002966E7"/>
  </w:style>
  <w:style w:type="paragraph" w:customStyle="1" w:styleId="5DB60F1F5C0A406EB1292BEB4897B1FC">
    <w:name w:val="5DB60F1F5C0A406EB1292BEB4897B1FC"/>
    <w:rsid w:val="002966E7"/>
  </w:style>
  <w:style w:type="paragraph" w:customStyle="1" w:styleId="2AA6132131144AA78FD24E6F3416ABBB">
    <w:name w:val="2AA6132131144AA78FD24E6F3416ABBB"/>
    <w:rsid w:val="00BB6FC2"/>
  </w:style>
  <w:style w:type="paragraph" w:customStyle="1" w:styleId="7FB5C2A7CE6248759DCD3B29596BA139">
    <w:name w:val="7FB5C2A7CE6248759DCD3B29596BA139"/>
    <w:rsid w:val="00BB6FC2"/>
  </w:style>
  <w:style w:type="paragraph" w:customStyle="1" w:styleId="A3498AC1DAD647E7906099A0BF6EC5A9">
    <w:name w:val="A3498AC1DAD647E7906099A0BF6EC5A9"/>
    <w:rsid w:val="00BB6FC2"/>
  </w:style>
  <w:style w:type="paragraph" w:customStyle="1" w:styleId="F63F475F38B746838FE38E99881C36B3">
    <w:name w:val="F63F475F38B746838FE38E99881C36B3"/>
    <w:rsid w:val="00BB6FC2"/>
  </w:style>
  <w:style w:type="paragraph" w:customStyle="1" w:styleId="B9DE7A700D504A7EBA51B44D94C5E777">
    <w:name w:val="B9DE7A700D504A7EBA51B44D94C5E777"/>
    <w:rsid w:val="00BB6FC2"/>
  </w:style>
  <w:style w:type="paragraph" w:customStyle="1" w:styleId="C63E239A890641048021201AE27ADA22">
    <w:name w:val="C63E239A890641048021201AE27ADA22"/>
    <w:rsid w:val="00BB6FC2"/>
  </w:style>
  <w:style w:type="paragraph" w:customStyle="1" w:styleId="9B2E8AE4E53744EDB26091AF3B9ED90B">
    <w:name w:val="9B2E8AE4E53744EDB26091AF3B9ED90B"/>
    <w:rsid w:val="00BB6FC2"/>
  </w:style>
  <w:style w:type="paragraph" w:customStyle="1" w:styleId="143E2E5692694339BD9EADB846CCB278">
    <w:name w:val="143E2E5692694339BD9EADB846CCB278"/>
    <w:rsid w:val="00BB6FC2"/>
  </w:style>
  <w:style w:type="paragraph" w:customStyle="1" w:styleId="56A5965879F64E949542E285DA4F2137">
    <w:name w:val="56A5965879F64E949542E285DA4F2137"/>
    <w:rsid w:val="00BB6FC2"/>
  </w:style>
  <w:style w:type="paragraph" w:customStyle="1" w:styleId="75B1D6FFB9254440A37A4F6452ADDFD4">
    <w:name w:val="75B1D6FFB9254440A37A4F6452ADDFD4"/>
    <w:rsid w:val="00BB6FC2"/>
  </w:style>
  <w:style w:type="paragraph" w:customStyle="1" w:styleId="361DEE70A532441086FC78583D17F173">
    <w:name w:val="361DEE70A532441086FC78583D17F173"/>
    <w:rsid w:val="00BB6FC2"/>
  </w:style>
  <w:style w:type="paragraph" w:customStyle="1" w:styleId="DB5D26DCC880493FAB50D2F6584BAE4F">
    <w:name w:val="DB5D26DCC880493FAB50D2F6584BAE4F"/>
    <w:rsid w:val="002D2E50"/>
  </w:style>
  <w:style w:type="paragraph" w:customStyle="1" w:styleId="C86633B1D0644803894F8BB7EA09EDE4">
    <w:name w:val="C86633B1D0644803894F8BB7EA09EDE4"/>
    <w:rsid w:val="00134BEE"/>
  </w:style>
  <w:style w:type="paragraph" w:customStyle="1" w:styleId="4FC216EC0E3F4212B01603BDC26F9AEA">
    <w:name w:val="4FC216EC0E3F4212B01603BDC26F9AEA"/>
    <w:rsid w:val="00134BEE"/>
  </w:style>
  <w:style w:type="paragraph" w:customStyle="1" w:styleId="5A2D83950A46452ABFDDAD1C5345B27F">
    <w:name w:val="5A2D83950A46452ABFDDAD1C5345B27F"/>
    <w:rsid w:val="00134BEE"/>
  </w:style>
  <w:style w:type="paragraph" w:customStyle="1" w:styleId="70E8A35127174231B9A8495521C8E003">
    <w:name w:val="70E8A35127174231B9A8495521C8E003"/>
    <w:rsid w:val="00134BEE"/>
  </w:style>
  <w:style w:type="paragraph" w:customStyle="1" w:styleId="1F0ACC39B75E46C28AFDD999A913D456">
    <w:name w:val="1F0ACC39B75E46C28AFDD999A913D456"/>
    <w:rsid w:val="00134BEE"/>
  </w:style>
  <w:style w:type="paragraph" w:customStyle="1" w:styleId="33EADE9B50E4462D91E2D19A8CE48A09">
    <w:name w:val="33EADE9B50E4462D91E2D19A8CE48A09"/>
    <w:rsid w:val="00134BEE"/>
  </w:style>
  <w:style w:type="paragraph" w:customStyle="1" w:styleId="A4298FD62211491DA91B60CF1738E8AD">
    <w:name w:val="A4298FD62211491DA91B60CF1738E8AD"/>
    <w:rsid w:val="008B3545"/>
  </w:style>
  <w:style w:type="paragraph" w:customStyle="1" w:styleId="DCFCDA77D1D8482F8E5BEC89BD3671F4">
    <w:name w:val="DCFCDA77D1D8482F8E5BEC89BD3671F4"/>
    <w:rsid w:val="006E2C8B"/>
  </w:style>
  <w:style w:type="paragraph" w:customStyle="1" w:styleId="2D9DCE56969D4A189225195FA4A3F601">
    <w:name w:val="2D9DCE56969D4A189225195FA4A3F601"/>
    <w:rsid w:val="00A704B2"/>
  </w:style>
  <w:style w:type="paragraph" w:customStyle="1" w:styleId="94123D4BAB614D11BC61380A05A1F032">
    <w:name w:val="94123D4BAB614D11BC61380A05A1F032"/>
    <w:rsid w:val="000E34AE"/>
  </w:style>
  <w:style w:type="paragraph" w:customStyle="1" w:styleId="6BC3087424A847A5BC20D21A4383F007">
    <w:name w:val="6BC3087424A847A5BC20D21A4383F007"/>
    <w:rsid w:val="000E34AE"/>
  </w:style>
  <w:style w:type="paragraph" w:customStyle="1" w:styleId="ABB19557593C4AADAEDDEE4FC6F58AE3">
    <w:name w:val="ABB19557593C4AADAEDDEE4FC6F58AE3"/>
    <w:rsid w:val="000E34AE"/>
  </w:style>
  <w:style w:type="paragraph" w:customStyle="1" w:styleId="70A1B3B236914A7CB4244D7393E3A13E">
    <w:name w:val="70A1B3B236914A7CB4244D7393E3A13E"/>
    <w:rsid w:val="000E34AE"/>
  </w:style>
  <w:style w:type="paragraph" w:customStyle="1" w:styleId="8464E78184EE4DD9B7BACCAB38BAFD8C">
    <w:name w:val="8464E78184EE4DD9B7BACCAB38BAFD8C"/>
    <w:rsid w:val="000E34AE"/>
  </w:style>
  <w:style w:type="paragraph" w:customStyle="1" w:styleId="0FE3BD89D4FD42779E692FE19D47F54D">
    <w:name w:val="0FE3BD89D4FD42779E692FE19D47F54D"/>
    <w:rsid w:val="000E34AE"/>
  </w:style>
  <w:style w:type="paragraph" w:customStyle="1" w:styleId="188626B0B2434447A6C75D5751CACD38">
    <w:name w:val="188626B0B2434447A6C75D5751CACD38"/>
    <w:rsid w:val="000E34AE"/>
  </w:style>
  <w:style w:type="paragraph" w:customStyle="1" w:styleId="9F2BA66E1A694261986D5C929BF1AC0A">
    <w:name w:val="9F2BA66E1A694261986D5C929BF1AC0A"/>
    <w:rsid w:val="000E34AE"/>
  </w:style>
  <w:style w:type="paragraph" w:customStyle="1" w:styleId="0A9589CE996345B98DCB1EC5102D00B4">
    <w:name w:val="0A9589CE996345B98DCB1EC5102D00B4"/>
    <w:rsid w:val="000E34AE"/>
  </w:style>
  <w:style w:type="paragraph" w:customStyle="1" w:styleId="F5861DAD2814485BBD45487ACF7A7FEA">
    <w:name w:val="F5861DAD2814485BBD45487ACF7A7FEA"/>
    <w:rsid w:val="000E34AE"/>
  </w:style>
  <w:style w:type="paragraph" w:customStyle="1" w:styleId="2777A2A4823A45B48F1846606AE979C8">
    <w:name w:val="2777A2A4823A45B48F1846606AE979C8"/>
    <w:rsid w:val="000E34AE"/>
  </w:style>
  <w:style w:type="paragraph" w:customStyle="1" w:styleId="E44837FBBDB84A5C80A19805A1E6F45B">
    <w:name w:val="E44837FBBDB84A5C80A19805A1E6F45B"/>
    <w:rsid w:val="000E34AE"/>
  </w:style>
  <w:style w:type="paragraph" w:customStyle="1" w:styleId="ABFB5511E0D742ACAB66EA3177042F55">
    <w:name w:val="ABFB5511E0D742ACAB66EA3177042F55"/>
    <w:rsid w:val="000E34AE"/>
  </w:style>
  <w:style w:type="paragraph" w:customStyle="1" w:styleId="B497A88FCC314DB19BC25454AC0D10ED">
    <w:name w:val="B497A88FCC314DB19BC25454AC0D10ED"/>
    <w:rsid w:val="000E34AE"/>
  </w:style>
  <w:style w:type="paragraph" w:customStyle="1" w:styleId="A1DAEBD13F634FD5B3E857B1D693BC94">
    <w:name w:val="A1DAEBD13F634FD5B3E857B1D693BC94"/>
    <w:rsid w:val="004F37B3"/>
  </w:style>
  <w:style w:type="paragraph" w:customStyle="1" w:styleId="D4BDDFEDE9BD418895D36557A874E725">
    <w:name w:val="D4BDDFEDE9BD418895D36557A874E725"/>
    <w:rsid w:val="00753ABE"/>
  </w:style>
  <w:style w:type="paragraph" w:customStyle="1" w:styleId="606C1FED159D4649B8D4911D35B430EC">
    <w:name w:val="606C1FED159D4649B8D4911D35B430EC"/>
    <w:rsid w:val="00753ABE"/>
  </w:style>
  <w:style w:type="paragraph" w:customStyle="1" w:styleId="0B6640DB962049A8B2350D9B61F155FF">
    <w:name w:val="0B6640DB962049A8B2350D9B61F155FF"/>
    <w:rsid w:val="00C529BC"/>
  </w:style>
  <w:style w:type="paragraph" w:customStyle="1" w:styleId="4629560D4EA244B6A21D7295240FD65E">
    <w:name w:val="4629560D4EA244B6A21D7295240FD65E"/>
    <w:rsid w:val="00B50259"/>
  </w:style>
  <w:style w:type="paragraph" w:customStyle="1" w:styleId="0F3399BB718B4D01A3C1A5B033B9F8E2">
    <w:name w:val="0F3399BB718B4D01A3C1A5B033B9F8E2"/>
    <w:rsid w:val="00B50259"/>
  </w:style>
  <w:style w:type="paragraph" w:customStyle="1" w:styleId="ED0353FC6B1C4FFA9FE9F7CF843D0692">
    <w:name w:val="ED0353FC6B1C4FFA9FE9F7CF843D0692"/>
    <w:rsid w:val="00B50259"/>
  </w:style>
  <w:style w:type="paragraph" w:customStyle="1" w:styleId="20B32304CEF84A5FA22851A5513CAB7B">
    <w:name w:val="20B32304CEF84A5FA22851A5513CAB7B"/>
    <w:rsid w:val="00B50259"/>
  </w:style>
  <w:style w:type="paragraph" w:customStyle="1" w:styleId="59931BAFB94B4FBA940AF9DF7C187260">
    <w:name w:val="59931BAFB94B4FBA940AF9DF7C187260"/>
    <w:rsid w:val="00B50259"/>
  </w:style>
  <w:style w:type="paragraph" w:customStyle="1" w:styleId="E729DF8F87C4425992844A06ACC9B690">
    <w:name w:val="E729DF8F87C4425992844A06ACC9B690"/>
    <w:rsid w:val="00B50259"/>
  </w:style>
  <w:style w:type="paragraph" w:customStyle="1" w:styleId="A8FA7658898A4C36BE8599D69D13FECC">
    <w:name w:val="A8FA7658898A4C36BE8599D69D13FECC"/>
    <w:rsid w:val="00B50259"/>
  </w:style>
  <w:style w:type="paragraph" w:customStyle="1" w:styleId="DEFB3FA1CEB4404FBFBCC0F40AF8993A">
    <w:name w:val="DEFB3FA1CEB4404FBFBCC0F40AF8993A"/>
    <w:rsid w:val="00B50259"/>
  </w:style>
  <w:style w:type="paragraph" w:customStyle="1" w:styleId="43FB868F874D47FDAA1ADB2F9815EE5D">
    <w:name w:val="43FB868F874D47FDAA1ADB2F9815EE5D"/>
    <w:rsid w:val="00B879D0"/>
  </w:style>
  <w:style w:type="paragraph" w:customStyle="1" w:styleId="E3A75E255095441196ABC116CC7E91D4">
    <w:name w:val="E3A75E255095441196ABC116CC7E91D4"/>
    <w:rsid w:val="00B879D0"/>
  </w:style>
  <w:style w:type="paragraph" w:customStyle="1" w:styleId="0C8047B110994FF19D954642230971A2">
    <w:name w:val="0C8047B110994FF19D954642230971A2"/>
    <w:rsid w:val="00B879D0"/>
  </w:style>
  <w:style w:type="paragraph" w:customStyle="1" w:styleId="04D396E4E18E4FE9921A772D838AB967">
    <w:name w:val="04D396E4E18E4FE9921A772D838AB967"/>
    <w:rsid w:val="00B879D0"/>
  </w:style>
  <w:style w:type="paragraph" w:customStyle="1" w:styleId="FFC5F284916946B2AE94B4533AE63FCD">
    <w:name w:val="FFC5F284916946B2AE94B4533AE63FCD"/>
    <w:rsid w:val="00B879D0"/>
  </w:style>
  <w:style w:type="paragraph" w:customStyle="1" w:styleId="2028E9DEFD184C30AC89BE054E945BC7">
    <w:name w:val="2028E9DEFD184C30AC89BE054E945BC7"/>
    <w:rsid w:val="00B879D0"/>
  </w:style>
  <w:style w:type="paragraph" w:customStyle="1" w:styleId="ECF98CE4631C48E290631F481D982607">
    <w:name w:val="ECF98CE4631C48E290631F481D982607"/>
    <w:rsid w:val="00B879D0"/>
  </w:style>
  <w:style w:type="paragraph" w:customStyle="1" w:styleId="77A07FA5F2AF4777B2AB9D034E33B2AA">
    <w:name w:val="77A07FA5F2AF4777B2AB9D034E33B2AA"/>
    <w:rsid w:val="00B879D0"/>
  </w:style>
  <w:style w:type="paragraph" w:customStyle="1" w:styleId="FB878224277B4C27AC57BB77FA9AE4C4">
    <w:name w:val="FB878224277B4C27AC57BB77FA9AE4C4"/>
    <w:rsid w:val="00B879D0"/>
  </w:style>
  <w:style w:type="paragraph" w:customStyle="1" w:styleId="A9F7DA2F127B4B33890B9699880F4007">
    <w:name w:val="A9F7DA2F127B4B33890B9699880F4007"/>
    <w:rsid w:val="00B879D0"/>
  </w:style>
  <w:style w:type="paragraph" w:customStyle="1" w:styleId="0057E21141DC40089E303ABC10CFB74A">
    <w:name w:val="0057E21141DC40089E303ABC10CFB74A"/>
    <w:rsid w:val="00B879D0"/>
  </w:style>
  <w:style w:type="paragraph" w:customStyle="1" w:styleId="1F6C68A52EE44298954B3A3CD02C0A62">
    <w:name w:val="1F6C68A52EE44298954B3A3CD02C0A62"/>
    <w:rsid w:val="00B879D0"/>
  </w:style>
  <w:style w:type="paragraph" w:customStyle="1" w:styleId="B5752B7924924FA18D2A3CDB3D8BD7A0">
    <w:name w:val="B5752B7924924FA18D2A3CDB3D8BD7A0"/>
    <w:rsid w:val="00B879D0"/>
  </w:style>
  <w:style w:type="paragraph" w:customStyle="1" w:styleId="FB57489BB79241D2AEAE1E1366A1927F">
    <w:name w:val="FB57489BB79241D2AEAE1E1366A1927F"/>
    <w:rsid w:val="00B879D0"/>
  </w:style>
  <w:style w:type="paragraph" w:customStyle="1" w:styleId="1504DDCE855A4DA4949D2F2981C72567">
    <w:name w:val="1504DDCE855A4DA4949D2F2981C72567"/>
    <w:rsid w:val="00B879D0"/>
  </w:style>
  <w:style w:type="paragraph" w:customStyle="1" w:styleId="BB0CA248684543F5B41ADB9E8C422948">
    <w:name w:val="BB0CA248684543F5B41ADB9E8C422948"/>
    <w:rsid w:val="00B879D0"/>
  </w:style>
  <w:style w:type="paragraph" w:customStyle="1" w:styleId="3FDF941027344B45BCA65B9F9C8359C0">
    <w:name w:val="3FDF941027344B45BCA65B9F9C8359C0"/>
    <w:rsid w:val="00B879D0"/>
  </w:style>
  <w:style w:type="paragraph" w:customStyle="1" w:styleId="A4550F2E7A6049C4B55A1FB3D03B8CB1">
    <w:name w:val="A4550F2E7A6049C4B55A1FB3D03B8CB1"/>
    <w:rsid w:val="00B879D0"/>
  </w:style>
  <w:style w:type="paragraph" w:customStyle="1" w:styleId="2E157783BB5F4811A2CF6652D61D6C50">
    <w:name w:val="2E157783BB5F4811A2CF6652D61D6C50"/>
    <w:rsid w:val="00B879D0"/>
  </w:style>
  <w:style w:type="paragraph" w:customStyle="1" w:styleId="466B071DB7114E688963D2D1D45C0ED7">
    <w:name w:val="466B071DB7114E688963D2D1D45C0ED7"/>
    <w:rsid w:val="00B879D0"/>
  </w:style>
  <w:style w:type="paragraph" w:customStyle="1" w:styleId="57A8E16B35F1495FB73BEB5EE27BE692">
    <w:name w:val="57A8E16B35F1495FB73BEB5EE27BE692"/>
    <w:rsid w:val="00B879D0"/>
  </w:style>
  <w:style w:type="paragraph" w:customStyle="1" w:styleId="89E7E520E7C94D6BA8B627B698F57324">
    <w:name w:val="89E7E520E7C94D6BA8B627B698F57324"/>
    <w:rsid w:val="00B879D0"/>
  </w:style>
  <w:style w:type="paragraph" w:customStyle="1" w:styleId="D4B33DFC4F9145E7AC3B1E991C3713A3">
    <w:name w:val="D4B33DFC4F9145E7AC3B1E991C3713A3"/>
    <w:rsid w:val="00B879D0"/>
  </w:style>
  <w:style w:type="paragraph" w:customStyle="1" w:styleId="7FAF29A8EE54407798E8CCBCE07D6D49">
    <w:name w:val="7FAF29A8EE54407798E8CCBCE07D6D49"/>
    <w:rsid w:val="00B879D0"/>
  </w:style>
  <w:style w:type="paragraph" w:customStyle="1" w:styleId="4B032F8401134B248160C2516B259EA6">
    <w:name w:val="4B032F8401134B248160C2516B259EA6"/>
    <w:rsid w:val="00B879D0"/>
  </w:style>
  <w:style w:type="paragraph" w:customStyle="1" w:styleId="3607AE1EED6A44E59D455208F71423D5">
    <w:name w:val="3607AE1EED6A44E59D455208F71423D5"/>
    <w:rsid w:val="00B879D0"/>
  </w:style>
  <w:style w:type="paragraph" w:customStyle="1" w:styleId="0F1917746FD14DD9BFA2F6B087125F06">
    <w:name w:val="0F1917746FD14DD9BFA2F6B087125F06"/>
    <w:rsid w:val="00B879D0"/>
  </w:style>
  <w:style w:type="paragraph" w:customStyle="1" w:styleId="4786DB3D34AA41BBBB9EE6C184999566">
    <w:name w:val="4786DB3D34AA41BBBB9EE6C184999566"/>
    <w:rsid w:val="00B879D0"/>
  </w:style>
  <w:style w:type="paragraph" w:customStyle="1" w:styleId="18A3FE6543554C20A6FF3D26A2F15660">
    <w:name w:val="18A3FE6543554C20A6FF3D26A2F15660"/>
    <w:rsid w:val="00B879D0"/>
  </w:style>
  <w:style w:type="paragraph" w:customStyle="1" w:styleId="9D42A447AABE448A81930B4AF92D6A7F">
    <w:name w:val="9D42A447AABE448A81930B4AF92D6A7F"/>
    <w:rsid w:val="00B879D0"/>
  </w:style>
  <w:style w:type="paragraph" w:customStyle="1" w:styleId="E668ED5717ED4245967A8C2E664F3082">
    <w:name w:val="E668ED5717ED4245967A8C2E664F3082"/>
    <w:rsid w:val="00B879D0"/>
  </w:style>
  <w:style w:type="paragraph" w:customStyle="1" w:styleId="EFA3A3FDAADD4D13AF4A8C61E93B0A09">
    <w:name w:val="EFA3A3FDAADD4D13AF4A8C61E93B0A09"/>
    <w:rsid w:val="00B879D0"/>
  </w:style>
  <w:style w:type="paragraph" w:customStyle="1" w:styleId="12FF199017DA4570AFBCA9DA02DE941F">
    <w:name w:val="12FF199017DA4570AFBCA9DA02DE941F"/>
    <w:rsid w:val="00B879D0"/>
  </w:style>
  <w:style w:type="paragraph" w:customStyle="1" w:styleId="3BCD5EB464AB407C81A5772C24BA9BD4">
    <w:name w:val="3BCD5EB464AB407C81A5772C24BA9BD4"/>
    <w:rsid w:val="00B879D0"/>
  </w:style>
  <w:style w:type="paragraph" w:customStyle="1" w:styleId="11A7FE40BF39460BA4ACD58A555515CF">
    <w:name w:val="11A7FE40BF39460BA4ACD58A555515CF"/>
    <w:rsid w:val="00B879D0"/>
  </w:style>
  <w:style w:type="paragraph" w:customStyle="1" w:styleId="0B785F56F5DD4DD38E6AADDA2B41EC0F">
    <w:name w:val="0B785F56F5DD4DD38E6AADDA2B41EC0F"/>
    <w:rsid w:val="00B879D0"/>
  </w:style>
  <w:style w:type="paragraph" w:customStyle="1" w:styleId="43EE8CC0F39A4BABA01AF4D8E1ABEF55">
    <w:name w:val="43EE8CC0F39A4BABA01AF4D8E1ABEF55"/>
    <w:rsid w:val="00B879D0"/>
  </w:style>
  <w:style w:type="paragraph" w:customStyle="1" w:styleId="421A9AE6C4D64045840AE68E4EC2197A">
    <w:name w:val="421A9AE6C4D64045840AE68E4EC2197A"/>
    <w:rsid w:val="00B879D0"/>
  </w:style>
  <w:style w:type="paragraph" w:customStyle="1" w:styleId="11AE95CE878E443EBC76D4BD1FFB5775">
    <w:name w:val="11AE95CE878E443EBC76D4BD1FFB5775"/>
    <w:rsid w:val="00B879D0"/>
  </w:style>
  <w:style w:type="paragraph" w:customStyle="1" w:styleId="6CD21F3DBB56412D88ACD0C5078F916A">
    <w:name w:val="6CD21F3DBB56412D88ACD0C5078F916A"/>
    <w:rsid w:val="00B879D0"/>
  </w:style>
  <w:style w:type="paragraph" w:customStyle="1" w:styleId="9F10F271F78C45C2BA825A9EAC31DFDF">
    <w:name w:val="9F10F271F78C45C2BA825A9EAC31DFDF"/>
    <w:rsid w:val="00B879D0"/>
  </w:style>
  <w:style w:type="paragraph" w:customStyle="1" w:styleId="950EA671E30748C0911B588B7301BCF9">
    <w:name w:val="950EA671E30748C0911B588B7301BCF9"/>
    <w:rsid w:val="00B879D0"/>
  </w:style>
  <w:style w:type="paragraph" w:customStyle="1" w:styleId="C1A0827ED3AA4BAB906905900DFAD97D">
    <w:name w:val="C1A0827ED3AA4BAB906905900DFAD97D"/>
    <w:rsid w:val="00B879D0"/>
  </w:style>
  <w:style w:type="paragraph" w:customStyle="1" w:styleId="EFB690039A434498B440FE1E3D6AB5F3">
    <w:name w:val="EFB690039A434498B440FE1E3D6AB5F3"/>
    <w:rsid w:val="00B879D0"/>
  </w:style>
  <w:style w:type="paragraph" w:customStyle="1" w:styleId="FF43D797CE3D42A6A1A1653E32367F63">
    <w:name w:val="FF43D797CE3D42A6A1A1653E32367F63"/>
    <w:rsid w:val="00B879D0"/>
  </w:style>
  <w:style w:type="paragraph" w:customStyle="1" w:styleId="33ED09A63AC9427D902DADC805258017">
    <w:name w:val="33ED09A63AC9427D902DADC805258017"/>
    <w:rsid w:val="00B879D0"/>
  </w:style>
  <w:style w:type="paragraph" w:customStyle="1" w:styleId="93B53968152141EFA1D6CF226F43822D">
    <w:name w:val="93B53968152141EFA1D6CF226F43822D"/>
    <w:rsid w:val="00B879D0"/>
  </w:style>
  <w:style w:type="paragraph" w:customStyle="1" w:styleId="5667B80D4C834491BAA01D4953960C5C">
    <w:name w:val="5667B80D4C834491BAA01D4953960C5C"/>
    <w:rsid w:val="00B879D0"/>
  </w:style>
  <w:style w:type="paragraph" w:customStyle="1" w:styleId="2288FBD5BF964E07BA3D9F90FEC26E86">
    <w:name w:val="2288FBD5BF964E07BA3D9F90FEC26E86"/>
    <w:rsid w:val="00B879D0"/>
  </w:style>
  <w:style w:type="paragraph" w:customStyle="1" w:styleId="6A2D907906154F8594B27BE82F542E76">
    <w:name w:val="6A2D907906154F8594B27BE82F542E76"/>
    <w:rsid w:val="00B879D0"/>
  </w:style>
  <w:style w:type="paragraph" w:customStyle="1" w:styleId="75538770152247989805755F6AD03946">
    <w:name w:val="75538770152247989805755F6AD03946"/>
    <w:rsid w:val="00B879D0"/>
  </w:style>
  <w:style w:type="paragraph" w:customStyle="1" w:styleId="2C942C27F7A243B28E5F256A7B1FEFAD">
    <w:name w:val="2C942C27F7A243B28E5F256A7B1FEFAD"/>
    <w:rsid w:val="00B879D0"/>
  </w:style>
  <w:style w:type="paragraph" w:customStyle="1" w:styleId="9A4057D4E45E49EBB29416884E385FDE">
    <w:name w:val="9A4057D4E45E49EBB29416884E385FDE"/>
    <w:rsid w:val="00B879D0"/>
  </w:style>
  <w:style w:type="paragraph" w:customStyle="1" w:styleId="BB7C1ACA9AE14322BE35409B0F0DFEA9">
    <w:name w:val="BB7C1ACA9AE14322BE35409B0F0DFEA9"/>
    <w:rsid w:val="00B879D0"/>
  </w:style>
  <w:style w:type="paragraph" w:customStyle="1" w:styleId="EDF9ECB622E548EF91AF85BE90B85F05">
    <w:name w:val="EDF9ECB622E548EF91AF85BE90B85F05"/>
    <w:rsid w:val="00B879D0"/>
  </w:style>
  <w:style w:type="paragraph" w:customStyle="1" w:styleId="01328F0442084DCE810CF9572B861F69">
    <w:name w:val="01328F0442084DCE810CF9572B861F69"/>
    <w:rsid w:val="00B879D0"/>
  </w:style>
  <w:style w:type="paragraph" w:customStyle="1" w:styleId="F831857B16B740D6A5F3E08D288A707B">
    <w:name w:val="F831857B16B740D6A5F3E08D288A707B"/>
    <w:rsid w:val="00B879D0"/>
  </w:style>
  <w:style w:type="paragraph" w:customStyle="1" w:styleId="A21E079B9A114460A81A42321CBDF69E">
    <w:name w:val="A21E079B9A114460A81A42321CBDF69E"/>
    <w:rsid w:val="00B879D0"/>
  </w:style>
  <w:style w:type="paragraph" w:customStyle="1" w:styleId="D43C317043BE4EF1868D791313DD6396">
    <w:name w:val="D43C317043BE4EF1868D791313DD6396"/>
    <w:rsid w:val="00B879D0"/>
  </w:style>
  <w:style w:type="paragraph" w:customStyle="1" w:styleId="8E3C8C1138354B09A681126238380D7F">
    <w:name w:val="8E3C8C1138354B09A681126238380D7F"/>
    <w:rsid w:val="00B879D0"/>
  </w:style>
  <w:style w:type="paragraph" w:customStyle="1" w:styleId="2D7D1F188F1D4A60B56D935807290154">
    <w:name w:val="2D7D1F188F1D4A60B56D935807290154"/>
    <w:rsid w:val="00B879D0"/>
  </w:style>
  <w:style w:type="paragraph" w:customStyle="1" w:styleId="5C2EB5D503894608A004464F47960C11">
    <w:name w:val="5C2EB5D503894608A004464F47960C11"/>
    <w:rsid w:val="00B879D0"/>
  </w:style>
  <w:style w:type="paragraph" w:customStyle="1" w:styleId="B1C0D9E936E04DF4B02718D71A076BC1">
    <w:name w:val="B1C0D9E936E04DF4B02718D71A076BC1"/>
    <w:rsid w:val="00B879D0"/>
  </w:style>
  <w:style w:type="paragraph" w:customStyle="1" w:styleId="4EEE62FB0C284A45A07C19441EC20C41">
    <w:name w:val="4EEE62FB0C284A45A07C19441EC20C41"/>
    <w:rsid w:val="00B879D0"/>
  </w:style>
  <w:style w:type="paragraph" w:customStyle="1" w:styleId="806076683CBF4AA59437F1EB442DDB6F">
    <w:name w:val="806076683CBF4AA59437F1EB442DDB6F"/>
    <w:rsid w:val="00B879D0"/>
  </w:style>
  <w:style w:type="paragraph" w:customStyle="1" w:styleId="D6B5E7DC538D4B23B3607A13128C59CD">
    <w:name w:val="D6B5E7DC538D4B23B3607A13128C59CD"/>
    <w:rsid w:val="00B879D0"/>
  </w:style>
  <w:style w:type="paragraph" w:customStyle="1" w:styleId="29C1544335D44223948C5CDD4D553A5C">
    <w:name w:val="29C1544335D44223948C5CDD4D553A5C"/>
    <w:rsid w:val="00B879D0"/>
  </w:style>
  <w:style w:type="paragraph" w:customStyle="1" w:styleId="0BD018B27E0E4962A060B831142CE6E9">
    <w:name w:val="0BD018B27E0E4962A060B831142CE6E9"/>
    <w:rsid w:val="00B879D0"/>
  </w:style>
  <w:style w:type="paragraph" w:customStyle="1" w:styleId="21CB9C231A7A4DAF9162C9B38D24A22F">
    <w:name w:val="21CB9C231A7A4DAF9162C9B38D24A22F"/>
    <w:rsid w:val="00B879D0"/>
  </w:style>
  <w:style w:type="paragraph" w:customStyle="1" w:styleId="4416099B8E7241F2BCA3F03747698D36">
    <w:name w:val="4416099B8E7241F2BCA3F03747698D36"/>
    <w:rsid w:val="00B879D0"/>
  </w:style>
  <w:style w:type="paragraph" w:customStyle="1" w:styleId="5DD5E6F0D4A548F3AC275553E37617B0">
    <w:name w:val="5DD5E6F0D4A548F3AC275553E37617B0"/>
    <w:rsid w:val="00B879D0"/>
  </w:style>
  <w:style w:type="paragraph" w:customStyle="1" w:styleId="9128E80512FC4E4F8EF9049D5EA2E896">
    <w:name w:val="9128E80512FC4E4F8EF9049D5EA2E896"/>
    <w:rsid w:val="00B879D0"/>
  </w:style>
  <w:style w:type="paragraph" w:customStyle="1" w:styleId="1DC04E19936D4EFBB88BD38068E2E5F9">
    <w:name w:val="1DC04E19936D4EFBB88BD38068E2E5F9"/>
    <w:rsid w:val="00B879D0"/>
  </w:style>
  <w:style w:type="paragraph" w:customStyle="1" w:styleId="082281E8DE054A2D85C619C70C57D056">
    <w:name w:val="082281E8DE054A2D85C619C70C57D056"/>
    <w:rsid w:val="00B879D0"/>
  </w:style>
  <w:style w:type="paragraph" w:customStyle="1" w:styleId="8B578788D1C049C68CC211EE46A1D0B5">
    <w:name w:val="8B578788D1C049C68CC211EE46A1D0B5"/>
    <w:rsid w:val="00B879D0"/>
  </w:style>
  <w:style w:type="paragraph" w:customStyle="1" w:styleId="79BFE3BB3BEB4E73947B85BC5035AEFE">
    <w:name w:val="79BFE3BB3BEB4E73947B85BC5035AEFE"/>
    <w:rsid w:val="0057034E"/>
  </w:style>
  <w:style w:type="paragraph" w:customStyle="1" w:styleId="5E9B114D8ABA4488917BFF51B341BFFD">
    <w:name w:val="5E9B114D8ABA4488917BFF51B341BFFD"/>
    <w:rsid w:val="0057034E"/>
  </w:style>
  <w:style w:type="paragraph" w:customStyle="1" w:styleId="CA5229018F4B4AC1BAAEE520B80BAF92">
    <w:name w:val="CA5229018F4B4AC1BAAEE520B80BAF92"/>
    <w:rsid w:val="0057034E"/>
  </w:style>
  <w:style w:type="paragraph" w:customStyle="1" w:styleId="77C18AA0B9174DF3A266D4E9A6DA945E">
    <w:name w:val="77C18AA0B9174DF3A266D4E9A6DA945E"/>
    <w:rsid w:val="0057034E"/>
  </w:style>
  <w:style w:type="paragraph" w:customStyle="1" w:styleId="D52A408931604F02944F5FD9E31E3892">
    <w:name w:val="D52A408931604F02944F5FD9E31E3892"/>
    <w:rsid w:val="0057034E"/>
  </w:style>
  <w:style w:type="paragraph" w:customStyle="1" w:styleId="362F587D5EAE41308720A455A12C4738">
    <w:name w:val="362F587D5EAE41308720A455A12C4738"/>
    <w:rsid w:val="0057034E"/>
  </w:style>
  <w:style w:type="paragraph" w:customStyle="1" w:styleId="16830E7E3DBF46A0BF3096217A77E7B4">
    <w:name w:val="16830E7E3DBF46A0BF3096217A77E7B4"/>
    <w:rsid w:val="0057034E"/>
  </w:style>
  <w:style w:type="paragraph" w:customStyle="1" w:styleId="85A3F71CC3BF4B27A3D514F5A9C6996E">
    <w:name w:val="85A3F71CC3BF4B27A3D514F5A9C6996E"/>
    <w:rsid w:val="0057034E"/>
  </w:style>
  <w:style w:type="paragraph" w:customStyle="1" w:styleId="C43F732A17774ED0B3244F26F402811C">
    <w:name w:val="C43F732A17774ED0B3244F26F402811C"/>
    <w:rsid w:val="0057034E"/>
  </w:style>
  <w:style w:type="paragraph" w:customStyle="1" w:styleId="436000AABE6E482AAB426485B862C7D0">
    <w:name w:val="436000AABE6E482AAB426485B862C7D0"/>
    <w:rsid w:val="0057034E"/>
  </w:style>
  <w:style w:type="paragraph" w:customStyle="1" w:styleId="4D9BD34688F64E708F8BF8926ED6180B">
    <w:name w:val="4D9BD34688F64E708F8BF8926ED6180B"/>
    <w:rsid w:val="0057034E"/>
  </w:style>
  <w:style w:type="paragraph" w:customStyle="1" w:styleId="1006886B2E1C4FFA891872AD6D34F0A6">
    <w:name w:val="1006886B2E1C4FFA891872AD6D34F0A6"/>
    <w:rsid w:val="0057034E"/>
  </w:style>
  <w:style w:type="paragraph" w:customStyle="1" w:styleId="8159C175FAE44E3E84A394F7E49E38A5">
    <w:name w:val="8159C175FAE44E3E84A394F7E49E38A5"/>
    <w:rsid w:val="0057034E"/>
  </w:style>
  <w:style w:type="paragraph" w:customStyle="1" w:styleId="B376EF7B71224652869663E3E93CE0D6">
    <w:name w:val="B376EF7B71224652869663E3E93CE0D6"/>
    <w:rsid w:val="0057034E"/>
  </w:style>
  <w:style w:type="paragraph" w:customStyle="1" w:styleId="5E86D0162F4C4AB58431877D9EFA3F0A">
    <w:name w:val="5E86D0162F4C4AB58431877D9EFA3F0A"/>
    <w:rsid w:val="0057034E"/>
  </w:style>
  <w:style w:type="paragraph" w:customStyle="1" w:styleId="3249347B6F2C4C68B83E2A65A3A99D6A">
    <w:name w:val="3249347B6F2C4C68B83E2A65A3A99D6A"/>
    <w:rsid w:val="0057034E"/>
  </w:style>
  <w:style w:type="paragraph" w:customStyle="1" w:styleId="7676A4DB077F4ADDBF93AE7025D37EF9">
    <w:name w:val="7676A4DB077F4ADDBF93AE7025D37EF9"/>
    <w:rsid w:val="0057034E"/>
  </w:style>
  <w:style w:type="paragraph" w:customStyle="1" w:styleId="B29A64ECBE974DBC842414E2DE26BD7D">
    <w:name w:val="B29A64ECBE974DBC842414E2DE26BD7D"/>
    <w:rsid w:val="0057034E"/>
  </w:style>
  <w:style w:type="paragraph" w:customStyle="1" w:styleId="007C5C3D64AF4B0CA25657A8E7C40A34">
    <w:name w:val="007C5C3D64AF4B0CA25657A8E7C40A34"/>
    <w:rsid w:val="0057034E"/>
  </w:style>
  <w:style w:type="paragraph" w:customStyle="1" w:styleId="E8CE56B7A202448BA1A07E68704ECB63">
    <w:name w:val="E8CE56B7A202448BA1A07E68704ECB63"/>
    <w:rsid w:val="0057034E"/>
  </w:style>
  <w:style w:type="paragraph" w:customStyle="1" w:styleId="19CE999FC44746EBAC611CAB7F0A448E">
    <w:name w:val="19CE999FC44746EBAC611CAB7F0A448E"/>
    <w:rsid w:val="0057034E"/>
  </w:style>
  <w:style w:type="paragraph" w:customStyle="1" w:styleId="CC07CF3886494BAB8B2578FD1169F0A0">
    <w:name w:val="CC07CF3886494BAB8B2578FD1169F0A0"/>
    <w:rsid w:val="0057034E"/>
  </w:style>
  <w:style w:type="paragraph" w:customStyle="1" w:styleId="45C6A0195D3544F3B2D81008C2879CE9">
    <w:name w:val="45C6A0195D3544F3B2D81008C2879CE9"/>
    <w:rsid w:val="0057034E"/>
  </w:style>
  <w:style w:type="paragraph" w:customStyle="1" w:styleId="9692005912E34FBBBE45350BBDB31F70">
    <w:name w:val="9692005912E34FBBBE45350BBDB31F70"/>
    <w:rsid w:val="0057034E"/>
  </w:style>
  <w:style w:type="paragraph" w:customStyle="1" w:styleId="017D94AE692949D1BD686B2A21D0AADA">
    <w:name w:val="017D94AE692949D1BD686B2A21D0AADA"/>
    <w:rsid w:val="0057034E"/>
  </w:style>
  <w:style w:type="paragraph" w:customStyle="1" w:styleId="0614865E253A43249174243D5715BCD2">
    <w:name w:val="0614865E253A43249174243D5715BCD2"/>
    <w:rsid w:val="0057034E"/>
  </w:style>
  <w:style w:type="paragraph" w:customStyle="1" w:styleId="E2B9DBACB79B4C90A6DCC56E5318FA56">
    <w:name w:val="E2B9DBACB79B4C90A6DCC56E5318FA56"/>
    <w:rsid w:val="0057034E"/>
  </w:style>
  <w:style w:type="paragraph" w:customStyle="1" w:styleId="B51E5B94BDEC42548C38395285E0F979">
    <w:name w:val="B51E5B94BDEC42548C38395285E0F979"/>
    <w:rsid w:val="0057034E"/>
  </w:style>
  <w:style w:type="paragraph" w:customStyle="1" w:styleId="8AAE65863FBD4BA6A095358C1E5B40C0">
    <w:name w:val="8AAE65863FBD4BA6A095358C1E5B40C0"/>
    <w:rsid w:val="0057034E"/>
  </w:style>
  <w:style w:type="paragraph" w:customStyle="1" w:styleId="5E80A16660A6499097EB21FA89B3C5CB">
    <w:name w:val="5E80A16660A6499097EB21FA89B3C5CB"/>
    <w:rsid w:val="0057034E"/>
  </w:style>
  <w:style w:type="paragraph" w:customStyle="1" w:styleId="4D9988BBC22140EA9C6A44B8BE2003E6">
    <w:name w:val="4D9988BBC22140EA9C6A44B8BE2003E6"/>
    <w:rsid w:val="0057034E"/>
  </w:style>
  <w:style w:type="paragraph" w:customStyle="1" w:styleId="FE7E5506473844E7AE2EF41886E7EDFC">
    <w:name w:val="FE7E5506473844E7AE2EF41886E7EDFC"/>
    <w:rsid w:val="0057034E"/>
  </w:style>
  <w:style w:type="paragraph" w:customStyle="1" w:styleId="AD97EB9945884262B3BE9A561651761C">
    <w:name w:val="AD97EB9945884262B3BE9A561651761C"/>
    <w:rsid w:val="0057034E"/>
  </w:style>
  <w:style w:type="paragraph" w:customStyle="1" w:styleId="24211BB9552041F9A9B5675D95497F53">
    <w:name w:val="24211BB9552041F9A9B5675D95497F53"/>
    <w:rsid w:val="0057034E"/>
  </w:style>
  <w:style w:type="paragraph" w:customStyle="1" w:styleId="D2AEA26B01174893BFD2A4C94E5EEDF4">
    <w:name w:val="D2AEA26B01174893BFD2A4C94E5EEDF4"/>
    <w:rsid w:val="0057034E"/>
  </w:style>
  <w:style w:type="paragraph" w:customStyle="1" w:styleId="4D9C72F4557647628B92E13B49BF9F9D">
    <w:name w:val="4D9C72F4557647628B92E13B49BF9F9D"/>
    <w:rsid w:val="0057034E"/>
  </w:style>
  <w:style w:type="paragraph" w:customStyle="1" w:styleId="F26EC8DCB37A4D86B65266A31CCB9B08">
    <w:name w:val="F26EC8DCB37A4D86B65266A31CCB9B08"/>
    <w:rsid w:val="0057034E"/>
  </w:style>
  <w:style w:type="paragraph" w:customStyle="1" w:styleId="1D92A9195A7D4ED886762186C0273F41">
    <w:name w:val="1D92A9195A7D4ED886762186C0273F41"/>
    <w:rsid w:val="0057034E"/>
  </w:style>
  <w:style w:type="paragraph" w:customStyle="1" w:styleId="880B6D97D30540BFAEBD25EBB1D1CA1B">
    <w:name w:val="880B6D97D30540BFAEBD25EBB1D1CA1B"/>
    <w:rsid w:val="0057034E"/>
  </w:style>
  <w:style w:type="paragraph" w:customStyle="1" w:styleId="3FEE20E3AA164F4AB6A1FAB287FA3971">
    <w:name w:val="3FEE20E3AA164F4AB6A1FAB287FA3971"/>
    <w:rsid w:val="0057034E"/>
  </w:style>
  <w:style w:type="paragraph" w:customStyle="1" w:styleId="D0C8B0E0E28C43FDB20CEB036DB7C282">
    <w:name w:val="D0C8B0E0E28C43FDB20CEB036DB7C282"/>
    <w:rsid w:val="00F06354"/>
  </w:style>
  <w:style w:type="paragraph" w:customStyle="1" w:styleId="5E44FDE80E3B4EEDA990476698550E9E">
    <w:name w:val="5E44FDE80E3B4EEDA990476698550E9E"/>
    <w:rsid w:val="00F06354"/>
  </w:style>
  <w:style w:type="paragraph" w:customStyle="1" w:styleId="E648F7DB1B6043AE856EB75A1848DD0C">
    <w:name w:val="E648F7DB1B6043AE856EB75A1848DD0C"/>
    <w:rsid w:val="00F06354"/>
  </w:style>
  <w:style w:type="paragraph" w:customStyle="1" w:styleId="066F146535E04D63AFCB1C5209E8DE35">
    <w:name w:val="066F146535E04D63AFCB1C5209E8DE35"/>
    <w:rsid w:val="00F06354"/>
  </w:style>
  <w:style w:type="paragraph" w:customStyle="1" w:styleId="E99EFB4FBC1A42DA9D6C23FB51E8F448">
    <w:name w:val="E99EFB4FBC1A42DA9D6C23FB51E8F448"/>
    <w:rsid w:val="00F06354"/>
  </w:style>
  <w:style w:type="paragraph" w:customStyle="1" w:styleId="1EEE83993D034535BBF05EE3E3B92AC3">
    <w:name w:val="1EEE83993D034535BBF05EE3E3B92AC3"/>
    <w:rsid w:val="00F06354"/>
  </w:style>
  <w:style w:type="paragraph" w:customStyle="1" w:styleId="E0C35B931FD64E958D1B8C5D17E56259">
    <w:name w:val="E0C35B931FD64E958D1B8C5D17E56259"/>
    <w:rsid w:val="00F06354"/>
  </w:style>
  <w:style w:type="paragraph" w:customStyle="1" w:styleId="540919062FF94651864362D12D9373C0">
    <w:name w:val="540919062FF94651864362D12D9373C0"/>
    <w:rsid w:val="00F06354"/>
  </w:style>
  <w:style w:type="paragraph" w:customStyle="1" w:styleId="31EB674E772348B1A953C29D2C2153C7">
    <w:name w:val="31EB674E772348B1A953C29D2C2153C7"/>
    <w:rsid w:val="00F06354"/>
  </w:style>
  <w:style w:type="paragraph" w:customStyle="1" w:styleId="5AA0F1ABBAD74A75AC9F3244210DE8EF">
    <w:name w:val="5AA0F1ABBAD74A75AC9F3244210DE8EF"/>
    <w:rsid w:val="00F06354"/>
  </w:style>
  <w:style w:type="paragraph" w:customStyle="1" w:styleId="8DB50F2BC9544C9D99DE0C01B7E2A4A0">
    <w:name w:val="8DB50F2BC9544C9D99DE0C01B7E2A4A0"/>
    <w:rsid w:val="00F06354"/>
  </w:style>
  <w:style w:type="paragraph" w:customStyle="1" w:styleId="A4AD63A4B8584316B2794D06E87CFDD2">
    <w:name w:val="A4AD63A4B8584316B2794D06E87CFDD2"/>
    <w:rsid w:val="00F06354"/>
  </w:style>
  <w:style w:type="paragraph" w:customStyle="1" w:styleId="7E2330D56CBE4B2F9C7BC191CFC9B308">
    <w:name w:val="7E2330D56CBE4B2F9C7BC191CFC9B308"/>
    <w:rsid w:val="00F06354"/>
  </w:style>
  <w:style w:type="paragraph" w:customStyle="1" w:styleId="CCA49E61AFA34DD8BF0574F82A151678">
    <w:name w:val="CCA49E61AFA34DD8BF0574F82A151678"/>
    <w:rsid w:val="00F06354"/>
  </w:style>
  <w:style w:type="paragraph" w:customStyle="1" w:styleId="1568499173174552834C20A1076AFCCE">
    <w:name w:val="1568499173174552834C20A1076AFCCE"/>
    <w:rsid w:val="00F06354"/>
  </w:style>
  <w:style w:type="paragraph" w:customStyle="1" w:styleId="BA4A188D351D4719BF0B06A7950DE09A">
    <w:name w:val="BA4A188D351D4719BF0B06A7950DE09A"/>
    <w:rsid w:val="00F06354"/>
  </w:style>
  <w:style w:type="paragraph" w:customStyle="1" w:styleId="55CD84B88C8A4C2CAF9A675305153D31">
    <w:name w:val="55CD84B88C8A4C2CAF9A675305153D31"/>
    <w:rsid w:val="00F06354"/>
  </w:style>
  <w:style w:type="paragraph" w:customStyle="1" w:styleId="2A1A73B1C5824F0D9A58BDACDAB23643">
    <w:name w:val="2A1A73B1C5824F0D9A58BDACDAB23643"/>
    <w:rsid w:val="00F06354"/>
  </w:style>
  <w:style w:type="paragraph" w:customStyle="1" w:styleId="91F53D0152674680AFAD851B9566A82E">
    <w:name w:val="91F53D0152674680AFAD851B9566A82E"/>
    <w:rsid w:val="00F06354"/>
  </w:style>
  <w:style w:type="paragraph" w:customStyle="1" w:styleId="41923FAEDE824EDEA76C8131894B74E7">
    <w:name w:val="41923FAEDE824EDEA76C8131894B74E7"/>
    <w:rsid w:val="00F06354"/>
  </w:style>
  <w:style w:type="paragraph" w:customStyle="1" w:styleId="9667AC7A6C2F4A7188CB668D42C19CB8">
    <w:name w:val="9667AC7A6C2F4A7188CB668D42C19CB8"/>
    <w:rsid w:val="00F06354"/>
  </w:style>
  <w:style w:type="paragraph" w:customStyle="1" w:styleId="C62695E1C10640A182F38660EBEE3BB9">
    <w:name w:val="C62695E1C10640A182F38660EBEE3BB9"/>
    <w:rsid w:val="00F06354"/>
  </w:style>
  <w:style w:type="paragraph" w:customStyle="1" w:styleId="7ED388AE26724ECFB39AD169FF603C86">
    <w:name w:val="7ED388AE26724ECFB39AD169FF603C86"/>
    <w:rsid w:val="00F06354"/>
  </w:style>
  <w:style w:type="paragraph" w:customStyle="1" w:styleId="82FAA1AC767E45B3A933DDF740BD1260">
    <w:name w:val="82FAA1AC767E45B3A933DDF740BD1260"/>
    <w:rsid w:val="00F06354"/>
  </w:style>
  <w:style w:type="paragraph" w:customStyle="1" w:styleId="E8D66C26F56A4763B9A57BBF3A8BAFE7">
    <w:name w:val="E8D66C26F56A4763B9A57BBF3A8BAFE7"/>
    <w:rsid w:val="00F06354"/>
  </w:style>
  <w:style w:type="paragraph" w:customStyle="1" w:styleId="45253C359650499AA778AE5C8723EAA7">
    <w:name w:val="45253C359650499AA778AE5C8723EAA7"/>
    <w:rsid w:val="00F06354"/>
  </w:style>
  <w:style w:type="paragraph" w:customStyle="1" w:styleId="5B4C90C335D9456CBBC00B8B71BBAFD1">
    <w:name w:val="5B4C90C335D9456CBBC00B8B71BBAFD1"/>
    <w:rsid w:val="00F06354"/>
  </w:style>
  <w:style w:type="paragraph" w:customStyle="1" w:styleId="1D621873434346238FADBBAED2313076">
    <w:name w:val="1D621873434346238FADBBAED2313076"/>
    <w:rsid w:val="00F06354"/>
  </w:style>
  <w:style w:type="paragraph" w:customStyle="1" w:styleId="B7F20832693D4BE48126C610D5E94C33">
    <w:name w:val="B7F20832693D4BE48126C610D5E94C33"/>
    <w:rsid w:val="00F06354"/>
  </w:style>
  <w:style w:type="paragraph" w:customStyle="1" w:styleId="356D9AD3A3524C58BA1863F24468FC3D">
    <w:name w:val="356D9AD3A3524C58BA1863F24468FC3D"/>
    <w:rsid w:val="00F06354"/>
  </w:style>
  <w:style w:type="paragraph" w:customStyle="1" w:styleId="F73192E450E74DCCAEDDA062173856D9">
    <w:name w:val="F73192E450E74DCCAEDDA062173856D9"/>
    <w:rsid w:val="00F06354"/>
  </w:style>
  <w:style w:type="paragraph" w:customStyle="1" w:styleId="0723221077DC49E6A410A135F615F58B">
    <w:name w:val="0723221077DC49E6A410A135F615F58B"/>
    <w:rsid w:val="00F06354"/>
  </w:style>
  <w:style w:type="paragraph" w:customStyle="1" w:styleId="C8646AC7C11A4110A04F6932423BF5CF">
    <w:name w:val="C8646AC7C11A4110A04F6932423BF5CF"/>
    <w:rsid w:val="00F06354"/>
  </w:style>
  <w:style w:type="paragraph" w:customStyle="1" w:styleId="285C7467F0B14E8994D7E0E12C4A71EC">
    <w:name w:val="285C7467F0B14E8994D7E0E12C4A71EC"/>
    <w:rsid w:val="00F06354"/>
  </w:style>
  <w:style w:type="paragraph" w:customStyle="1" w:styleId="08DF41A7E1E140F2AF69A16D68F13F5A">
    <w:name w:val="08DF41A7E1E140F2AF69A16D68F13F5A"/>
    <w:rsid w:val="00F06354"/>
  </w:style>
  <w:style w:type="paragraph" w:customStyle="1" w:styleId="E3EA1D3677674F8CADB54E1FE268D7D6">
    <w:name w:val="E3EA1D3677674F8CADB54E1FE268D7D6"/>
    <w:rsid w:val="00F06354"/>
  </w:style>
  <w:style w:type="paragraph" w:customStyle="1" w:styleId="242FBE58FD7D415C91755CE74860FD3A">
    <w:name w:val="242FBE58FD7D415C91755CE74860FD3A"/>
    <w:rsid w:val="00F06354"/>
  </w:style>
  <w:style w:type="paragraph" w:customStyle="1" w:styleId="EA92AF279FD7471AA81263C2EC6DBF82">
    <w:name w:val="EA92AF279FD7471AA81263C2EC6DBF82"/>
    <w:rsid w:val="00F06354"/>
  </w:style>
  <w:style w:type="paragraph" w:customStyle="1" w:styleId="5651933E7DEE425CBE62BC513F837893">
    <w:name w:val="5651933E7DEE425CBE62BC513F837893"/>
    <w:rsid w:val="00F06354"/>
  </w:style>
  <w:style w:type="paragraph" w:customStyle="1" w:styleId="EAB46D56FFF84E01A57BD82CD3349429">
    <w:name w:val="EAB46D56FFF84E01A57BD82CD3349429"/>
    <w:rsid w:val="00F06354"/>
  </w:style>
  <w:style w:type="paragraph" w:customStyle="1" w:styleId="AA2F9CB480C94BDE9615E54E0121ED2F">
    <w:name w:val="AA2F9CB480C94BDE9615E54E0121ED2F"/>
    <w:rsid w:val="00F06354"/>
  </w:style>
  <w:style w:type="paragraph" w:customStyle="1" w:styleId="CBD6DAB5CEA6452685B0252D311FDA53">
    <w:name w:val="CBD6DAB5CEA6452685B0252D311FDA53"/>
    <w:rsid w:val="00F06354"/>
  </w:style>
  <w:style w:type="paragraph" w:customStyle="1" w:styleId="B599FF31E5EF4C469D9B7438128E8D45">
    <w:name w:val="B599FF31E5EF4C469D9B7438128E8D45"/>
    <w:rsid w:val="00F06354"/>
  </w:style>
  <w:style w:type="paragraph" w:customStyle="1" w:styleId="FE600ED68C2F432592F92579A18C5ADC">
    <w:name w:val="FE600ED68C2F432592F92579A18C5ADC"/>
    <w:rsid w:val="00F06354"/>
  </w:style>
  <w:style w:type="paragraph" w:customStyle="1" w:styleId="41B6B8E1CAB648A384AC74676C066806">
    <w:name w:val="41B6B8E1CAB648A384AC74676C066806"/>
    <w:rsid w:val="00F06354"/>
  </w:style>
  <w:style w:type="paragraph" w:customStyle="1" w:styleId="798CCF7BBEA44BC39653AADC21EC4CFC">
    <w:name w:val="798CCF7BBEA44BC39653AADC21EC4CFC"/>
    <w:rsid w:val="00F06354"/>
  </w:style>
  <w:style w:type="paragraph" w:customStyle="1" w:styleId="E4B675B0FD2748EAB46A9D67300C690A">
    <w:name w:val="E4B675B0FD2748EAB46A9D67300C690A"/>
    <w:rsid w:val="00F06354"/>
  </w:style>
  <w:style w:type="paragraph" w:customStyle="1" w:styleId="0E638BDB32AB434EAB78AB970B78886B">
    <w:name w:val="0E638BDB32AB434EAB78AB970B78886B"/>
    <w:rsid w:val="00F06354"/>
  </w:style>
  <w:style w:type="paragraph" w:customStyle="1" w:styleId="88C7FD50FD7A4EBB9F5DCB7FF8C299AC">
    <w:name w:val="88C7FD50FD7A4EBB9F5DCB7FF8C299AC"/>
    <w:rsid w:val="00F06354"/>
  </w:style>
  <w:style w:type="paragraph" w:customStyle="1" w:styleId="90B1840F71194EEFB5D40CA7125EF840">
    <w:name w:val="90B1840F71194EEFB5D40CA7125EF840"/>
    <w:rsid w:val="00F06354"/>
  </w:style>
  <w:style w:type="paragraph" w:customStyle="1" w:styleId="D073C46A37CD4169BE16DFDF6CAD9287">
    <w:name w:val="D073C46A37CD4169BE16DFDF6CAD9287"/>
    <w:rsid w:val="00F06354"/>
  </w:style>
  <w:style w:type="paragraph" w:customStyle="1" w:styleId="F64CD66695214079BE3B0A8EBDAAB8B2">
    <w:name w:val="F64CD66695214079BE3B0A8EBDAAB8B2"/>
    <w:rsid w:val="00F06354"/>
  </w:style>
  <w:style w:type="paragraph" w:customStyle="1" w:styleId="E13EB1AD4B1C4983BE6B85B72DEF792B">
    <w:name w:val="E13EB1AD4B1C4983BE6B85B72DEF792B"/>
    <w:rsid w:val="00F06354"/>
  </w:style>
  <w:style w:type="paragraph" w:customStyle="1" w:styleId="596C7C2798894148AA5280D4A534D6FA">
    <w:name w:val="596C7C2798894148AA5280D4A534D6FA"/>
    <w:rsid w:val="00F06354"/>
  </w:style>
  <w:style w:type="paragraph" w:customStyle="1" w:styleId="A3933BDB21464ECF85203541DD0B929B">
    <w:name w:val="A3933BDB21464ECF85203541DD0B929B"/>
    <w:rsid w:val="00F06354"/>
  </w:style>
  <w:style w:type="paragraph" w:customStyle="1" w:styleId="EF73BA3569444325A5401124DE148A95">
    <w:name w:val="EF73BA3569444325A5401124DE148A95"/>
    <w:rsid w:val="00F06354"/>
  </w:style>
  <w:style w:type="paragraph" w:customStyle="1" w:styleId="9B571DDF8440485B93D187B3EF41F6D8">
    <w:name w:val="9B571DDF8440485B93D187B3EF41F6D8"/>
    <w:rsid w:val="00F06354"/>
  </w:style>
  <w:style w:type="paragraph" w:customStyle="1" w:styleId="44A7DD64E71248B0A92C64BB6064CA3B">
    <w:name w:val="44A7DD64E71248B0A92C64BB6064CA3B"/>
    <w:rsid w:val="00F06354"/>
  </w:style>
  <w:style w:type="paragraph" w:customStyle="1" w:styleId="6B8AB6AA9C9E4FCEAC0F52D4EC8447C8">
    <w:name w:val="6B8AB6AA9C9E4FCEAC0F52D4EC8447C8"/>
    <w:rsid w:val="00F06354"/>
  </w:style>
  <w:style w:type="paragraph" w:customStyle="1" w:styleId="B24A8DE815514B2D846936CAF0AED48B">
    <w:name w:val="B24A8DE815514B2D846936CAF0AED48B"/>
    <w:rsid w:val="00F06354"/>
  </w:style>
  <w:style w:type="paragraph" w:customStyle="1" w:styleId="ACFC9727665C4505B27032BF33FCE8D8">
    <w:name w:val="ACFC9727665C4505B27032BF33FCE8D8"/>
    <w:rsid w:val="00F06354"/>
  </w:style>
  <w:style w:type="paragraph" w:customStyle="1" w:styleId="EA43B264C0AB46B99D59A80C6864B099">
    <w:name w:val="EA43B264C0AB46B99D59A80C6864B099"/>
    <w:rsid w:val="00F06354"/>
  </w:style>
  <w:style w:type="paragraph" w:customStyle="1" w:styleId="9E446E85A61246C4AB1808CAF7D2CD4C">
    <w:name w:val="9E446E85A61246C4AB1808CAF7D2CD4C"/>
    <w:rsid w:val="00F06354"/>
  </w:style>
  <w:style w:type="paragraph" w:customStyle="1" w:styleId="01C5EF1EAE5144D99230B4E203F278EA">
    <w:name w:val="01C5EF1EAE5144D99230B4E203F278EA"/>
    <w:rsid w:val="00F06354"/>
  </w:style>
  <w:style w:type="paragraph" w:customStyle="1" w:styleId="5C91E6465EC645628D614F39AF711EBC">
    <w:name w:val="5C91E6465EC645628D614F39AF711EBC"/>
    <w:rsid w:val="00F06354"/>
  </w:style>
  <w:style w:type="paragraph" w:customStyle="1" w:styleId="BB24DFD23A5249068148F854FD2E9668">
    <w:name w:val="BB24DFD23A5249068148F854FD2E9668"/>
    <w:rsid w:val="00F06354"/>
  </w:style>
  <w:style w:type="paragraph" w:customStyle="1" w:styleId="1A274B1E2E014AF58457A3A8362A8FD8">
    <w:name w:val="1A274B1E2E014AF58457A3A8362A8FD8"/>
    <w:rsid w:val="00D14AC6"/>
  </w:style>
  <w:style w:type="paragraph" w:customStyle="1" w:styleId="8AE5338C97734338AF58D8D013ECD461">
    <w:name w:val="8AE5338C97734338AF58D8D013ECD461"/>
    <w:rsid w:val="00D14AC6"/>
  </w:style>
  <w:style w:type="paragraph" w:customStyle="1" w:styleId="55A3F48A92894A0A973808361AC60EBE">
    <w:name w:val="55A3F48A92894A0A973808361AC60EBE"/>
    <w:rsid w:val="00D14AC6"/>
  </w:style>
  <w:style w:type="paragraph" w:customStyle="1" w:styleId="A21FFAF92BD64374B6D1F1F0379031F0">
    <w:name w:val="A21FFAF92BD64374B6D1F1F0379031F0"/>
    <w:rsid w:val="00D14AC6"/>
  </w:style>
  <w:style w:type="paragraph" w:customStyle="1" w:styleId="B05C93F1E05F48D0B50606E6289A8558">
    <w:name w:val="B05C93F1E05F48D0B50606E6289A8558"/>
    <w:rsid w:val="002E6E28"/>
  </w:style>
  <w:style w:type="paragraph" w:customStyle="1" w:styleId="3F507FF465634F94820B9A8954D13476">
    <w:name w:val="3F507FF465634F94820B9A8954D13476"/>
    <w:rsid w:val="002E6E28"/>
  </w:style>
  <w:style w:type="paragraph" w:customStyle="1" w:styleId="F3CE42D1F323454492EAE5EC09B09176">
    <w:name w:val="F3CE42D1F323454492EAE5EC09B09176"/>
    <w:rsid w:val="002E6E28"/>
  </w:style>
  <w:style w:type="paragraph" w:customStyle="1" w:styleId="DFDB8B2D69874EA4B23D9590AFB39BCC">
    <w:name w:val="DFDB8B2D69874EA4B23D9590AFB39BCC"/>
    <w:rsid w:val="00C051E5"/>
  </w:style>
  <w:style w:type="paragraph" w:customStyle="1" w:styleId="0066C018672B44328FBAEB45082A5F7C">
    <w:name w:val="0066C018672B44328FBAEB45082A5F7C"/>
    <w:rsid w:val="006903CA"/>
  </w:style>
  <w:style w:type="paragraph" w:customStyle="1" w:styleId="33422B27545E4ECAB3C1E23CD83C696E">
    <w:name w:val="33422B27545E4ECAB3C1E23CD83C696E"/>
    <w:rsid w:val="006903CA"/>
  </w:style>
  <w:style w:type="paragraph" w:customStyle="1" w:styleId="119D331A8B644DEF871EB47F7FF544F1">
    <w:name w:val="119D331A8B644DEF871EB47F7FF544F1"/>
    <w:rsid w:val="006903CA"/>
  </w:style>
  <w:style w:type="paragraph" w:customStyle="1" w:styleId="A51D9A9A16204B7EA519660479601E91">
    <w:name w:val="A51D9A9A16204B7EA519660479601E91"/>
    <w:rsid w:val="006903CA"/>
  </w:style>
  <w:style w:type="paragraph" w:customStyle="1" w:styleId="A48D9B549945459ABBC41148BC03E547">
    <w:name w:val="A48D9B549945459ABBC41148BC03E547"/>
    <w:rsid w:val="006903CA"/>
  </w:style>
  <w:style w:type="paragraph" w:customStyle="1" w:styleId="6D6CCBC438434A939924ED687C097749">
    <w:name w:val="6D6CCBC438434A939924ED687C097749"/>
    <w:rsid w:val="006903CA"/>
  </w:style>
  <w:style w:type="paragraph" w:customStyle="1" w:styleId="22D2BBADCF6848FD833DE42CAF53F244">
    <w:name w:val="22D2BBADCF6848FD833DE42CAF53F244"/>
    <w:rsid w:val="006903CA"/>
  </w:style>
  <w:style w:type="paragraph" w:customStyle="1" w:styleId="0125418832F144D0BAB194A4E7BFE34D">
    <w:name w:val="0125418832F144D0BAB194A4E7BFE34D"/>
    <w:rsid w:val="006903CA"/>
  </w:style>
  <w:style w:type="paragraph" w:customStyle="1" w:styleId="AA95FB94726A428A89605569E906819A">
    <w:name w:val="AA95FB94726A428A89605569E906819A"/>
    <w:rsid w:val="006903CA"/>
  </w:style>
  <w:style w:type="paragraph" w:customStyle="1" w:styleId="0899096E2AD548FBA38CA1793BECF231">
    <w:name w:val="0899096E2AD548FBA38CA1793BECF231"/>
    <w:rsid w:val="006903CA"/>
  </w:style>
  <w:style w:type="paragraph" w:customStyle="1" w:styleId="8EBFD89CE23D44539F83674A74166DA2">
    <w:name w:val="8EBFD89CE23D44539F83674A74166DA2"/>
    <w:rsid w:val="006903CA"/>
  </w:style>
  <w:style w:type="paragraph" w:customStyle="1" w:styleId="42BE2A15AF0F4734B945E133DC3FABC6">
    <w:name w:val="42BE2A15AF0F4734B945E133DC3FABC6"/>
    <w:rsid w:val="006903CA"/>
  </w:style>
  <w:style w:type="paragraph" w:customStyle="1" w:styleId="3640FB048DAA4CE59A4245CEBF16993F">
    <w:name w:val="3640FB048DAA4CE59A4245CEBF16993F"/>
    <w:rsid w:val="006903CA"/>
  </w:style>
  <w:style w:type="paragraph" w:customStyle="1" w:styleId="90AB2CA154C7401C9FBA696E5773E047">
    <w:name w:val="90AB2CA154C7401C9FBA696E5773E047"/>
    <w:rsid w:val="006903CA"/>
  </w:style>
  <w:style w:type="paragraph" w:customStyle="1" w:styleId="65FEDE764DE2438E88B41C350E58D46D">
    <w:name w:val="65FEDE764DE2438E88B41C350E58D46D"/>
    <w:rsid w:val="006903CA"/>
  </w:style>
  <w:style w:type="paragraph" w:customStyle="1" w:styleId="932FA54D2C6D441EA8EB6B1F4023EE0B">
    <w:name w:val="932FA54D2C6D441EA8EB6B1F4023EE0B"/>
    <w:rsid w:val="006903CA"/>
  </w:style>
  <w:style w:type="paragraph" w:customStyle="1" w:styleId="8A8626CFF8F3441AB96FFFE81BA3BE48">
    <w:name w:val="8A8626CFF8F3441AB96FFFE81BA3BE48"/>
    <w:rsid w:val="006903CA"/>
  </w:style>
  <w:style w:type="paragraph" w:customStyle="1" w:styleId="938632DE0F9047ACAA227DFFC7B2C416">
    <w:name w:val="938632DE0F9047ACAA227DFFC7B2C416"/>
    <w:rsid w:val="006903CA"/>
  </w:style>
  <w:style w:type="paragraph" w:customStyle="1" w:styleId="6B3FF5A09DE847ACA4103E2454CFE654">
    <w:name w:val="6B3FF5A09DE847ACA4103E2454CFE654"/>
    <w:rsid w:val="006903CA"/>
  </w:style>
  <w:style w:type="paragraph" w:customStyle="1" w:styleId="FC64C1F8108140939FB518A83CD758E1">
    <w:name w:val="FC64C1F8108140939FB518A83CD758E1"/>
    <w:rsid w:val="006903CA"/>
  </w:style>
  <w:style w:type="paragraph" w:customStyle="1" w:styleId="E69AA15813794405A44B8D082D9FE90E">
    <w:name w:val="E69AA15813794405A44B8D082D9FE90E"/>
    <w:rsid w:val="006903CA"/>
  </w:style>
  <w:style w:type="paragraph" w:customStyle="1" w:styleId="CC523A37FCD349CA818E1CB44E55D736">
    <w:name w:val="CC523A37FCD349CA818E1CB44E55D736"/>
    <w:rsid w:val="006903CA"/>
  </w:style>
  <w:style w:type="paragraph" w:customStyle="1" w:styleId="6BA4156491554BE0AEAE2BFD7407B357">
    <w:name w:val="6BA4156491554BE0AEAE2BFD7407B357"/>
    <w:rsid w:val="006903CA"/>
  </w:style>
  <w:style w:type="paragraph" w:customStyle="1" w:styleId="373EBCD1DC5943CEA4C432E648D4AED5">
    <w:name w:val="373EBCD1DC5943CEA4C432E648D4AED5"/>
    <w:rsid w:val="006903CA"/>
  </w:style>
  <w:style w:type="paragraph" w:customStyle="1" w:styleId="6877F487893C4922BEEA67891898F97A">
    <w:name w:val="6877F487893C4922BEEA67891898F97A"/>
    <w:rsid w:val="006903CA"/>
  </w:style>
  <w:style w:type="paragraph" w:customStyle="1" w:styleId="F92AC589CE84434A8FCC29ECECE70491">
    <w:name w:val="F92AC589CE84434A8FCC29ECECE70491"/>
    <w:rsid w:val="006903CA"/>
  </w:style>
  <w:style w:type="paragraph" w:customStyle="1" w:styleId="273DA85C788049FF945DA26C988B0AE2">
    <w:name w:val="273DA85C788049FF945DA26C988B0AE2"/>
    <w:rsid w:val="006903CA"/>
  </w:style>
  <w:style w:type="paragraph" w:customStyle="1" w:styleId="1C4D7D19B0034CBE82D59FAC0443A205">
    <w:name w:val="1C4D7D19B0034CBE82D59FAC0443A205"/>
    <w:rsid w:val="006903CA"/>
  </w:style>
  <w:style w:type="paragraph" w:customStyle="1" w:styleId="9CFCC0935CD34149BE6C329B16D0D404">
    <w:name w:val="9CFCC0935CD34149BE6C329B16D0D404"/>
    <w:rsid w:val="006903CA"/>
  </w:style>
  <w:style w:type="paragraph" w:customStyle="1" w:styleId="725D34A55ED64433A2BA2242E80F3724">
    <w:name w:val="725D34A55ED64433A2BA2242E80F3724"/>
    <w:rsid w:val="006903CA"/>
  </w:style>
  <w:style w:type="paragraph" w:customStyle="1" w:styleId="8F1B7968CAFD41BE96BBBC403F3875E3">
    <w:name w:val="8F1B7968CAFD41BE96BBBC403F3875E3"/>
    <w:rsid w:val="006903CA"/>
  </w:style>
  <w:style w:type="paragraph" w:customStyle="1" w:styleId="258455F5046A4EA5B546BABC524396AA">
    <w:name w:val="258455F5046A4EA5B546BABC524396AA"/>
    <w:rsid w:val="006903CA"/>
  </w:style>
  <w:style w:type="paragraph" w:customStyle="1" w:styleId="DD0E63D25D4045A59386011F9356DFFF">
    <w:name w:val="DD0E63D25D4045A59386011F9356DFFF"/>
    <w:rsid w:val="006903CA"/>
  </w:style>
  <w:style w:type="paragraph" w:customStyle="1" w:styleId="A7C0AE01DD914515BC41124528A48FD9">
    <w:name w:val="A7C0AE01DD914515BC41124528A48FD9"/>
    <w:rsid w:val="006903CA"/>
  </w:style>
  <w:style w:type="paragraph" w:customStyle="1" w:styleId="33AC4C7A3A344A5D90F7BE213285659F">
    <w:name w:val="33AC4C7A3A344A5D90F7BE213285659F"/>
    <w:rsid w:val="006903CA"/>
  </w:style>
  <w:style w:type="paragraph" w:customStyle="1" w:styleId="890622B9CFEE49FDBF994B863E56969F">
    <w:name w:val="890622B9CFEE49FDBF994B863E56969F"/>
    <w:rsid w:val="006903CA"/>
  </w:style>
  <w:style w:type="paragraph" w:customStyle="1" w:styleId="8AEF7C7639724D4AAF6253EE5701C9C2">
    <w:name w:val="8AEF7C7639724D4AAF6253EE5701C9C2"/>
    <w:rsid w:val="006903CA"/>
  </w:style>
  <w:style w:type="paragraph" w:customStyle="1" w:styleId="EB7DC10763E8402C88F0701DCE3D4DB6">
    <w:name w:val="EB7DC10763E8402C88F0701DCE3D4DB6"/>
    <w:rsid w:val="006903CA"/>
  </w:style>
  <w:style w:type="paragraph" w:customStyle="1" w:styleId="F9D69D86F3154D9996FD8731271FE687">
    <w:name w:val="F9D69D86F3154D9996FD8731271FE687"/>
    <w:rsid w:val="006903CA"/>
  </w:style>
  <w:style w:type="paragraph" w:customStyle="1" w:styleId="CED5C276ED364C7080FF0D569DC68FCE">
    <w:name w:val="CED5C276ED364C7080FF0D569DC68FCE"/>
    <w:rsid w:val="006903CA"/>
  </w:style>
  <w:style w:type="paragraph" w:customStyle="1" w:styleId="D09621B83D714D2DB437265DFAFBE694">
    <w:name w:val="D09621B83D714D2DB437265DFAFBE694"/>
    <w:rsid w:val="006903CA"/>
  </w:style>
  <w:style w:type="paragraph" w:customStyle="1" w:styleId="A8ACC1D9D3394B22B88ADD92CBF12226">
    <w:name w:val="A8ACC1D9D3394B22B88ADD92CBF12226"/>
    <w:rsid w:val="006903CA"/>
  </w:style>
  <w:style w:type="paragraph" w:customStyle="1" w:styleId="CFD56DCEA48C4B9C9CB222447DD39950">
    <w:name w:val="CFD56DCEA48C4B9C9CB222447DD39950"/>
    <w:rsid w:val="006903CA"/>
  </w:style>
  <w:style w:type="paragraph" w:customStyle="1" w:styleId="7A2F13C43A944A78A78A6C40FB542C73">
    <w:name w:val="7A2F13C43A944A78A78A6C40FB542C73"/>
    <w:rsid w:val="006903CA"/>
  </w:style>
  <w:style w:type="paragraph" w:customStyle="1" w:styleId="EEF754203E3B455E966B55080E0A357A">
    <w:name w:val="EEF754203E3B455E966B55080E0A357A"/>
    <w:rsid w:val="006903CA"/>
  </w:style>
  <w:style w:type="paragraph" w:customStyle="1" w:styleId="6F465609DC644CD28CBE11EA298365FA">
    <w:name w:val="6F465609DC644CD28CBE11EA298365FA"/>
    <w:rsid w:val="006903CA"/>
  </w:style>
  <w:style w:type="paragraph" w:customStyle="1" w:styleId="B4D2AC9CAC2F4A6EBCD3B4A47EC61D88">
    <w:name w:val="B4D2AC9CAC2F4A6EBCD3B4A47EC61D88"/>
    <w:rsid w:val="006903CA"/>
  </w:style>
  <w:style w:type="paragraph" w:customStyle="1" w:styleId="B197815C584E4CEFB704545D194EE749">
    <w:name w:val="B197815C584E4CEFB704545D194EE749"/>
    <w:rsid w:val="006903CA"/>
  </w:style>
  <w:style w:type="paragraph" w:customStyle="1" w:styleId="6B7F7859DE044383B9A514D98A431C96">
    <w:name w:val="6B7F7859DE044383B9A514D98A431C96"/>
    <w:rsid w:val="006903CA"/>
  </w:style>
  <w:style w:type="paragraph" w:customStyle="1" w:styleId="256D6E22DF0D4A04A846785C175DBF71">
    <w:name w:val="256D6E22DF0D4A04A846785C175DBF71"/>
    <w:rsid w:val="006903CA"/>
  </w:style>
  <w:style w:type="paragraph" w:customStyle="1" w:styleId="F41DC08D00CC4A7D953A124D54F1ADD3">
    <w:name w:val="F41DC08D00CC4A7D953A124D54F1ADD3"/>
    <w:rsid w:val="006903CA"/>
  </w:style>
  <w:style w:type="paragraph" w:customStyle="1" w:styleId="290D27ABA6E74EEA92EACB4F2F2B7CB8">
    <w:name w:val="290D27ABA6E74EEA92EACB4F2F2B7CB8"/>
    <w:rsid w:val="006903CA"/>
  </w:style>
  <w:style w:type="paragraph" w:customStyle="1" w:styleId="8E12132F439F452D99E53137105A4EE3">
    <w:name w:val="8E12132F439F452D99E53137105A4EE3"/>
    <w:rsid w:val="006903CA"/>
  </w:style>
  <w:style w:type="paragraph" w:customStyle="1" w:styleId="33F0F80826094CC987331DDE7FC8F693">
    <w:name w:val="33F0F80826094CC987331DDE7FC8F693"/>
    <w:rsid w:val="006903CA"/>
  </w:style>
  <w:style w:type="paragraph" w:customStyle="1" w:styleId="0A917CCC0D61467B941861CF08175881">
    <w:name w:val="0A917CCC0D61467B941861CF08175881"/>
    <w:rsid w:val="006903CA"/>
  </w:style>
  <w:style w:type="paragraph" w:customStyle="1" w:styleId="DF95574D0076445E9DA36DEB26DFFEB2">
    <w:name w:val="DF95574D0076445E9DA36DEB26DFFEB2"/>
    <w:rsid w:val="006903CA"/>
  </w:style>
  <w:style w:type="paragraph" w:customStyle="1" w:styleId="318DF099414A4CAA9B299BA0A02B642D">
    <w:name w:val="318DF099414A4CAA9B299BA0A02B642D"/>
    <w:rsid w:val="006903CA"/>
  </w:style>
  <w:style w:type="paragraph" w:customStyle="1" w:styleId="FE1F4968522D4A16977F4A86508500E1">
    <w:name w:val="FE1F4968522D4A16977F4A86508500E1"/>
    <w:rsid w:val="006903CA"/>
  </w:style>
  <w:style w:type="paragraph" w:customStyle="1" w:styleId="3F228A7A37874BD186EF032BE6F0C818">
    <w:name w:val="3F228A7A37874BD186EF032BE6F0C818"/>
    <w:rsid w:val="006903CA"/>
  </w:style>
  <w:style w:type="paragraph" w:customStyle="1" w:styleId="A346B564652641DE82F2025D8B0C46F7">
    <w:name w:val="A346B564652641DE82F2025D8B0C46F7"/>
    <w:rsid w:val="006903CA"/>
  </w:style>
  <w:style w:type="paragraph" w:customStyle="1" w:styleId="7C42598F91F54778A5F4881F5676B150">
    <w:name w:val="7C42598F91F54778A5F4881F5676B150"/>
    <w:rsid w:val="006903CA"/>
  </w:style>
  <w:style w:type="paragraph" w:customStyle="1" w:styleId="B37E21B9DDD548A2BBAEAA66041B81E6">
    <w:name w:val="B37E21B9DDD548A2BBAEAA66041B81E6"/>
    <w:rsid w:val="006903CA"/>
  </w:style>
  <w:style w:type="paragraph" w:customStyle="1" w:styleId="5364E9DC846446E484AF18F18CF93A71">
    <w:name w:val="5364E9DC846446E484AF18F18CF93A71"/>
    <w:rsid w:val="006903CA"/>
  </w:style>
  <w:style w:type="paragraph" w:customStyle="1" w:styleId="005C646378D74C0A8F0835F5434E0AE4">
    <w:name w:val="005C646378D74C0A8F0835F5434E0AE4"/>
    <w:rsid w:val="006903CA"/>
  </w:style>
  <w:style w:type="paragraph" w:customStyle="1" w:styleId="E69F6DD723384240BF94A1BF2CF5E8A3">
    <w:name w:val="E69F6DD723384240BF94A1BF2CF5E8A3"/>
    <w:rsid w:val="006903CA"/>
  </w:style>
  <w:style w:type="paragraph" w:customStyle="1" w:styleId="959AAF2F31AE46038876D28017CF4A6B">
    <w:name w:val="959AAF2F31AE46038876D28017CF4A6B"/>
    <w:rsid w:val="006903CA"/>
  </w:style>
  <w:style w:type="paragraph" w:customStyle="1" w:styleId="8983F64E68B4450CB5D748D75CFE7F02">
    <w:name w:val="8983F64E68B4450CB5D748D75CFE7F02"/>
    <w:rsid w:val="006903CA"/>
  </w:style>
  <w:style w:type="paragraph" w:customStyle="1" w:styleId="668A819B413D4890BC9314A8231246FD">
    <w:name w:val="668A819B413D4890BC9314A8231246FD"/>
    <w:rsid w:val="006903CA"/>
  </w:style>
  <w:style w:type="paragraph" w:customStyle="1" w:styleId="757A7A2D61AA4673890A6BB6CCDEC972">
    <w:name w:val="757A7A2D61AA4673890A6BB6CCDEC972"/>
    <w:rsid w:val="006903CA"/>
  </w:style>
  <w:style w:type="paragraph" w:customStyle="1" w:styleId="BD1F6193C3754495A9B370EE7F241357">
    <w:name w:val="BD1F6193C3754495A9B370EE7F241357"/>
    <w:rsid w:val="006903CA"/>
  </w:style>
  <w:style w:type="paragraph" w:customStyle="1" w:styleId="62950FFAAA1C4E9A82FD6CFE11614620">
    <w:name w:val="62950FFAAA1C4E9A82FD6CFE11614620"/>
    <w:rsid w:val="006903CA"/>
  </w:style>
  <w:style w:type="paragraph" w:customStyle="1" w:styleId="C20298DD1A6E4B1FAA00CD8523E2A833">
    <w:name w:val="C20298DD1A6E4B1FAA00CD8523E2A833"/>
    <w:rsid w:val="006903CA"/>
  </w:style>
  <w:style w:type="paragraph" w:customStyle="1" w:styleId="21B89DD74ACE440592517A95E33D0E37">
    <w:name w:val="21B89DD74ACE440592517A95E33D0E37"/>
    <w:rsid w:val="006903CA"/>
  </w:style>
  <w:style w:type="paragraph" w:customStyle="1" w:styleId="961DB88E5CC54A45B924A5E9ADE55E69">
    <w:name w:val="961DB88E5CC54A45B924A5E9ADE55E69"/>
    <w:rsid w:val="006903CA"/>
  </w:style>
  <w:style w:type="paragraph" w:customStyle="1" w:styleId="4770AF2A7EBA47B6921338005A01EDC9">
    <w:name w:val="4770AF2A7EBA47B6921338005A01EDC9"/>
    <w:rsid w:val="006903CA"/>
  </w:style>
  <w:style w:type="paragraph" w:customStyle="1" w:styleId="E5DC05AEE4B1444BBDC48CD41914D109">
    <w:name w:val="E5DC05AEE4B1444BBDC48CD41914D109"/>
    <w:rsid w:val="006903CA"/>
  </w:style>
  <w:style w:type="paragraph" w:customStyle="1" w:styleId="835AF0DA47DD4BC3AA6A180A6F7A453E">
    <w:name w:val="835AF0DA47DD4BC3AA6A180A6F7A453E"/>
    <w:rsid w:val="006903CA"/>
  </w:style>
  <w:style w:type="paragraph" w:customStyle="1" w:styleId="ADD6E85591824270AEC9307F322EEA0E">
    <w:name w:val="ADD6E85591824270AEC9307F322EEA0E"/>
    <w:rsid w:val="006903CA"/>
  </w:style>
  <w:style w:type="paragraph" w:customStyle="1" w:styleId="7BC85FE837F045E5B3003897BF1F3752">
    <w:name w:val="7BC85FE837F045E5B3003897BF1F3752"/>
    <w:rsid w:val="006903CA"/>
  </w:style>
  <w:style w:type="paragraph" w:customStyle="1" w:styleId="E3A3C0B977F4494AB4E90E5B15203B2A">
    <w:name w:val="E3A3C0B977F4494AB4E90E5B15203B2A"/>
    <w:rsid w:val="006903CA"/>
  </w:style>
  <w:style w:type="paragraph" w:customStyle="1" w:styleId="A6F4C8A3DEB5450D8E1CF633ADC4C7EC">
    <w:name w:val="A6F4C8A3DEB5450D8E1CF633ADC4C7EC"/>
    <w:rsid w:val="006903CA"/>
  </w:style>
  <w:style w:type="paragraph" w:customStyle="1" w:styleId="4E727A53FBE04660BA1A9E0A7C530064">
    <w:name w:val="4E727A53FBE04660BA1A9E0A7C530064"/>
    <w:rsid w:val="006903CA"/>
  </w:style>
  <w:style w:type="paragraph" w:customStyle="1" w:styleId="A8AC63E9FB8A43249D5641AED95E34B6">
    <w:name w:val="A8AC63E9FB8A43249D5641AED95E34B6"/>
    <w:rsid w:val="006903CA"/>
  </w:style>
  <w:style w:type="paragraph" w:customStyle="1" w:styleId="818EAE83C3DB4654B4A15E0ED38664F7">
    <w:name w:val="818EAE83C3DB4654B4A15E0ED38664F7"/>
    <w:rsid w:val="006903CA"/>
  </w:style>
  <w:style w:type="paragraph" w:customStyle="1" w:styleId="B63AF5646639492FB6AA61CF819E4255">
    <w:name w:val="B63AF5646639492FB6AA61CF819E4255"/>
    <w:rsid w:val="006903CA"/>
  </w:style>
  <w:style w:type="paragraph" w:customStyle="1" w:styleId="38EEC0813FCB41669B35BD42A54D7ADC">
    <w:name w:val="38EEC0813FCB41669B35BD42A54D7ADC"/>
    <w:rsid w:val="006903CA"/>
  </w:style>
  <w:style w:type="paragraph" w:customStyle="1" w:styleId="92CA3FEE49734A97833B58BBD25E383F">
    <w:name w:val="92CA3FEE49734A97833B58BBD25E383F"/>
    <w:rsid w:val="006903CA"/>
  </w:style>
  <w:style w:type="paragraph" w:customStyle="1" w:styleId="D83F623FB17E4963B28D01AC2EA7D990">
    <w:name w:val="D83F623FB17E4963B28D01AC2EA7D990"/>
    <w:rsid w:val="006903CA"/>
  </w:style>
  <w:style w:type="paragraph" w:customStyle="1" w:styleId="89F289F597994FA5871A0922ABAAFECD">
    <w:name w:val="89F289F597994FA5871A0922ABAAFECD"/>
    <w:rsid w:val="006903CA"/>
  </w:style>
  <w:style w:type="paragraph" w:customStyle="1" w:styleId="B77538D074AE437B82B3893DB994CB5A">
    <w:name w:val="B77538D074AE437B82B3893DB994CB5A"/>
    <w:rsid w:val="006903CA"/>
  </w:style>
  <w:style w:type="paragraph" w:customStyle="1" w:styleId="23DDBE27506743AEBB918E01D7411260">
    <w:name w:val="23DDBE27506743AEBB918E01D7411260"/>
    <w:rsid w:val="006903CA"/>
  </w:style>
  <w:style w:type="paragraph" w:customStyle="1" w:styleId="159A02FD77024719B645BFA78A4503BD">
    <w:name w:val="159A02FD77024719B645BFA78A4503BD"/>
    <w:rsid w:val="006903CA"/>
  </w:style>
  <w:style w:type="paragraph" w:customStyle="1" w:styleId="72342A0694944F3490B4F92953CB1739">
    <w:name w:val="72342A0694944F3490B4F92953CB1739"/>
    <w:rsid w:val="006903CA"/>
  </w:style>
  <w:style w:type="paragraph" w:customStyle="1" w:styleId="1E0A8787BEC649B98FD1DA173BDC154C">
    <w:name w:val="1E0A8787BEC649B98FD1DA173BDC154C"/>
    <w:rsid w:val="006903CA"/>
  </w:style>
  <w:style w:type="paragraph" w:customStyle="1" w:styleId="94CE76AF8A6C4B3BB1A68BEC54ADDEFD">
    <w:name w:val="94CE76AF8A6C4B3BB1A68BEC54ADDEFD"/>
    <w:rsid w:val="006903CA"/>
  </w:style>
  <w:style w:type="paragraph" w:customStyle="1" w:styleId="9FD2E6F1EC7A430796693D80E8478824">
    <w:name w:val="9FD2E6F1EC7A430796693D80E8478824"/>
    <w:rsid w:val="006903CA"/>
  </w:style>
  <w:style w:type="paragraph" w:customStyle="1" w:styleId="D348B5B92ACB4AE79ACC678BE27D33EF">
    <w:name w:val="D348B5B92ACB4AE79ACC678BE27D33EF"/>
    <w:rsid w:val="006903CA"/>
  </w:style>
  <w:style w:type="paragraph" w:customStyle="1" w:styleId="5B8E53F360214DE9A189C43EE8FA96E2">
    <w:name w:val="5B8E53F360214DE9A189C43EE8FA96E2"/>
    <w:rsid w:val="006903CA"/>
  </w:style>
  <w:style w:type="paragraph" w:customStyle="1" w:styleId="DEDDCCDBD18F4880B06FA2BFD2DCB178">
    <w:name w:val="DEDDCCDBD18F4880B06FA2BFD2DCB178"/>
    <w:rsid w:val="006903CA"/>
  </w:style>
  <w:style w:type="paragraph" w:customStyle="1" w:styleId="038CACF886924C608E346B65AB3238C2">
    <w:name w:val="038CACF886924C608E346B65AB3238C2"/>
    <w:rsid w:val="006903CA"/>
  </w:style>
  <w:style w:type="paragraph" w:customStyle="1" w:styleId="5979DE69597C4BA3AC98B13AEB702C32">
    <w:name w:val="5979DE69597C4BA3AC98B13AEB702C32"/>
    <w:rsid w:val="006903CA"/>
  </w:style>
  <w:style w:type="paragraph" w:customStyle="1" w:styleId="B1DBEB950AB2400F8F8A421A1F5871F3">
    <w:name w:val="B1DBEB950AB2400F8F8A421A1F5871F3"/>
    <w:rsid w:val="006903CA"/>
  </w:style>
  <w:style w:type="paragraph" w:customStyle="1" w:styleId="59940CD5B74646938069F79E7B8F8F33">
    <w:name w:val="59940CD5B74646938069F79E7B8F8F33"/>
    <w:rsid w:val="006903CA"/>
  </w:style>
  <w:style w:type="paragraph" w:customStyle="1" w:styleId="A7B7459C14894D829B5620F87ADBDC9C">
    <w:name w:val="A7B7459C14894D829B5620F87ADBDC9C"/>
    <w:rsid w:val="006903CA"/>
  </w:style>
  <w:style w:type="paragraph" w:customStyle="1" w:styleId="E2E50E2800434BE0802894602EE026BD">
    <w:name w:val="E2E50E2800434BE0802894602EE026BD"/>
    <w:rsid w:val="006903CA"/>
  </w:style>
  <w:style w:type="paragraph" w:customStyle="1" w:styleId="C0A55C529FA246B58DABC8733748C95F">
    <w:name w:val="C0A55C529FA246B58DABC8733748C95F"/>
    <w:rsid w:val="006903CA"/>
  </w:style>
  <w:style w:type="paragraph" w:customStyle="1" w:styleId="C0FE54AAF78D44499FD0ED3CBB0F565C">
    <w:name w:val="C0FE54AAF78D44499FD0ED3CBB0F565C"/>
    <w:rsid w:val="001E0F75"/>
  </w:style>
  <w:style w:type="paragraph" w:customStyle="1" w:styleId="9448914F571C401A96353E6145C3D3C1">
    <w:name w:val="9448914F571C401A96353E6145C3D3C1"/>
    <w:rsid w:val="001E0F75"/>
  </w:style>
  <w:style w:type="paragraph" w:customStyle="1" w:styleId="529652AD6041446AB1097B67A8D14E08">
    <w:name w:val="529652AD6041446AB1097B67A8D14E08"/>
    <w:rsid w:val="00DC392A"/>
  </w:style>
  <w:style w:type="paragraph" w:customStyle="1" w:styleId="0A800EDF40FD49D1B1DB62AAF3937BE4">
    <w:name w:val="0A800EDF40FD49D1B1DB62AAF3937BE4"/>
    <w:rsid w:val="00DC392A"/>
  </w:style>
  <w:style w:type="paragraph" w:customStyle="1" w:styleId="03663EA1C15F44659A45A557F374367A">
    <w:name w:val="03663EA1C15F44659A45A557F374367A"/>
    <w:rsid w:val="00DC392A"/>
  </w:style>
  <w:style w:type="paragraph" w:customStyle="1" w:styleId="1A5DF127B8744C20A1393A28FB18F25D">
    <w:name w:val="1A5DF127B8744C20A1393A28FB18F25D"/>
    <w:rsid w:val="00DC392A"/>
  </w:style>
  <w:style w:type="paragraph" w:customStyle="1" w:styleId="D28E172324C74F88BA040FE827776C8E">
    <w:name w:val="D28E172324C74F88BA040FE827776C8E"/>
    <w:rsid w:val="00DC392A"/>
  </w:style>
  <w:style w:type="paragraph" w:customStyle="1" w:styleId="8D86882081044DDD9DB6A7E791F82C3A">
    <w:name w:val="8D86882081044DDD9DB6A7E791F82C3A"/>
    <w:rsid w:val="000670AA"/>
  </w:style>
  <w:style w:type="paragraph" w:customStyle="1" w:styleId="456FEF2B9BC24B5BB767E311F71240C5">
    <w:name w:val="456FEF2B9BC24B5BB767E311F71240C5"/>
    <w:rsid w:val="000670AA"/>
  </w:style>
  <w:style w:type="paragraph" w:customStyle="1" w:styleId="870ABAC68A8C4A83AEA220D5735170D5">
    <w:name w:val="870ABAC68A8C4A83AEA220D5735170D5"/>
    <w:rsid w:val="00E21543"/>
  </w:style>
  <w:style w:type="paragraph" w:customStyle="1" w:styleId="DB8916820FB240DA8DFC02DF2D530130">
    <w:name w:val="DB8916820FB240DA8DFC02DF2D530130"/>
    <w:rsid w:val="007C6A87"/>
  </w:style>
  <w:style w:type="paragraph" w:customStyle="1" w:styleId="935BE2A1E08245AA9F162F11AC9CEC75">
    <w:name w:val="935BE2A1E08245AA9F162F11AC9CEC75"/>
    <w:rsid w:val="001F146E"/>
  </w:style>
  <w:style w:type="paragraph" w:customStyle="1" w:styleId="8DCAE40F0BFE437D8148538F6856DC1E">
    <w:name w:val="8DCAE40F0BFE437D8148538F6856DC1E"/>
    <w:rsid w:val="001F14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8D473F2-88E6-472D-8B39-3543FF8333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resume</Template>
  <TotalTime>120</TotalTime>
  <Pages>4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Himanshu</dc:creator>
  <cp:lastModifiedBy>Himanshu Garg</cp:lastModifiedBy>
  <cp:revision>7</cp:revision>
  <dcterms:created xsi:type="dcterms:W3CDTF">2018-09-14T03:23:00Z</dcterms:created>
  <dcterms:modified xsi:type="dcterms:W3CDTF">2018-10-22T11:38:00Z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TC034566219991</vt:lpwstr>
  </property>
</Properties>
</file>