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/>
      </w:tblPr>
      <w:tblGrid>
        <w:gridCol w:w="5008"/>
        <w:gridCol w:w="4352"/>
      </w:tblGrid>
      <w:tr w:rsidTr="006C08A0">
        <w:tblPrEx>
          <w:tblW w:w="5000" w:type="pct"/>
          <w:tblLayout w:type="fixed"/>
          <w:tblCellMar>
            <w:left w:w="0" w:type="dxa"/>
            <w:bottom w:w="432" w:type="dxa"/>
            <w:right w:w="0" w:type="dxa"/>
          </w:tblCellMar>
          <w:tblLook w:val="04A0"/>
        </w:tblPrEx>
        <w:tc>
          <w:tcPr>
            <w:tcW w:w="5013" w:type="dxa"/>
            <w:vAlign w:val="bottom"/>
          </w:tcPr>
          <w:p w:rsidR="00C84833" w:rsidP="00725FC8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FC121892D6254ED0B950E493CC4A6972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Content>
                <w:r w:rsidR="00F41238">
                  <w:rPr>
                    <w:color w:val="auto"/>
                  </w:rPr>
                  <w:t>ISHAAN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A6451399B42F4595904D13522FACAE1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Content>
                <w:r w:rsidR="00F41238">
                  <w:rPr>
                    <w:color w:val="auto"/>
                  </w:rPr>
                  <w:t>SHARMA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29"/>
              <w:gridCol w:w="423"/>
            </w:tblGrid>
            <w:tr w:rsidTr="00972024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9D0878" w:rsidP="00AE0DB7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7952B8C08DC5467599A8B7CDE2BEF624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 w:multiLine="1"/>
                    </w:sdtPr>
                    <w:sdtContent>
                      <w:r w:rsidR="00F41238">
                        <w:rPr>
                          <w:color w:val="auto"/>
                        </w:rPr>
                        <w:t>C/3/A Lajpat Nagar Railway Colony, Lajpat Nagar, New Delhi 110024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9D0878" w:rsidP="00932D92">
                  <w:pPr>
                    <w:pStyle w:val="Icons"/>
                  </w:pPr>
                  <w:r>
                    <w:rPr>
                      <w:noProof/>
                    </w:rPr>
                    <w:pict>
                      <v:shape id="Address icon" o:spid="_x0000_i1025" alt="Address icon" style="width:9.35pt;height:9.35pt;mso-left-percent:-10001;mso-position-horizontal-relative:char;mso-position-vertical-relative:line;mso-top-percent:-10001;mso-wrap-style:square;visibility:visible;v-text-anchor:top" coordsize="2846,2833" path="m1418,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,1367,7l1392,1l1418,xe" fillcolor="#007fab" stroked="f">
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  <w:tr w:rsidTr="00972024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sdt>
                <w:sdtPr>
                  <w:alias w:val="Enter phone:"/>
                  <w:tag w:val="Enter phone:"/>
                  <w:id w:val="-1849400302"/>
                  <w:placeholder>
                    <w:docPart w:val="EE1B3552321E4C7EB2116D96948738E1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P="00AE0DB7">
                      <w:pPr>
                        <w:pStyle w:val="ContactInfo"/>
                      </w:pPr>
                      <w:r>
                        <w:rPr>
                          <w:color w:val="auto"/>
                        </w:rPr>
                        <w:t>+91 8769485747, +91 8146005552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P="00932D92">
                  <w:pPr>
                    <w:pStyle w:val="Icons"/>
                  </w:pPr>
                  <w:r>
                    <w:rPr>
                      <w:noProof/>
                    </w:rPr>
                    <w:pict>
                      <v:shape id="Telephone icon" o:spid="_x0000_i1026" alt="Phone icon" style="width:8.65pt;height:8.65pt;mso-left-percent:-10001;mso-position-horizontal-relative:char;mso-position-vertical-relative:line;mso-top-percent:-10001;mso-wrap-style:square;visibility:visible;v-text-anchor:top" coordsize="2552,2616" path="m410,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,92,1072,59,972,29,868,14,801,4,734,,669,2,606l11,543l23,483,41,423,63,365,91,307l124,252l160,197l201,144l247,92,279,61,311,36,345,18,377,6,410,xe" fillcolor="#007fab" stroked="f">
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  <w:tr w:rsidTr="00972024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sdt>
                <w:sdtPr>
                  <w:alias w:val="Enter email:"/>
                  <w:tag w:val="Enter email:"/>
                  <w:id w:val="-675184368"/>
                  <w:placeholder>
                    <w:docPart w:val="347269940E654200ACF22068F8741428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P="00AE0DB7">
                      <w:pPr>
                        <w:pStyle w:val="ContactInfo"/>
                      </w:pPr>
                      <w:r>
                        <w:rPr>
                          <w:color w:val="auto"/>
                        </w:rPr>
                        <w:t>officialishaansharma@gmail.com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P="00932D92">
                  <w:pPr>
                    <w:pStyle w:val="Icons"/>
                  </w:pPr>
                  <w:r>
                    <w:rPr>
                      <w:noProof/>
                    </w:rPr>
                    <w:pict>
                      <v:shape id="Freeform 5" o:spid="_x0000_i1027" alt="Email icon" style="width:10.8pt;height:7.2pt;mso-left-percent:-10001;mso-position-horizontal-relative:char;mso-position-vertical-relative:line;mso-top-percent:-10001;mso-wrap-style:square;visibility:visible;v-text-anchor:top" coordsize="120,80" path="m108,21l108,21l60,58,12,21c11,20,11,19,12,18c13,16,14,16,16,17l60,51,104,17c105,16,107,16,108,18c109,19,109,20,108,21l108,21xm114,l114,l6,c3,,,3,,6l,74c,77,3,80,6,80l114,80c117,80,120,77,120,74l120,6c120,3,117,,114,xe" fillcolor="#007fab" stroked="f">
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<o:lock v:ext="edit" aspectratio="t" verticies="t"/>
                        <w10:wrap type="none"/>
                        <w10:anchorlock/>
                      </v:shape>
                    </w:pict>
                  </w:r>
                </w:p>
              </w:tc>
            </w:tr>
            <w:tr w:rsidTr="00972024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C2D372893A244176A565AE8A89A05984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P="00AE0DB7">
                      <w:pPr>
                        <w:pStyle w:val="ContactInfo"/>
                      </w:pPr>
                      <w:r>
                        <w:rPr>
                          <w:color w:val="auto"/>
                        </w:rPr>
                        <w:t>Linkedin.com/in/ishaansharma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P="00932D92">
                  <w:pPr>
                    <w:pStyle w:val="Icons"/>
                  </w:pPr>
                  <w:r>
                    <w:rPr>
                      <w:noProof/>
                    </w:rPr>
                    <w:pict>
                      <v:shape id="LinkedIn icon" o:spid="_x0000_i1028" alt="LinkedIn icon" style="width:8.65pt;height:8.65pt;mso-left-percent:-10001;mso-position-horizontal-relative:char;mso-position-vertical-relative:line;mso-top-percent:-10001;mso-wrap-style:square;visibility:visible;v-text-anchor:top" coordsize="2616,2610" path="m419,978l404,978l394,981l390,985l388,995l387,1010l387,1600l387,2196l388,2210l389,2219l394,2223l402,2225l415,2225l749,2225l761,2225l769,2223l773,2219l775,2211l775,2197l775,1006l775,993l773,985l769,979l761,978l747,978l419,978xm1785,947l1720,949l1677,955l1635,964l1595,977l1558,994l1523,1013l1490,1037l1459,1065l1431,1097l1405,1133l1401,1138l1396,1144l1392,1142l1392,1122l1391,1004l1391,992l1390,985l1386,981l1378,978l1365,978l1048,978l1033,978l1025,979l1020,985l1019,993l1019,1007l1019,2195l1019,2210l1020,2219l1025,2223l1033,2225l1048,2225l1377,2225l1391,2225l1400,2223l1404,2219l1406,2210l1406,2195l1406,1626l1407,1580l1409,1533l1415,1487l1425,1442l1435,1413l1447,1387l1462,1363l1480,1343l1501,1326l1525,1311l1552,1301l1581,1294l1614,1290l1647,1290l1679,1292l1708,1297l1735,1307l1758,1322l1778,1341l1795,1363l1809,1390l1821,1418l1828,1448l1833,1491l1838,1534l1839,1578l1840,1889l1840,2198l1840,2208l1842,2215l1845,2221l1852,2224l1862,2225l2207,2225l2217,2224l2224,2220l2227,2213l2228,2203l2227,1829l2226,1455l2223,1392l2216,1331l2203,1269l2186,1209l2169,1166l2148,1128l2125,1094l2099,1062l2069,1035l2035,1011l1998,992l1958,975l1914,963l1850,951l1785,947xm582,359l546,362l511,370l478,383l449,401l423,423l401,450l383,479l368,511l360,546l357,582l359,618l367,654l382,686l399,715l421,741l447,765l476,783l508,797l542,805l578,808l616,805l651,797l683,784l714,766l740,742l763,717l781,687l795,655l803,620l806,583l803,548l795,513,781,481,763,452,741,426,715,402,685,384,653,370l619,362l582,359xm163,l2451,l2457,2l2463,4l2498,15l2527,30l2553,49l2575,72l2592,99l2605,128l2613,160l2616,195l2616,2414l2616,2425l2612,2458l2602,2490l2587,2518l2568,2545l2546,2567l2520,2585l2491,2599l2458,2607l2425,2610l189,2610l160,2608l132,2602l106,2591l82,2577,59,2558,41,2540,27,2519,15,2498,7,2475,,2452,,158,7,133,17,109,30,85,47,64,67,45,88,29,111,17,136,7,163,xe" fillcolor="#007fab" stroked="f">
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<o:lock v:ext="edit" verticies="t"/>
                        <w10:wrap type="none"/>
                        <w10:anchorlock/>
                      </v:shape>
                    </w:pict>
                  </w:r>
                </w:p>
              </w:tc>
            </w:tr>
            <w:tr w:rsidTr="00972024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sdt>
                <w:sdtPr>
                  <w:alias w:val="Enter Twitter/blog/portfolio:"/>
                  <w:tag w:val="Enter Twitter/blog/portfolio:"/>
                  <w:id w:val="182791170"/>
                  <w:placeholder>
                    <w:docPart w:val="1279A2BABBD64C37A4E9EAD8E1BC4F98"/>
                  </w:placeholder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:text w:multiLine="1"/>
                </w:sdtPr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P="00AE0DB7">
                      <w:pPr>
                        <w:pStyle w:val="ContactInfo"/>
                      </w:pPr>
                      <w:r>
                        <w:rPr>
                          <w:color w:val="auto"/>
                        </w:rPr>
                        <w:t>Ishaansharma.github.io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P="00932D92">
                  <w:pPr>
                    <w:pStyle w:val="Icons"/>
                  </w:pPr>
                  <w:r>
                    <w:rPr>
                      <w:noProof/>
                    </w:rPr>
                    <w:pict>
                      <v:shape id="Website icon" o:spid="_x0000_i1029" alt="Twitter/Blog/Portfolio icon" style="width:9.35pt;height:9.35pt;mso-left-percent:-10001;mso-position-horizontal-relative:char;mso-position-vertical-relative:line;mso-top-percent:-10001;mso-wrap-style:square;visibility:visible;v-text-anchor:top" coordsize="2691,2691" path="m1942,1975l1921,2043l1895,2108l1864,2172l1830,2233l1794,2292l1758,2346l1720,2399l1684,2446l1651,2490l1711,2468l1773,2443l1835,2415l1897,2384l1957,2348l2017,2312l2075,2273l2128,2230l2179,2187l2226,2141l2267,2095l2210,2067l2147,2041l2082,2016l2013,1994l1942,1975xm767,1973l691,1994l620,2018l553,2045l490,2073l431,2104l478,2156l531,2205l587,2252l648,2296l711,2337l778,2375l845,2409l914,2440l984,2466l1051,2490l1017,2446l982,2399l945,2347l910,2292l875,2234l842,2173l813,2108l787,2042l767,1973xm1260,1906l1250,1906l1234,1907l1213,1907l1189,1908l1161,1909l1132,1910l1101,1911l1069,1912l1037,1914l1006,1916l976,1919l948,1921l922,1924l900,1928l912,1970l927,2012l944,2053l963,2093l982,2133l1003,2172l1025,2209l1047,2244l1071,2279l1094,2312l1116,2342l1138,2371l1159,2399l1179,2423l1198,2445l1215,2464l1230,2481l1243,2495l1253,2506l1261,2513l1265,2517l1266,2518l1260,1906xm1436,1905l1418,2520l1419,2518l1424,2512l1433,2503l1445,2490l1460,2474l1478,2456l1497,2436l1520,2412l1543,2387l1567,2358l1592,2327l1618,2295l1644,2260l1669,2224l1694,2187l1717,2147l1740,2107l1761,2066l1779,2022l1795,1979l1808,1935l1782,1931l1751,1926l1718,1923l1684,1920l1649,1917l1613,1915l1579,1913l1546,1912l1517,1910l1489,1909l1468,1908l1451,1907l1440,1906l1436,1905xm2016,1420l2010,1526l2001,1629l1988,1729l1972,1827l2042,1845l2111,1866l2177,1889l2240,1914l2301,1941l2357,1970l2398,1899l2434,1826l2465,1749l2491,1670l2511,1588l2526,1505l2535,1420l2016,1420xm1428,1420l1428,1754l1531,1759l1632,1768l1731,1780l1828,1795l1842,1708l1854,1615l1861,1519l1866,1420l1428,1420xm842,1420l847,1520l855,1616l866,1709l880,1797l976,1781l1074,1769l1174,1760l1276,1755l1276,1420l842,1420xm156,1420l163,1496l175,1571l193,1644l214,1716l239,1785l269,1853l303,1918l341,1981l398,1950l459,1920l524,1893l591,1868l662,1845l736,1825l720,1728l707,1628l698,1525l692,1420l156,1420xm1816,832l1722,847l1626,858l1528,867l1428,872l1428,1269l1865,1269l1861,1175l1854,1084l1844,996l1831,912l1816,832xm892,831l877,911l864,995l855,1083l847,1175l843,1269l1276,1269l1276,871l1177,866l1081,858l985,846,892,831xm2324,669l2258,701l2190,731l2116,758l2040,782l1961,804l1978,891l1992,982l2003,1075l2011,1171l2016,1269l2534,1269l2526,1186l2511,1105l2492,1026l2468,950l2440,876l2406,804l2367,735l2324,669xm372,660l347,696l322,732l300,767l278,802l258,839l240,876l224,914l209,955l196,998l185,1044l175,1093l167,1146l161,1204l157,1267l692,1267l694,1209l695,1160l697,1115l700,1077l702,1044l705,1013l709,987l712,963l716,941l721,919l726,899l731,878l736,855l743,831l749,803,678,785,611,764,548,741,486,716,428,688,372,660xm1717,217l1754,267l1787,321l1819,381l1849,444l1877,511l1902,581l1925,656l1991,638l2054,619l2114,596l2171,573l2226,549l2172,495l2116,443l2056,395l1994,351l1929,311l1861,275l1791,243l1717,217xm998,209l922,235l849,267l778,302l710,342l646,387l584,435l526,488l471,543l527,569l586,594l648,619l713,640l782,658l806,582l832,510l861,440l892,376l925,315l961,259l998,209xm1276,172l1239,189l1204,213l1168,243l1133,279l1100,321l1067,368l1036,421l1007,479l979,543l952,612l929,684l1013,697l1099,707l1187,716l1276,720l1276,172xm1428,169l1428,721l1518,716l1606,709l1693,697l1779,684l1755,611l1728,541l1700,477l1671,419l1639,365l1606,317l1572,276l1537,239l1500,210l1464,186l1428,169xm1345,l1437,3l1528,12l1616,27l1702,48l1787,75l1869,106l1947,142l2024,184l2097,230l2167,281l2234,335l2297,395l2355,457l2411,524l2461,593l2507,667l2549,744l2585,823l2616,904l2643,988l2664,1075l2679,1164l2688,1253l2691,1346l2688,1438l2679,1528l2664,1617l2643,1703l2616,1787l2585,1869l2549,1949l2507,2024l2461,2098l2411,2168l2355,2234l2297,2297l2234,2356l2167,2411l2097,2461l2024,2508l1947,2549l1869,2585l1787,2618l1702,2644l1616,2664l1528,2679l1437,2688l1345,2691l1253,2688l1162,2679l1075,2664l988,2644l904,2618l822,2585l743,2549l667,2508l593,2461l524,2411l457,2356l394,2297l335,2234l280,2168l230,2098l184,2024l142,1949l106,1869,74,1787,47,1703,27,1617,12,1528,3,1438,,1346l3,1253l12,1164l27,1075l47,988,74,904l106,823l142,744l184,667l230,593l280,524l335,457l394,395l457,335l524,281l593,230l667,184l743,142l822,106l904,75,988,48l1075,27l1162,12l1253,3l1345,xe" fillcolor="#007fab" stroked="f">
  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  <o:lock v:ext="edit" verticies="t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:rsidR="00D92B95" w:rsidP="0086026E">
            <w:pPr>
              <w:pStyle w:val="Header"/>
            </w:pPr>
          </w:p>
        </w:tc>
      </w:tr>
    </w:tbl>
    <w:p w:rsidR="00C43D65">
      <w:r>
        <w:t>IBM Certified Machine Learning and Data Analyst with 6 Months of Experience as Machine Learning E</w:t>
      </w:r>
      <w:r w:rsidR="00740AE0">
        <w:t xml:space="preserve">ngineer.  </w:t>
      </w:r>
    </w:p>
    <w:p w:rsidR="00AD13CB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593A0109F9714C99AD8AAF7A6C388069"/>
          </w:placeholder>
          <w:showingPlcHdr/>
          <w:richText/>
          <w:temporary/>
        </w:sdtPr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Tr="0056495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</w:tcPr>
          <w:p w:rsidR="00752315" w:rsidP="00F60BBE">
            <w:pPr>
              <w:pStyle w:val="ListBullet"/>
              <w:numPr>
                <w:ilvl w:val="0"/>
                <w:numId w:val="4"/>
              </w:numPr>
            </w:pPr>
            <w:r>
              <w:t>Probability and Statistic.</w:t>
            </w:r>
          </w:p>
          <w:p w:rsidR="00F60BBE" w:rsidP="00F60BBE">
            <w:pPr>
              <w:pStyle w:val="ListBullet"/>
              <w:numPr>
                <w:ilvl w:val="0"/>
                <w:numId w:val="4"/>
              </w:numPr>
            </w:pPr>
            <w:r>
              <w:t>Data Modeling and Evaluation</w:t>
            </w:r>
            <w:r w:rsidR="008F2321">
              <w:t xml:space="preserve"> with Scikit-learn,</w:t>
            </w:r>
            <w:r w:rsidR="00455F6A">
              <w:t xml:space="preserve"> </w:t>
            </w:r>
            <w:r w:rsidR="00935355">
              <w:t xml:space="preserve">tensorflow, </w:t>
            </w:r>
            <w:r w:rsidR="00455F6A">
              <w:t>Matplotlib</w:t>
            </w:r>
            <w:r w:rsidR="008F2321">
              <w:t xml:space="preserve"> </w:t>
            </w:r>
          </w:p>
          <w:p w:rsidR="00F60BBE" w:rsidP="00F60BBE">
            <w:pPr>
              <w:pStyle w:val="ListBullet"/>
              <w:numPr>
                <w:ilvl w:val="0"/>
                <w:numId w:val="4"/>
              </w:numPr>
            </w:pPr>
            <w:r>
              <w:t>Computer Vision with Machine Learning</w:t>
            </w:r>
            <w:r w:rsidR="008F2321">
              <w:t xml:space="preserve"> with Tensorflow, YOLO, Open CV</w:t>
            </w:r>
          </w:p>
          <w:p w:rsidR="008F2321" w:rsidP="00F60BBE">
            <w:pPr>
              <w:pStyle w:val="ListBullet"/>
              <w:numPr>
                <w:ilvl w:val="0"/>
                <w:numId w:val="4"/>
              </w:numPr>
            </w:pPr>
            <w:r>
              <w:t>NLP with nltk</w:t>
            </w:r>
            <w:r w:rsidR="00E522B2">
              <w:t>, for sentiment analysis and recommendation system.</w:t>
            </w:r>
          </w:p>
          <w:p w:rsidR="00935355" w:rsidP="00F60BBE">
            <w:pPr>
              <w:pStyle w:val="ListBullet"/>
              <w:numPr>
                <w:ilvl w:val="0"/>
                <w:numId w:val="4"/>
              </w:numPr>
            </w:pPr>
            <w:r>
              <w:t xml:space="preserve">Jupyter notebook, Vin , MS Code, Atom </w:t>
            </w:r>
          </w:p>
          <w:p w:rsidR="00935355" w:rsidP="00F60BBE">
            <w:pPr>
              <w:pStyle w:val="ListBullet"/>
              <w:numPr>
                <w:ilvl w:val="0"/>
                <w:numId w:val="4"/>
              </w:numPr>
            </w:pPr>
            <w:r>
              <w:t>git version control</w:t>
            </w:r>
          </w:p>
          <w:p w:rsidR="008F2321" w:rsidP="008F2321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F60BBE" w:rsidRPr="004937AE" w:rsidP="00F60BBE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:rsidR="008C24B1" w:rsidP="008C24B1">
            <w:pPr>
              <w:pStyle w:val="ListBullet"/>
            </w:pPr>
            <w:r>
              <w:t xml:space="preserve">Data Mining using Scrapy, </w:t>
            </w:r>
            <w:r w:rsidRPr="008F2321">
              <w:t>Selenium</w:t>
            </w:r>
            <w:r>
              <w:t>.</w:t>
            </w:r>
          </w:p>
          <w:p w:rsidR="00F60BBE" w:rsidP="00BC7376">
            <w:pPr>
              <w:pStyle w:val="ListBullet"/>
            </w:pPr>
            <w:r>
              <w:t>Data Preprocessing/</w:t>
            </w:r>
            <w:r w:rsidRPr="00F60BBE">
              <w:t>data wrangling</w:t>
            </w:r>
            <w:r w:rsidR="008F2321">
              <w:t xml:space="preserve"> with Numpy, Pandas</w:t>
            </w:r>
            <w:r w:rsidR="008C24B1">
              <w:t>.</w:t>
            </w:r>
          </w:p>
          <w:p w:rsidR="00752315" w:rsidP="00BC7376">
            <w:pPr>
              <w:pStyle w:val="ListBullet"/>
            </w:pPr>
            <w:r>
              <w:t xml:space="preserve">Apply Machine Learning Algorithms and </w:t>
            </w:r>
            <w:r w:rsidR="008F2321">
              <w:t xml:space="preserve">Library with Tensorflow, Scikit-learn. </w:t>
            </w:r>
          </w:p>
          <w:p w:rsidR="00290923" w:rsidP="008F2321">
            <w:pPr>
              <w:pStyle w:val="ListBullet"/>
            </w:pPr>
            <w:r>
              <w:t xml:space="preserve">Software Development with Python, </w:t>
            </w:r>
            <w:r w:rsidR="00E522B2">
              <w:t>Django,</w:t>
            </w:r>
            <w:r w:rsidR="008C24B1">
              <w:t>Javascript (</w:t>
            </w:r>
            <w:r>
              <w:t>Node, React, electron.js)</w:t>
            </w:r>
            <w:r w:rsidR="00E522B2">
              <w:t>, Bootstrap</w:t>
            </w:r>
          </w:p>
          <w:p w:rsidR="00752315" w:rsidRPr="004937AE" w:rsidP="008F2321">
            <w:pPr>
              <w:pStyle w:val="ListBullet"/>
            </w:pPr>
            <w:r>
              <w:t>Deploying models on AWS cloud</w:t>
            </w:r>
            <w:r w:rsidR="008F2321">
              <w:t>.</w:t>
            </w:r>
          </w:p>
        </w:tc>
      </w:tr>
    </w:tbl>
    <w:p w:rsidR="005B1D68" w:rsidP="004937AE">
      <w:pPr>
        <w:pStyle w:val="Heading1"/>
      </w:pPr>
      <w:bookmarkStart w:id="0" w:name="_GoBack"/>
      <w:bookmarkEnd w:id="0"/>
      <w:sdt>
        <w:sdtPr>
          <w:alias w:val="Experience:"/>
          <w:tag w:val="Experience:"/>
          <w:id w:val="-898354009"/>
          <w:placeholder>
            <w:docPart w:val="07CA1E91415F454B9409754E5F5ECB79"/>
          </w:placeholder>
          <w:showingPlcHdr/>
          <w:richText/>
          <w:temporary/>
        </w:sdtPr>
        <w:sdtContent>
          <w:r w:rsidRPr="00AD3FD8" w:rsidR="004937AE">
            <w:t>Experience</w:t>
          </w:r>
        </w:sdtContent>
      </w:sdt>
    </w:p>
    <w:p w:rsidR="0023705D" w:rsidRPr="00D413F9" w:rsidP="00D413F9">
      <w:pPr>
        <w:pStyle w:val="Heading3"/>
      </w:pPr>
      <w:r>
        <w:t>marCH 2018</w:t>
      </w:r>
      <w:r w:rsidRPr="00D413F9" w:rsidR="00D413F9">
        <w:t xml:space="preserve"> –</w:t>
      </w:r>
      <w:r>
        <w:t>AUGUST 2018</w:t>
      </w:r>
    </w:p>
    <w:p w:rsidR="0023705D" w:rsidRPr="00513EFC" w:rsidP="00513EFC">
      <w:pPr>
        <w:pStyle w:val="Heading2"/>
      </w:pPr>
      <w:r>
        <w:t>Machine Learning Engineer</w:t>
      </w:r>
      <w:r w:rsidR="0095272C">
        <w:t>/</w:t>
      </w:r>
      <w:r>
        <w:rPr>
          <w:rStyle w:val="Emphasis"/>
        </w:rPr>
        <w:t>DRC Technologies, New Delhi</w:t>
      </w:r>
    </w:p>
    <w:p w:rsidR="00D413F9" w:rsidP="00C6526B">
      <w:pPr>
        <w:pStyle w:val="ListParagraph"/>
        <w:numPr>
          <w:ilvl w:val="0"/>
          <w:numId w:val="15"/>
        </w:numPr>
      </w:pPr>
      <w:r>
        <w:t>Build a Voice chatbot using Dialogflow and integrating it to all the agents.</w:t>
      </w:r>
    </w:p>
    <w:p w:rsidR="00C6526B" w:rsidP="00C6526B">
      <w:pPr>
        <w:pStyle w:val="ListParagraph"/>
        <w:numPr>
          <w:ilvl w:val="0"/>
          <w:numId w:val="15"/>
        </w:numPr>
      </w:pPr>
      <w:r>
        <w:t>Build a Text chatbot using chatterbot and integrate it to flask.</w:t>
      </w:r>
    </w:p>
    <w:p w:rsidR="00C6526B" w:rsidP="00C6526B">
      <w:pPr>
        <w:pStyle w:val="ListParagraph"/>
        <w:numPr>
          <w:ilvl w:val="0"/>
          <w:numId w:val="15"/>
        </w:numPr>
      </w:pPr>
      <w:r>
        <w:t>Scrape Data of the mails and develop a model by cleaning it to detect which is a spam and which is a malware.</w:t>
      </w:r>
    </w:p>
    <w:p w:rsidR="00C6526B" w:rsidP="00C6526B">
      <w:pPr>
        <w:pStyle w:val="ListParagraph"/>
        <w:numPr>
          <w:ilvl w:val="0"/>
          <w:numId w:val="15"/>
        </w:numPr>
      </w:pPr>
      <w:r>
        <w:t>Make a model to detect a malware file.</w:t>
      </w:r>
    </w:p>
    <w:p w:rsidR="00F60BBE" w:rsidP="00C6526B">
      <w:pPr>
        <w:pStyle w:val="ListParagraph"/>
        <w:numPr>
          <w:ilvl w:val="0"/>
          <w:numId w:val="15"/>
        </w:numPr>
      </w:pPr>
      <w:r>
        <w:t>Make a Campaign Launcher using Django</w:t>
      </w:r>
      <w:r w:rsidR="00711C07">
        <w:t>, Bootstrap</w:t>
      </w:r>
      <w:r>
        <w:t>.</w:t>
      </w:r>
    </w:p>
    <w:p w:rsidR="00D413F9" w:rsidRPr="00D413F9" w:rsidP="00D413F9">
      <w:pPr>
        <w:pStyle w:val="ListParagraph"/>
        <w:numPr>
          <w:ilvl w:val="0"/>
          <w:numId w:val="15"/>
        </w:numPr>
      </w:pPr>
      <w:r>
        <w:t>Make an Email Client using electron.js and react and redux.</w:t>
      </w:r>
    </w:p>
    <w:p w:rsidR="0070237E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31D76CA938A845ACB3A6018C9517F77F"/>
          </w:placeholder>
          <w:showingPlcHdr/>
          <w:richText/>
          <w:temporary/>
        </w:sdtPr>
        <w:sdtContent>
          <w:r w:rsidRPr="0070237E">
            <w:t>Education</w:t>
          </w:r>
        </w:sdtContent>
      </w:sdt>
    </w:p>
    <w:p w:rsidR="008F2321" w:rsidP="008F2321">
      <w:pPr>
        <w:pStyle w:val="Heading3"/>
      </w:pPr>
      <w:r>
        <w:t>May, 2016</w:t>
      </w:r>
    </w:p>
    <w:p w:rsidR="008F2321" w:rsidRPr="00513EFC" w:rsidP="008F2321">
      <w:pPr>
        <w:pStyle w:val="Heading2"/>
      </w:pPr>
      <w:r>
        <w:t>B.Tech CSE/</w:t>
      </w:r>
      <w:r>
        <w:rPr>
          <w:rStyle w:val="Emphasis"/>
        </w:rPr>
        <w:t xml:space="preserve">Amity University, Rajasthan </w:t>
      </w:r>
    </w:p>
    <w:p w:rsidR="008F2321" w:rsidP="008F2321">
      <w:pPr>
        <w:pStyle w:val="ListParagraph"/>
        <w:numPr>
          <w:ilvl w:val="0"/>
          <w:numId w:val="13"/>
        </w:numPr>
      </w:pPr>
      <w:r>
        <w:t xml:space="preserve">CGPA : 6.13 </w:t>
      </w:r>
    </w:p>
    <w:p w:rsidR="008F2321" w:rsidP="008F2321">
      <w:pPr>
        <w:pStyle w:val="ListParagraph"/>
        <w:numPr>
          <w:ilvl w:val="0"/>
          <w:numId w:val="13"/>
        </w:numPr>
      </w:pPr>
      <w:r>
        <w:t>Campus Ambassador and Center of Excellence CCFIS Pvt. Ltd.</w:t>
      </w:r>
    </w:p>
    <w:p w:rsidR="008F2321" w:rsidP="0070237E">
      <w:pPr>
        <w:pStyle w:val="ListParagraph"/>
        <w:numPr>
          <w:ilvl w:val="0"/>
          <w:numId w:val="13"/>
        </w:numPr>
      </w:pPr>
      <w:r>
        <w:t>6</w:t>
      </w:r>
      <w:r w:rsidRPr="00F565CF">
        <w:rPr>
          <w:vertAlign w:val="superscript"/>
        </w:rPr>
        <w:t>th</w:t>
      </w:r>
      <w:r>
        <w:t xml:space="preserve"> in Amazon Picking Challenge, Seattle USA</w:t>
      </w:r>
    </w:p>
    <w:p w:rsidR="0070237E" w:rsidP="0070237E">
      <w:pPr>
        <w:pStyle w:val="Heading3"/>
      </w:pPr>
      <w:r>
        <w:t>Feb, 2018</w:t>
      </w:r>
    </w:p>
    <w:p w:rsidR="0070237E" w:rsidRPr="00513EFC" w:rsidP="00513EFC">
      <w:pPr>
        <w:pStyle w:val="Heading2"/>
      </w:pPr>
      <w:r w:rsidRPr="00C91B14">
        <w:t>IBM Cognitive Class AI</w:t>
      </w:r>
      <w:r w:rsidR="0095272C">
        <w:t>/</w:t>
      </w:r>
      <w:r w:rsidR="00725FC8">
        <w:rPr>
          <w:rStyle w:val="Emphasis"/>
        </w:rPr>
        <w:t xml:space="preserve">Amity University, Rajasthan </w:t>
      </w:r>
    </w:p>
    <w:p w:rsidR="00C91B14" w:rsidP="00C91B14">
      <w:pPr>
        <w:pStyle w:val="ListParagraph"/>
        <w:numPr>
          <w:ilvl w:val="0"/>
          <w:numId w:val="13"/>
        </w:numPr>
      </w:pPr>
      <w:r w:rsidRPr="00C91B14">
        <w:t xml:space="preserve">Python 101 for Data </w:t>
      </w:r>
      <w:r>
        <w:t>Science</w:t>
      </w:r>
    </w:p>
    <w:p w:rsidR="00C91B14" w:rsidP="00C91B14">
      <w:pPr>
        <w:pStyle w:val="ListParagraph"/>
        <w:numPr>
          <w:ilvl w:val="0"/>
          <w:numId w:val="13"/>
        </w:numPr>
      </w:pPr>
      <w:r w:rsidRPr="00C91B14">
        <w:t xml:space="preserve">Data Analysis with Python </w:t>
      </w:r>
    </w:p>
    <w:p w:rsidR="00C91B14" w:rsidP="00C91B14">
      <w:pPr>
        <w:pStyle w:val="ListParagraph"/>
        <w:numPr>
          <w:ilvl w:val="0"/>
          <w:numId w:val="13"/>
        </w:numPr>
      </w:pPr>
      <w:r w:rsidRPr="00C91B14">
        <w:t xml:space="preserve">Machine Learning with Python </w:t>
      </w:r>
    </w:p>
    <w:p w:rsidR="008F2321" w:rsidP="00C91B14">
      <w:pPr>
        <w:pStyle w:val="ListParagraph"/>
        <w:numPr>
          <w:ilvl w:val="0"/>
          <w:numId w:val="13"/>
        </w:numPr>
      </w:pPr>
      <w:r w:rsidRPr="00C91B14">
        <w:t>Deep Learning wit</w:t>
      </w:r>
      <w:r>
        <w:t>h TensorFlow</w:t>
      </w:r>
    </w:p>
    <w:p w:rsidR="0070237E" w:rsidP="0070237E">
      <w:pPr>
        <w:pStyle w:val="Heading3"/>
      </w:pPr>
      <w:r>
        <w:t>May</w:t>
      </w:r>
      <w:r w:rsidR="008F2321">
        <w:t>, 2010</w:t>
      </w:r>
    </w:p>
    <w:p w:rsidR="0070237E" w:rsidP="0070237E">
      <w:pPr>
        <w:pStyle w:val="Heading2"/>
      </w:pPr>
      <w:r>
        <w:t>12th</w:t>
      </w:r>
      <w:r w:rsidR="0095272C">
        <w:t>/</w:t>
      </w:r>
      <w:r>
        <w:rPr>
          <w:rStyle w:val="Emphasis"/>
        </w:rPr>
        <w:t>KV AFS Digaru, Guwahati, Assam</w:t>
      </w:r>
    </w:p>
    <w:p w:rsidR="00F60BBE" w:rsidP="00634038">
      <w:pPr>
        <w:pStyle w:val="ListParagraph"/>
        <w:numPr>
          <w:ilvl w:val="0"/>
          <w:numId w:val="14"/>
        </w:numPr>
      </w:pPr>
      <w:r>
        <w:t>76.4%</w:t>
      </w:r>
    </w:p>
    <w:p w:rsidR="0070237E" w:rsidP="00634038">
      <w:pPr>
        <w:pStyle w:val="ListParagraph"/>
        <w:numPr>
          <w:ilvl w:val="0"/>
          <w:numId w:val="14"/>
        </w:numPr>
      </w:pPr>
      <w:r>
        <w:t>Computer Science Topper</w:t>
      </w:r>
    </w:p>
    <w:p w:rsidR="00634038" w:rsidP="00634038">
      <w:pPr>
        <w:pStyle w:val="Heading3"/>
      </w:pPr>
      <w:r>
        <w:t>May</w:t>
      </w:r>
      <w:r w:rsidR="00711C07">
        <w:t>,2008</w:t>
      </w:r>
    </w:p>
    <w:p w:rsidR="00634038" w:rsidP="00634038">
      <w:pPr>
        <w:pStyle w:val="Heading2"/>
      </w:pPr>
      <w:r>
        <w:t>10th/</w:t>
      </w:r>
      <w:r>
        <w:rPr>
          <w:rStyle w:val="Emphasis"/>
        </w:rPr>
        <w:t>KV AFS AVADI, Chennai, TN</w:t>
      </w:r>
    </w:p>
    <w:p w:rsidR="00F60BBE" w:rsidP="00F60BBE">
      <w:pPr>
        <w:pStyle w:val="ListParagraph"/>
        <w:numPr>
          <w:ilvl w:val="0"/>
          <w:numId w:val="14"/>
        </w:numPr>
      </w:pPr>
      <w:r>
        <w:t>74.4%</w:t>
      </w:r>
    </w:p>
    <w:p w:rsidR="00634038" w:rsidRPr="0070237E" w:rsidP="00634038">
      <w:pPr>
        <w:pStyle w:val="ListParagraph"/>
        <w:numPr>
          <w:ilvl w:val="0"/>
          <w:numId w:val="14"/>
        </w:numPr>
      </w:pPr>
      <w:r>
        <w:t>Rajya Puraskar</w:t>
      </w:r>
      <w:r w:rsidR="00F60BBE">
        <w:t xml:space="preserve"> Recipient </w:t>
      </w:r>
    </w:p>
    <w:p w:rsidR="00434074" w:rsidP="00434074">
      <w:pPr>
        <w:pStyle w:val="Heading1"/>
      </w:pPr>
      <w:sdt>
        <w:sdtPr>
          <w:alias w:val="Activities:"/>
          <w:tag w:val="Activities:"/>
          <w:id w:val="1035625348"/>
          <w:placeholder>
            <w:docPart w:val="3EFB35EEBB094A8D8C8C8E002338617A"/>
          </w:placeholder>
          <w:showingPlcHdr/>
          <w:richText/>
          <w:temporary/>
        </w:sdtPr>
        <w:sdtContent>
          <w:r w:rsidRPr="00434074">
            <w:t>Activities</w:t>
          </w:r>
        </w:sdtContent>
      </w:sdt>
    </w:p>
    <w:p w:rsidR="00BC7376" w:rsidP="00711C07">
      <w:pPr>
        <w:pStyle w:val="ListParagraph"/>
        <w:numPr>
          <w:ilvl w:val="0"/>
          <w:numId w:val="16"/>
        </w:numPr>
      </w:pPr>
      <w:r>
        <w:t>Leading the team at DRC Technologies</w:t>
      </w:r>
    </w:p>
    <w:p w:rsidR="00711C07" w:rsidP="00711C07">
      <w:pPr>
        <w:pStyle w:val="ListParagraph"/>
        <w:numPr>
          <w:ilvl w:val="0"/>
          <w:numId w:val="16"/>
        </w:numPr>
      </w:pPr>
      <w:r>
        <w:t>Doing R&amp;D for DRC Technologies to find the best solution for the product.</w:t>
      </w:r>
    </w:p>
    <w:p w:rsidR="00711C07" w:rsidP="00711C07">
      <w:pPr>
        <w:pStyle w:val="ListParagraph"/>
        <w:numPr>
          <w:ilvl w:val="0"/>
          <w:numId w:val="16"/>
        </w:numPr>
      </w:pPr>
      <w:r>
        <w:t>Debugging the errors encountered during the development of the product.</w:t>
      </w:r>
    </w:p>
    <w:p w:rsidR="00711C07" w:rsidP="00711C07">
      <w:pPr>
        <w:pStyle w:val="ListParagraph"/>
        <w:numPr>
          <w:ilvl w:val="0"/>
          <w:numId w:val="16"/>
        </w:numPr>
      </w:pPr>
      <w:r>
        <w:t>2</w:t>
      </w:r>
      <w:r w:rsidRPr="00740AE0">
        <w:rPr>
          <w:vertAlign w:val="superscript"/>
        </w:rPr>
        <w:t>nd</w:t>
      </w:r>
      <w:r>
        <w:t xml:space="preserve"> with Prize Money of 20,000 at CCFIS Hacker Cup.</w:t>
      </w:r>
    </w:p>
    <w:p w:rsidR="00740AE0" w:rsidP="00711C07">
      <w:pPr>
        <w:pStyle w:val="ListParagraph"/>
        <w:numPr>
          <w:ilvl w:val="0"/>
          <w:numId w:val="16"/>
        </w:numPr>
      </w:pPr>
      <w:r>
        <w:t>6</w:t>
      </w:r>
      <w:r w:rsidRPr="00740AE0">
        <w:rPr>
          <w:vertAlign w:val="superscript"/>
        </w:rPr>
        <w:t>th</w:t>
      </w:r>
      <w:r>
        <w:t xml:space="preserve"> Amazon Picking Challenge.</w:t>
      </w:r>
    </w:p>
    <w:p w:rsidR="00512353" w:rsidP="00711C07">
      <w:pPr>
        <w:pStyle w:val="ListParagraph"/>
        <w:numPr>
          <w:ilvl w:val="0"/>
          <w:numId w:val="16"/>
        </w:numPr>
      </w:pPr>
      <w:r>
        <w:t>Links:</w:t>
      </w:r>
    </w:p>
    <w:p w:rsidR="00512353" w:rsidP="00512353">
      <w:pPr>
        <w:pStyle w:val="ListParagraph"/>
        <w:numPr>
          <w:ilvl w:val="1"/>
          <w:numId w:val="16"/>
        </w:numPr>
      </w:pPr>
      <w:r>
        <w:t xml:space="preserve">Paper Published </w:t>
      </w:r>
      <w:r>
        <w:fldChar w:fldCharType="begin"/>
      </w:r>
      <w:r>
        <w:instrText xml:space="preserve"> HYPERLINK "http://www.aerialroboticscompetition.org/assets/downloads/2015SymposiumPapers/AmityUniversity.pdf" </w:instrText>
      </w:r>
      <w:r>
        <w:fldChar w:fldCharType="separate"/>
      </w:r>
      <w:r w:rsidRPr="009963B7">
        <w:rPr>
          <w:rStyle w:val="Hyperlink"/>
        </w:rPr>
        <w:t>http://www.aerialroboticscompetition.org/assets/downloads/2015SymposiumPapers/AmityUniversity.pdf</w:t>
      </w:r>
      <w:r>
        <w:fldChar w:fldCharType="end"/>
      </w:r>
    </w:p>
    <w:p w:rsidR="00740AE0" w:rsidRPr="00BC7376" w:rsidP="00512353">
      <w:pPr>
        <w:pStyle w:val="ListParagraph"/>
        <w:ind w:left="14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8240">
            <v:imagedata r:id="rId6"/>
          </v:shape>
        </w:pict>
      </w:r>
    </w:p>
    <w:sectPr w:rsidSect="00D92B95">
      <w:footerReference w:type="default" r:id="rId7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D962BA"/>
    <w:multiLevelType w:val="hybridMultilevel"/>
    <w:tmpl w:val="992E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2DCD"/>
    <w:multiLevelType w:val="hybridMultilevel"/>
    <w:tmpl w:val="B8949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DC50FE7"/>
    <w:multiLevelType w:val="hybridMultilevel"/>
    <w:tmpl w:val="6EC2A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13026"/>
    <w:multiLevelType w:val="hybridMultilevel"/>
    <w:tmpl w:val="068C9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customStyle="1" w:styleId="ColorfulGrid1">
    <w:name w:val="Colorful Grid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customStyle="1" w:styleId="LightGrid1">
    <w:name w:val="Light Grid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007FAB" w:themeColor="accent1"/>
        <w:bottom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114980" w:themeColor="accent2"/>
        <w:bottom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017A8E" w:themeColor="accent3"/>
        <w:bottom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565445" w:themeColor="accent4"/>
        <w:bottom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A52319" w:themeColor="accent6"/>
        <w:bottom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C47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750edd6849235ba9117b7bae23c416d6134f530e18705c4458440321091b5b581209140018465d5e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RAINS\Downloads\tf16402467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121892D6254ED0B950E493CC4A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7214-FAAA-4D73-9157-03757F99935B}"/>
      </w:docPartPr>
      <w:docPartBody>
        <w:p w:rsidR="003A0326">
          <w:pPr>
            <w:pStyle w:val="FC121892D6254ED0B950E493CC4A6972"/>
          </w:pPr>
          <w:r>
            <w:t>First Name</w:t>
          </w:r>
        </w:p>
      </w:docPartBody>
    </w:docPart>
    <w:docPart>
      <w:docPartPr>
        <w:name w:val="A6451399B42F4595904D13522FAC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01390-D7AC-4C59-84C7-87B82F0FAD01}"/>
      </w:docPartPr>
      <w:docPartBody>
        <w:p w:rsidR="003A0326">
          <w:pPr>
            <w:pStyle w:val="A6451399B42F4595904D13522FACAE10"/>
          </w:pPr>
          <w:r>
            <w:t>Last Name</w:t>
          </w:r>
        </w:p>
      </w:docPartBody>
    </w:docPart>
    <w:docPart>
      <w:docPartPr>
        <w:name w:val="7952B8C08DC5467599A8B7CDE2BE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0E88-031C-4C87-87F6-F9F7819F22F2}"/>
      </w:docPartPr>
      <w:docPartBody>
        <w:p w:rsidR="003A0326">
          <w:pPr>
            <w:pStyle w:val="7952B8C08DC5467599A8B7CDE2BEF624"/>
          </w:pPr>
          <w:r w:rsidRPr="009D0878">
            <w:t>Address</w:t>
          </w:r>
        </w:p>
      </w:docPartBody>
    </w:docPart>
    <w:docPart>
      <w:docPartPr>
        <w:name w:val="EE1B3552321E4C7EB2116D969487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4C38-1C37-446E-8F1C-194C74DAF95B}"/>
      </w:docPartPr>
      <w:docPartBody>
        <w:p w:rsidR="003A0326">
          <w:pPr>
            <w:pStyle w:val="EE1B3552321E4C7EB2116D96948738E1"/>
          </w:pPr>
          <w:r w:rsidRPr="009D0878">
            <w:t>Phone</w:t>
          </w:r>
        </w:p>
      </w:docPartBody>
    </w:docPart>
    <w:docPart>
      <w:docPartPr>
        <w:name w:val="347269940E654200ACF22068F874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5502-D555-4F34-BEE3-37C764807153}"/>
      </w:docPartPr>
      <w:docPartBody>
        <w:p w:rsidR="003A0326">
          <w:pPr>
            <w:pStyle w:val="347269940E654200ACF22068F8741428"/>
          </w:pPr>
          <w:r w:rsidRPr="009D0878">
            <w:t>Email</w:t>
          </w:r>
        </w:p>
      </w:docPartBody>
    </w:docPart>
    <w:docPart>
      <w:docPartPr>
        <w:name w:val="C2D372893A244176A565AE8A89A0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A86F-6D89-4222-BA6F-F0548A03EC0E}"/>
      </w:docPartPr>
      <w:docPartBody>
        <w:p w:rsidR="003A0326">
          <w:pPr>
            <w:pStyle w:val="C2D372893A244176A565AE8A89A05984"/>
          </w:pPr>
          <w:r w:rsidRPr="009D0878">
            <w:t>LinkedIn Profile</w:t>
          </w:r>
        </w:p>
      </w:docPartBody>
    </w:docPart>
    <w:docPart>
      <w:docPartPr>
        <w:name w:val="1279A2BABBD64C37A4E9EAD8E1BC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7CBB-CE8C-4599-A612-0E3E8CCDDC3C}"/>
      </w:docPartPr>
      <w:docPartBody>
        <w:p w:rsidR="003A0326">
          <w:pPr>
            <w:pStyle w:val="1279A2BABBD64C37A4E9EAD8E1BC4F98"/>
          </w:pPr>
          <w:r w:rsidRPr="009D0878">
            <w:t>Twitter/Blog/Portfolio</w:t>
          </w:r>
        </w:p>
      </w:docPartBody>
    </w:docPart>
    <w:docPart>
      <w:docPartPr>
        <w:name w:val="593A0109F9714C99AD8AAF7A6C38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47F2-8EAF-40F0-819F-E85678DE9164}"/>
      </w:docPartPr>
      <w:docPartBody>
        <w:p w:rsidR="003A0326">
          <w:pPr>
            <w:pStyle w:val="593A0109F9714C99AD8AAF7A6C388069"/>
          </w:pPr>
          <w:r>
            <w:t>Skills</w:t>
          </w:r>
        </w:p>
      </w:docPartBody>
    </w:docPart>
    <w:docPart>
      <w:docPartPr>
        <w:name w:val="07CA1E91415F454B9409754E5F5E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7687-4CA7-4AE1-9C3B-AE55ACECD005}"/>
      </w:docPartPr>
      <w:docPartBody>
        <w:p w:rsidR="003A0326">
          <w:pPr>
            <w:pStyle w:val="07CA1E91415F454B9409754E5F5ECB79"/>
          </w:pPr>
          <w:r w:rsidRPr="00AD3FD8">
            <w:t>Experience</w:t>
          </w:r>
        </w:p>
      </w:docPartBody>
    </w:docPart>
    <w:docPart>
      <w:docPartPr>
        <w:name w:val="31D76CA938A845ACB3A6018C9517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BE6E-C0C7-4E71-A01F-31C2379EB081}"/>
      </w:docPartPr>
      <w:docPartBody>
        <w:p w:rsidR="003A0326">
          <w:pPr>
            <w:pStyle w:val="31D76CA938A845ACB3A6018C9517F77F"/>
          </w:pPr>
          <w:r w:rsidRPr="0070237E">
            <w:t>Education</w:t>
          </w:r>
        </w:p>
      </w:docPartBody>
    </w:docPart>
    <w:docPart>
      <w:docPartPr>
        <w:name w:val="3EFB35EEBB094A8D8C8C8E002338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C9AA-57E6-478A-BF6A-E6EDAD7E5239}"/>
      </w:docPartPr>
      <w:docPartBody>
        <w:p w:rsidR="003A0326">
          <w:pPr>
            <w:pStyle w:val="3EFB35EEBB094A8D8C8C8E002338617A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121892D6254ED0B950E493CC4A6972">
    <w:name w:val="FC121892D6254ED0B950E493CC4A6972"/>
    <w:rsid w:val="003A0326"/>
  </w:style>
  <w:style w:type="paragraph" w:customStyle="1" w:styleId="A6451399B42F4595904D13522FACAE10">
    <w:name w:val="A6451399B42F4595904D13522FACAE10"/>
    <w:rsid w:val="003A0326"/>
  </w:style>
  <w:style w:type="paragraph" w:customStyle="1" w:styleId="7952B8C08DC5467599A8B7CDE2BEF624">
    <w:name w:val="7952B8C08DC5467599A8B7CDE2BEF624"/>
    <w:rsid w:val="003A0326"/>
  </w:style>
  <w:style w:type="paragraph" w:customStyle="1" w:styleId="EE1B3552321E4C7EB2116D96948738E1">
    <w:name w:val="EE1B3552321E4C7EB2116D96948738E1"/>
    <w:rsid w:val="003A0326"/>
  </w:style>
  <w:style w:type="paragraph" w:customStyle="1" w:styleId="347269940E654200ACF22068F8741428">
    <w:name w:val="347269940E654200ACF22068F8741428"/>
    <w:rsid w:val="003A0326"/>
  </w:style>
  <w:style w:type="paragraph" w:customStyle="1" w:styleId="C2D372893A244176A565AE8A89A05984">
    <w:name w:val="C2D372893A244176A565AE8A89A05984"/>
    <w:rsid w:val="003A0326"/>
  </w:style>
  <w:style w:type="paragraph" w:customStyle="1" w:styleId="1279A2BABBD64C37A4E9EAD8E1BC4F98">
    <w:name w:val="1279A2BABBD64C37A4E9EAD8E1BC4F98"/>
    <w:rsid w:val="003A0326"/>
  </w:style>
  <w:style w:type="paragraph" w:customStyle="1" w:styleId="9115EEA6AD1C4DAD90C2F85948990152">
    <w:name w:val="9115EEA6AD1C4DAD90C2F85948990152"/>
    <w:rsid w:val="003A0326"/>
  </w:style>
  <w:style w:type="paragraph" w:customStyle="1" w:styleId="593A0109F9714C99AD8AAF7A6C388069">
    <w:name w:val="593A0109F9714C99AD8AAF7A6C388069"/>
    <w:rsid w:val="003A0326"/>
  </w:style>
  <w:style w:type="paragraph" w:customStyle="1" w:styleId="62E425737F854637AB44E5377476BEA7">
    <w:name w:val="62E425737F854637AB44E5377476BEA7"/>
    <w:rsid w:val="003A0326"/>
  </w:style>
  <w:style w:type="paragraph" w:customStyle="1" w:styleId="1512011DC9214A44848C877AAF136120">
    <w:name w:val="1512011DC9214A44848C877AAF136120"/>
    <w:rsid w:val="003A0326"/>
  </w:style>
  <w:style w:type="paragraph" w:customStyle="1" w:styleId="8B0D691D6925406BBB85267A3124E257">
    <w:name w:val="8B0D691D6925406BBB85267A3124E257"/>
    <w:rsid w:val="003A0326"/>
  </w:style>
  <w:style w:type="paragraph" w:customStyle="1" w:styleId="4102A3C4CA934406A1DC968B264E16E9">
    <w:name w:val="4102A3C4CA934406A1DC968B264E16E9"/>
    <w:rsid w:val="003A0326"/>
  </w:style>
  <w:style w:type="paragraph" w:customStyle="1" w:styleId="19AB29CE386E40FD959C9BF3CB255C6C">
    <w:name w:val="19AB29CE386E40FD959C9BF3CB255C6C"/>
    <w:rsid w:val="003A0326"/>
  </w:style>
  <w:style w:type="paragraph" w:customStyle="1" w:styleId="07CA1E91415F454B9409754E5F5ECB79">
    <w:name w:val="07CA1E91415F454B9409754E5F5ECB79"/>
    <w:rsid w:val="003A0326"/>
  </w:style>
  <w:style w:type="paragraph" w:customStyle="1" w:styleId="62587635D407495DA56939096C740C30">
    <w:name w:val="62587635D407495DA56939096C740C30"/>
    <w:rsid w:val="003A0326"/>
  </w:style>
  <w:style w:type="paragraph" w:customStyle="1" w:styleId="7F31D241EE204DA4BB3A7B2070565982">
    <w:name w:val="7F31D241EE204DA4BB3A7B2070565982"/>
    <w:rsid w:val="003A0326"/>
  </w:style>
  <w:style w:type="paragraph" w:customStyle="1" w:styleId="2E624C7E30524CC28CAA7F7BCBFF27F0">
    <w:name w:val="2E624C7E30524CC28CAA7F7BCBFF27F0"/>
    <w:rsid w:val="003A0326"/>
  </w:style>
  <w:style w:type="character" w:styleId="Emphasis">
    <w:name w:val="Emphasis"/>
    <w:basedOn w:val="DefaultParagraphFont"/>
    <w:uiPriority w:val="20"/>
    <w:qFormat/>
    <w:rsid w:val="003A0326"/>
    <w:rPr>
      <w:b w:val="0"/>
      <w:i w:val="0"/>
      <w:iCs/>
      <w:color w:val="595959" w:themeColor="text1" w:themeTint="A6"/>
    </w:rPr>
  </w:style>
  <w:style w:type="paragraph" w:customStyle="1" w:styleId="845C85FFEBD64EC7A3A62A64B472B968">
    <w:name w:val="845C85FFEBD64EC7A3A62A64B472B968"/>
    <w:rsid w:val="003A0326"/>
  </w:style>
  <w:style w:type="paragraph" w:customStyle="1" w:styleId="5A972C0C25A44F6AA8424E2B57173D4B">
    <w:name w:val="5A972C0C25A44F6AA8424E2B57173D4B"/>
    <w:rsid w:val="003A0326"/>
  </w:style>
  <w:style w:type="paragraph" w:customStyle="1" w:styleId="A793440F4EA54348B78C887D47D604F8">
    <w:name w:val="A793440F4EA54348B78C887D47D604F8"/>
    <w:rsid w:val="003A0326"/>
  </w:style>
  <w:style w:type="paragraph" w:customStyle="1" w:styleId="AACC9556017346C0A3887FB5CA247685">
    <w:name w:val="AACC9556017346C0A3887FB5CA247685"/>
    <w:rsid w:val="003A0326"/>
  </w:style>
  <w:style w:type="paragraph" w:customStyle="1" w:styleId="26593C4E082C42468F8BB0972C9B3D32">
    <w:name w:val="26593C4E082C42468F8BB0972C9B3D32"/>
    <w:rsid w:val="003A0326"/>
  </w:style>
  <w:style w:type="paragraph" w:customStyle="1" w:styleId="847E688D0D0142638E2EA74781409790">
    <w:name w:val="847E688D0D0142638E2EA74781409790"/>
    <w:rsid w:val="003A0326"/>
  </w:style>
  <w:style w:type="paragraph" w:customStyle="1" w:styleId="0B1B8D2C26D44F2FADF153978DF95AF9">
    <w:name w:val="0B1B8D2C26D44F2FADF153978DF95AF9"/>
    <w:rsid w:val="003A0326"/>
  </w:style>
  <w:style w:type="paragraph" w:customStyle="1" w:styleId="31D76CA938A845ACB3A6018C9517F77F">
    <w:name w:val="31D76CA938A845ACB3A6018C9517F77F"/>
    <w:rsid w:val="003A0326"/>
  </w:style>
  <w:style w:type="paragraph" w:customStyle="1" w:styleId="DF98A9370781426BA6AF140C0973B419">
    <w:name w:val="DF98A9370781426BA6AF140C0973B419"/>
    <w:rsid w:val="003A0326"/>
  </w:style>
  <w:style w:type="paragraph" w:customStyle="1" w:styleId="4E59159AFB724213AE1681CB5FBCB84C">
    <w:name w:val="4E59159AFB724213AE1681CB5FBCB84C"/>
    <w:rsid w:val="003A0326"/>
  </w:style>
  <w:style w:type="paragraph" w:customStyle="1" w:styleId="3A403BA694B343FBAF50D2633FD63D8B">
    <w:name w:val="3A403BA694B343FBAF50D2633FD63D8B"/>
    <w:rsid w:val="003A0326"/>
  </w:style>
  <w:style w:type="paragraph" w:customStyle="1" w:styleId="B5DF40442852454B84BA91A3E384BE27">
    <w:name w:val="B5DF40442852454B84BA91A3E384BE27"/>
    <w:rsid w:val="003A0326"/>
  </w:style>
  <w:style w:type="paragraph" w:customStyle="1" w:styleId="FE699F23CA30448090253A4E0CE24ADF">
    <w:name w:val="FE699F23CA30448090253A4E0CE24ADF"/>
    <w:rsid w:val="003A0326"/>
  </w:style>
  <w:style w:type="paragraph" w:customStyle="1" w:styleId="DE525D4173764B45A473AF5BF755557F">
    <w:name w:val="DE525D4173764B45A473AF5BF755557F"/>
    <w:rsid w:val="003A0326"/>
  </w:style>
  <w:style w:type="paragraph" w:customStyle="1" w:styleId="9678324CE62B434AA54630BFFD313BCA">
    <w:name w:val="9678324CE62B434AA54630BFFD313BCA"/>
    <w:rsid w:val="003A0326"/>
  </w:style>
  <w:style w:type="paragraph" w:customStyle="1" w:styleId="3156476F5D70484E8A0A4AABDF0EF334">
    <w:name w:val="3156476F5D70484E8A0A4AABDF0EF334"/>
    <w:rsid w:val="003A0326"/>
  </w:style>
  <w:style w:type="paragraph" w:customStyle="1" w:styleId="72E09817540A43E4A3E51B0947D9B53D">
    <w:name w:val="72E09817540A43E4A3E51B0947D9B53D"/>
    <w:rsid w:val="003A0326"/>
  </w:style>
  <w:style w:type="paragraph" w:customStyle="1" w:styleId="BA026B9D647647509E590E8AEABA2D58">
    <w:name w:val="BA026B9D647647509E590E8AEABA2D58"/>
    <w:rsid w:val="003A0326"/>
  </w:style>
  <w:style w:type="paragraph" w:customStyle="1" w:styleId="3EFB35EEBB094A8D8C8C8E002338617A">
    <w:name w:val="3EFB35EEBB094A8D8C8C8E002338617A"/>
    <w:rsid w:val="003A0326"/>
  </w:style>
  <w:style w:type="paragraph" w:customStyle="1" w:styleId="6890440B582347F9A49D39ECE576A4CD">
    <w:name w:val="6890440B582347F9A49D39ECE576A4CD"/>
    <w:rsid w:val="003A0326"/>
  </w:style>
  <w:style w:type="paragraph" w:customStyle="1" w:styleId="B591FCAC776F42EE9052B3643E717093">
    <w:name w:val="B591FCAC776F42EE9052B3643E717093"/>
  </w:style>
  <w:style w:type="paragraph" w:customStyle="1" w:styleId="500ADB811BFF44209D9C40F3557384AD">
    <w:name w:val="500ADB811BFF44209D9C40F3557384AD"/>
  </w:style>
  <w:style w:type="paragraph" w:customStyle="1" w:styleId="930F91A2AB21432DB59C95A897977F4C">
    <w:name w:val="930F91A2AB21432DB59C95A897977F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>ISHAAN</Abstract>
  <CompanyAddress>C/3/A Lajpat Nagar Railway Colony, Lajpat Nagar, New Delhi 110024</CompanyAddress>
  <CompanyPhone>+91 8769485747, +91 8146005552</CompanyPhone>
  <CompanyFax/>
  <CompanyEmail>officialishaansharma@gmail.com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tf16402467</Template>
  <TotalTime>113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DRAINS</dc:creator>
  <cp:keywords>Linkedin.com/in/ishaansharma</cp:keywords>
  <cp:lastModifiedBy>DRAINS</cp:lastModifiedBy>
  <cp:revision>8</cp:revision>
  <dcterms:created xsi:type="dcterms:W3CDTF">2018-08-04T06:14:00Z</dcterms:created>
  <dcterms:modified xsi:type="dcterms:W3CDTF">2018-08-04T08:06:00Z</dcterms:modified>
  <cp:category>SHARMA</cp:category>
  <cp:contentStatus>Ishaansharma.github.io</cp:contentStatus>
</cp:coreProperties>
</file>