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Description w:val="Layout table for name, contact info, and objective"/>
        <w:tblW w:w="5000" w:type="pct"/>
        <w:tblCellMar>
          <w:left w:w="0" w:type="dxa"/>
          <w:bottom w:w="115" w:type="dxa"/>
          <w:right w:w="0" w:type="dxa"/>
        </w:tblCellMar>
        <w:tblLook w:val="04A0"/>
      </w:tblPr>
      <w:tblGrid>
        <w:gridCol w:w="9360"/>
      </w:tblGrid>
      <w:tr w:rsidTr="00007728">
        <w:tblPrEx>
          <w:tblW w:w="5000" w:type="pct"/>
          <w:tblCellMar>
            <w:left w:w="0" w:type="dxa"/>
            <w:bottom w:w="115" w:type="dxa"/>
            <w:right w:w="0" w:type="dxa"/>
          </w:tblCellMar>
          <w:tblLook w:val="04A0"/>
        </w:tblPrEx>
        <w:trPr>
          <w:trHeight w:hRule="exact" w:val="1800"/>
        </w:trPr>
        <w:tc>
          <w:tcPr>
            <w:tcW w:w="9360" w:type="dxa"/>
            <w:tcMar>
              <w:top w:w="0" w:type="dxa"/>
              <w:bottom w:w="0" w:type="dxa"/>
            </w:tcMar>
          </w:tcPr>
          <w:p w:rsidR="00692703" w:rsidRPr="00CF1A49" w:rsidP="00913946">
            <w:pPr>
              <w:pStyle w:val="Title"/>
            </w:pPr>
            <w:r>
              <w:t>Kunal</w:t>
            </w:r>
            <w:r w:rsidRPr="00CF1A49">
              <w:t xml:space="preserve"> </w:t>
            </w:r>
            <w:r>
              <w:rPr>
                <w:rStyle w:val="IntenseEmphasis"/>
              </w:rPr>
              <w:t>Satpute</w:t>
            </w:r>
          </w:p>
          <w:p w:rsidR="00692703" w:rsidRPr="00CF1A49" w:rsidP="00913946">
            <w:pPr>
              <w:pStyle w:val="ContactInfo"/>
              <w:contextualSpacing w:val="0"/>
            </w:pPr>
            <w:sdt>
              <w:sdtPr>
                <w:rPr>
                  <w:b/>
                  <w:color w:val="1D824C" w:themeColor="accent1"/>
                </w:rPr>
                <w:alias w:val="Enter address:"/>
                <w:tag w:val="Enter address:"/>
                <w:id w:val="352083995"/>
                <w:placeholder>
                  <w:docPart w:val="7426619AC5564CB4ABF0AE31198C8AE0"/>
                </w:placeholder>
                <w:showingPlcHdr/>
                <w:richText/>
                <w:temporary/>
              </w:sdtPr>
              <w:sdtContent>
                <w:r w:rsidRPr="00391EF6" w:rsidR="00C57FC6">
                  <w:rPr>
                    <w:b/>
                    <w:color w:val="1D824C" w:themeColor="accent1"/>
                  </w:rPr>
                  <w:t>Address</w:t>
                </w:r>
              </w:sdtContent>
            </w:sdt>
            <w:r w:rsidRPr="00391EF6" w:rsidR="00391EF6">
              <w:rPr>
                <w:b/>
                <w:color w:val="1D824C" w:themeColor="accent1"/>
              </w:rPr>
              <w:t>:</w:t>
            </w:r>
            <w:r w:rsidRPr="00CF1A49">
              <w:t xml:space="preserve"> </w:t>
            </w:r>
            <w:r w:rsidR="00391EF6">
              <w:t>124 Alzurani Building, Al Mankhool Dubai</w:t>
            </w:r>
            <w:sdt>
              <w:sdtPr>
                <w:alias w:val="Divider dot:"/>
                <w:tag w:val="Divider dot:"/>
                <w:id w:val="-1459182552"/>
                <w:placeholder>
                  <w:docPart w:val="E6FFC95BEE63485CADB91A2FD126D25B"/>
                </w:placeholder>
                <w:showingPlcHdr/>
                <w:richText/>
                <w:temporary/>
              </w:sdtPr>
              <w:sdtContent>
                <w:r w:rsidRPr="00CF1A49">
                  <w:t>·</w:t>
                </w:r>
              </w:sdtContent>
            </w:sdt>
            <w:r w:rsidRPr="00CF1A49">
              <w:t xml:space="preserve"> </w:t>
            </w:r>
            <w:sdt>
              <w:sdtPr>
                <w:rPr>
                  <w:b/>
                  <w:color w:val="1D824C" w:themeColor="accent1"/>
                </w:rPr>
                <w:alias w:val="Enter phone:"/>
                <w:tag w:val="Enter phone:"/>
                <w:id w:val="-1993482697"/>
                <w:placeholder>
                  <w:docPart w:val="0F985874EB524868B498166A373A0491"/>
                </w:placeholder>
                <w:showingPlcHdr/>
                <w:richText/>
                <w:temporary/>
              </w:sdtPr>
              <w:sdtContent>
                <w:r w:rsidRPr="00391EF6" w:rsidR="00C57FC6">
                  <w:rPr>
                    <w:b/>
                    <w:color w:val="1D824C" w:themeColor="accent1"/>
                  </w:rPr>
                  <w:t>Phone</w:t>
                </w:r>
              </w:sdtContent>
            </w:sdt>
            <w:r w:rsidRPr="00391EF6" w:rsidR="00391EF6">
              <w:rPr>
                <w:b/>
                <w:color w:val="1D824C" w:themeColor="accent1"/>
              </w:rPr>
              <w:t>:</w:t>
            </w:r>
            <w:r w:rsidR="00391EF6">
              <w:t xml:space="preserve"> +971 582936909 /+91 7276756626</w:t>
            </w:r>
          </w:p>
          <w:p w:rsidR="00692703" w:rsidRPr="00CF1A49" w:rsidP="00391EF6">
            <w:pPr>
              <w:pStyle w:val="ContactInfoEmphasis"/>
              <w:contextualSpacing w:val="0"/>
            </w:pPr>
            <w:sdt>
              <w:sdtPr>
                <w:alias w:val="Enter email:"/>
                <w:tag w:val="Enter email:"/>
                <w:id w:val="1154873695"/>
                <w:placeholder>
                  <w:docPart w:val="EADA974252054801B2B52474CBF9A5C5"/>
                </w:placeholder>
                <w:showingPlcHdr/>
                <w:richText/>
                <w:temporary/>
              </w:sdtPr>
              <w:sdtContent>
                <w:r w:rsidRPr="00CF1A49" w:rsidR="00C57FC6">
                  <w:t>Email</w:t>
                </w:r>
              </w:sdtContent>
            </w:sdt>
            <w:r w:rsidR="00391EF6">
              <w:t>:- itzkunal.satpute@gmail.com</w:t>
            </w:r>
            <w:r w:rsidRPr="00CF1A49">
              <w:t xml:space="preserve"> </w:t>
            </w:r>
            <w:sdt>
              <w:sdtPr>
                <w:alias w:val="Divider dot:"/>
                <w:tag w:val="Divider dot:"/>
                <w:id w:val="2000459528"/>
                <w:placeholder>
                  <w:docPart w:val="93DDFA5079A54A4F97FE566D3144F151"/>
                </w:placeholder>
                <w:showingPlcHdr/>
                <w:richText/>
                <w:temporary/>
              </w:sdtPr>
              <w:sdtContent>
                <w:r w:rsidRPr="00CF1A49">
                  <w:t>·</w:t>
                </w:r>
              </w:sdtContent>
            </w:sdt>
            <w:r w:rsidRPr="00CF1A49">
              <w:t xml:space="preserve"> </w:t>
            </w:r>
            <w:sdt>
              <w:sdtPr>
                <w:alias w:val="Enter LinkedIn profile:"/>
                <w:tag w:val="Enter LinkedIn profile:"/>
                <w:id w:val="-1332902444"/>
                <w:placeholder>
                  <w:docPart w:val="97521A55B3824889A18A0419942E6990"/>
                </w:placeholder>
                <w:showingPlcHdr/>
                <w:richText/>
                <w:temporary/>
              </w:sdtPr>
              <w:sdtContent>
                <w:r w:rsidRPr="00CF1A49" w:rsidR="00C57FC6">
                  <w:t>LinkedIn Profile</w:t>
                </w:r>
              </w:sdtContent>
            </w:sdt>
            <w:r w:rsidRPr="00CF1A49">
              <w:t xml:space="preserve"> </w:t>
            </w:r>
            <w:sdt>
              <w:sdtPr>
                <w:alias w:val="Divider dot:"/>
                <w:tag w:val="Divider dot:"/>
                <w:id w:val="759871761"/>
                <w:placeholder>
                  <w:docPart w:val="ED1350FE5B6A4870981E37D4DE43B948"/>
                </w:placeholder>
                <w:showingPlcHdr/>
                <w:richText/>
                <w:temporary/>
              </w:sdtPr>
              <w:sdtContent>
                <w:r w:rsidRPr="00CF1A49">
                  <w:t>·</w:t>
                </w:r>
              </w:sdtContent>
            </w:sdt>
            <w:r w:rsidRPr="00CF1A49">
              <w:t xml:space="preserve"> </w:t>
            </w:r>
            <w:r w:rsidRPr="00391EF6" w:rsidR="00391EF6">
              <w:t>https://www.linkedin.com/in/kunalsatpute/</w:t>
            </w:r>
          </w:p>
        </w:tc>
      </w:tr>
      <w:tr w:rsidTr="00692703">
        <w:tblPrEx>
          <w:tblW w:w="5000" w:type="pct"/>
          <w:tblCellMar>
            <w:left w:w="0" w:type="dxa"/>
            <w:bottom w:w="115" w:type="dxa"/>
            <w:right w:w="0" w:type="dxa"/>
          </w:tblCellMar>
          <w:tblLook w:val="04A0"/>
        </w:tblPrEx>
        <w:tc>
          <w:tcPr>
            <w:tcW w:w="9360" w:type="dxa"/>
            <w:tcMar>
              <w:top w:w="432" w:type="dxa"/>
            </w:tcMar>
          </w:tcPr>
          <w:p w:rsidR="00391EF6" w:rsidRPr="00A31C78" w:rsidP="00391EF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sidRPr="00A31C78">
              <w:rPr>
                <w:rFonts w:cs="Calibri"/>
              </w:rPr>
              <w:t>A focuse</w:t>
            </w:r>
            <w:r>
              <w:rPr>
                <w:rFonts w:cs="Calibri"/>
              </w:rPr>
              <w:t>d professional offering over</w:t>
            </w:r>
            <w:r w:rsidR="00A56547">
              <w:rPr>
                <w:rFonts w:cs="Calibri"/>
              </w:rPr>
              <w:t xml:space="preserve"> </w:t>
            </w:r>
            <w:r>
              <w:rPr>
                <w:rFonts w:cs="Calibri"/>
              </w:rPr>
              <w:t xml:space="preserve"> 5+</w:t>
            </w:r>
            <w:r w:rsidRPr="00A31C78">
              <w:rPr>
                <w:rFonts w:cs="Calibri"/>
              </w:rPr>
              <w:t xml:space="preserve"> years of exper</w:t>
            </w:r>
            <w:r w:rsidR="00A56547">
              <w:rPr>
                <w:rFonts w:cs="Calibri"/>
              </w:rPr>
              <w:t>ience in Data Science with</w:t>
            </w:r>
            <w:r w:rsidRPr="00A31C78">
              <w:rPr>
                <w:rFonts w:cs="Calibri"/>
              </w:rPr>
              <w:t xml:space="preserve"> pyth</w:t>
            </w:r>
            <w:r>
              <w:rPr>
                <w:rFonts w:cs="Calibri"/>
              </w:rPr>
              <w:t>on</w:t>
            </w:r>
            <w:r w:rsidR="00A56547">
              <w:rPr>
                <w:rFonts w:cs="Calibri"/>
              </w:rPr>
              <w:t xml:space="preserve"> and R</w:t>
            </w:r>
            <w:r>
              <w:rPr>
                <w:rFonts w:cs="Calibri"/>
              </w:rPr>
              <w:t xml:space="preserve">. Conversant in statistical </w:t>
            </w:r>
            <w:r w:rsidRPr="00A31C78">
              <w:rPr>
                <w:rFonts w:cs="Calibri"/>
              </w:rPr>
              <w:t>methods like Machine learning algorithms, Logistic Regression, Classification, Cluster Analysis, Recommendation systems, Text Analytics.</w:t>
            </w:r>
          </w:p>
          <w:p w:rsidR="00391EF6" w:rsidRPr="00A31C78" w:rsidP="00391EF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Pr>
                <w:rFonts w:cs="Calibri"/>
              </w:rPr>
              <w:t xml:space="preserve">Experience in using Python packages such as NumPy, matplotlib, SciKit Learn, Pandas, </w:t>
            </w:r>
            <w:r w:rsidR="00A56547">
              <w:rPr>
                <w:rFonts w:cs="Calibri"/>
              </w:rPr>
              <w:t>Seaborn.</w:t>
            </w:r>
          </w:p>
          <w:p w:rsidR="00391EF6" w:rsidP="00391EF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sidRPr="00A31C78">
              <w:rPr>
                <w:rFonts w:cs="Calibri"/>
              </w:rPr>
              <w:t>Having knowledge on computer vision, face recogni</w:t>
            </w:r>
            <w:r>
              <w:rPr>
                <w:rFonts w:cs="Calibri"/>
              </w:rPr>
              <w:t>tion</w:t>
            </w:r>
            <w:r w:rsidR="00A56547">
              <w:rPr>
                <w:rFonts w:cs="Calibri"/>
              </w:rPr>
              <w:t xml:space="preserve"> using OpenCV</w:t>
            </w:r>
            <w:r>
              <w:rPr>
                <w:rFonts w:cs="Calibri"/>
              </w:rPr>
              <w:t>, object detection using SSD</w:t>
            </w:r>
            <w:r w:rsidRPr="00A31C78">
              <w:rPr>
                <w:rFonts w:cs="Calibri"/>
              </w:rPr>
              <w:t>, Generative Adversarial Networks (GANs) Intuition</w:t>
            </w:r>
            <w:r w:rsidR="00CB2732">
              <w:rPr>
                <w:rFonts w:cs="Calibri"/>
              </w:rPr>
              <w:t>.</w:t>
            </w:r>
          </w:p>
          <w:p w:rsidR="00A56547" w:rsidP="00391EF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Pr>
                <w:rFonts w:cs="Calibri"/>
              </w:rPr>
              <w:t>Experience in using/training High Volume data using Pyspark, SparkML Libraries.</w:t>
            </w:r>
          </w:p>
          <w:p w:rsidR="00A56547" w:rsidRPr="00A31C78" w:rsidP="00391EF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Pr>
                <w:rFonts w:cs="Calibri"/>
              </w:rPr>
              <w:t>Currently training Deep learning models using TensorFlow, Keras.</w:t>
            </w:r>
          </w:p>
          <w:p w:rsidR="001755A8" w:rsidRPr="000336D8" w:rsidP="00913946">
            <w:pPr>
              <w:numPr>
                <w:ilvl w:val="0"/>
                <w:numId w:val="14"/>
              </w:numPr>
              <w:tabs>
                <w:tab w:val="clear" w:pos="720"/>
                <w:tab w:val="left" w:pos="2694"/>
                <w:tab w:val="left" w:pos="2835"/>
                <w:tab w:val="left" w:pos="2977"/>
                <w:tab w:val="left" w:pos="3119"/>
                <w:tab w:val="left" w:pos="3261"/>
                <w:tab w:val="left" w:pos="4678"/>
              </w:tabs>
              <w:ind w:left="252" w:hanging="180"/>
              <w:rPr>
                <w:rFonts w:cs="Calibri"/>
              </w:rPr>
            </w:pPr>
            <w:r w:rsidRPr="00A31C78">
              <w:rPr>
                <w:rFonts w:cs="Calibri"/>
              </w:rPr>
              <w:t>Expertise in analyzing data, generating reports, tables and graphs usin</w:t>
            </w:r>
            <w:bookmarkStart w:id="0" w:name="_GoBack"/>
            <w:bookmarkEnd w:id="0"/>
            <w:r w:rsidRPr="00A31C78">
              <w:rPr>
                <w:rFonts w:cs="Calibri"/>
              </w:rPr>
              <w:t xml:space="preserve">g </w:t>
            </w:r>
            <w:r w:rsidR="00CB2732">
              <w:rPr>
                <w:rFonts w:cs="Calibri"/>
              </w:rPr>
              <w:t>Tableau</w:t>
            </w:r>
            <w:r w:rsidRPr="00A31C78" w:rsidR="00CB2732">
              <w:rPr>
                <w:rFonts w:cs="Calibri"/>
              </w:rPr>
              <w:t>.</w:t>
            </w:r>
          </w:p>
        </w:tc>
      </w:tr>
    </w:tbl>
    <w:p w:rsidR="004E01EB" w:rsidRPr="00CF1A49" w:rsidP="004E01EB">
      <w:pPr>
        <w:pStyle w:val="Heading1"/>
      </w:pPr>
      <w:sdt>
        <w:sdtPr>
          <w:alias w:val="Experience:"/>
          <w:tag w:val="Experience:"/>
          <w:id w:val="-1983300934"/>
          <w:placeholder>
            <w:docPart w:val="A5B4B459BE5E4DF3BE0C627FD751352B"/>
          </w:placeholder>
          <w:showingPlcHdr/>
          <w:richText/>
          <w:temporary/>
        </w:sdtPr>
        <w:sdtContent>
          <w:r w:rsidRPr="000336D8">
            <w:rPr>
              <w:sz w:val="24"/>
              <w:szCs w:val="24"/>
            </w:rPr>
            <w:t>Experience</w:t>
          </w:r>
        </w:sdtContent>
      </w:sdt>
    </w:p>
    <w:tbl>
      <w:tblPr>
        <w:tblStyle w:val="TableGrid"/>
        <w:tblDescription w:val="Experience layout table"/>
        <w:tblW w:w="5000" w:type="pct"/>
        <w:tblInd w:w="72" w:type="dxa"/>
        <w:tblBorders>
          <w:left w:val="dotted" w:sz="18" w:space="0" w:color="BFBFBF" w:themeColor="background1" w:themeShade="BF"/>
        </w:tblBorders>
        <w:tblCellMar>
          <w:left w:w="576" w:type="dxa"/>
          <w:right w:w="0" w:type="dxa"/>
        </w:tblCellMar>
        <w:tblLook w:val="04A0"/>
      </w:tblPr>
      <w:tblGrid>
        <w:gridCol w:w="9662"/>
        <w:gridCol w:w="274"/>
      </w:tblGrid>
      <w:tr w:rsidTr="000336D8">
        <w:tblPrEx>
          <w:tblW w:w="5000" w:type="pct"/>
          <w:tblInd w:w="72" w:type="dxa"/>
          <w:tblBorders>
            <w:left w:val="dotted" w:sz="18" w:space="0" w:color="BFBFBF" w:themeColor="background1" w:themeShade="BF"/>
          </w:tblBorders>
          <w:tblCellMar>
            <w:left w:w="576" w:type="dxa"/>
            <w:right w:w="0" w:type="dxa"/>
          </w:tblCellMar>
          <w:tblLook w:val="04A0"/>
        </w:tblPrEx>
        <w:trPr>
          <w:trHeight w:val="5670"/>
        </w:trPr>
        <w:tc>
          <w:tcPr>
            <w:tcW w:w="9553" w:type="dxa"/>
            <w:gridSpan w:val="2"/>
          </w:tcPr>
          <w:p w:rsidR="001D0BF1" w:rsidRPr="00CF1A49" w:rsidP="001D0BF1">
            <w:pPr>
              <w:pStyle w:val="Heading3"/>
              <w:contextualSpacing w:val="0"/>
              <w:outlineLvl w:val="2"/>
            </w:pPr>
            <w:r>
              <w:t>August</w:t>
            </w:r>
            <w:r w:rsidR="00391EF6">
              <w:t xml:space="preserve"> 2018</w:t>
            </w:r>
            <w:r w:rsidRPr="00CF1A49">
              <w:t xml:space="preserve"> – </w:t>
            </w:r>
            <w:r w:rsidR="00391EF6">
              <w:t>Present</w:t>
            </w:r>
          </w:p>
          <w:p w:rsidR="001D0BF1" w:rsidRPr="00CF1A49" w:rsidP="001D0BF1">
            <w:pPr>
              <w:pStyle w:val="Heading2"/>
              <w:contextualSpacing w:val="0"/>
              <w:outlineLvl w:val="1"/>
            </w:pPr>
            <w:r>
              <w:t>Data scientist</w:t>
            </w:r>
            <w:r w:rsidRPr="00CF1A49">
              <w:t xml:space="preserve">, </w:t>
            </w:r>
            <w:r>
              <w:rPr>
                <w:rStyle w:val="SubtleReference"/>
              </w:rPr>
              <w:t>rta dubai (</w:t>
            </w:r>
            <w:r w:rsidRPr="000336D8">
              <w:rPr>
                <w:rStyle w:val="SubtleReference"/>
                <w:color w:val="FF0000"/>
              </w:rPr>
              <w:t>wipro</w:t>
            </w:r>
            <w:r>
              <w:rPr>
                <w:rStyle w:val="SubtleReference"/>
              </w:rPr>
              <w:t>)</w:t>
            </w:r>
          </w:p>
          <w:p w:rsidR="001E3120" w:rsidP="001D0BF1">
            <w:pPr>
              <w:contextualSpacing w:val="0"/>
            </w:pPr>
            <w:r>
              <w:t>Taxi Demand Prediction for Road Transport Authority (RTA) Dubai:-</w:t>
            </w:r>
          </w:p>
          <w:p w:rsidR="00391EF6" w:rsidRPr="00391EF6" w:rsidP="00A05498">
            <w:pPr>
              <w:pStyle w:val="Achievement"/>
              <w:numPr>
                <w:ilvl w:val="0"/>
                <w:numId w:val="16"/>
              </w:numPr>
            </w:pPr>
            <w:r w:rsidRPr="00391EF6">
              <w:t xml:space="preserve">RTA Dubai deals with various transport mode in Dubai such as TAXI, BUS, METRO and Boat. As Dubai been a tourist attraction there are many events happening and hence large number of people opt taxi as a best medium to travel around in Dubai. In order to get the high availability of taxi in most demanded places we have created machine learning model to meet the customers demand with respect to various communities and hexagon in Dubai. We have created 2 models one for each community level and hexagon level. The entire project was built on Cloudera Data Lake where we have used Spark to execute large amount of data through R via SPARKR package. </w:t>
            </w:r>
          </w:p>
          <w:p w:rsidR="00391EF6" w:rsidRPr="00391EF6" w:rsidP="00A56547">
            <w:pPr>
              <w:pStyle w:val="Achievement"/>
              <w:numPr>
                <w:ilvl w:val="0"/>
                <w:numId w:val="0"/>
              </w:numPr>
              <w:ind w:left="720"/>
            </w:pPr>
          </w:p>
          <w:p w:rsidR="00391EF6" w:rsidRPr="00391EF6" w:rsidP="00A05498">
            <w:pPr>
              <w:pStyle w:val="Achievement"/>
              <w:numPr>
                <w:ilvl w:val="0"/>
                <w:numId w:val="0"/>
              </w:numPr>
              <w:ind w:left="720"/>
            </w:pPr>
            <w:r w:rsidRPr="00391EF6">
              <w:t>Roles and Responsibilities:-</w:t>
            </w:r>
          </w:p>
          <w:p w:rsidR="00A56547" w:rsidP="00391EF6">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Pr>
                <w:rFonts w:eastAsia="Times New Roman" w:cs="Calibri"/>
                <w:color w:val="auto"/>
                <w:sz w:val="20"/>
                <w:szCs w:val="20"/>
              </w:rPr>
              <w:t>Worked closely with client in Dubai</w:t>
            </w:r>
            <w:r w:rsidR="00CB2732">
              <w:rPr>
                <w:rFonts w:eastAsia="Times New Roman" w:cs="Calibri"/>
                <w:color w:val="auto"/>
                <w:sz w:val="20"/>
                <w:szCs w:val="20"/>
              </w:rPr>
              <w:t>.</w:t>
            </w:r>
          </w:p>
          <w:p w:rsidR="00391EF6" w:rsidRPr="00391EF6" w:rsidP="00391EF6">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391EF6">
              <w:rPr>
                <w:rFonts w:eastAsia="Times New Roman" w:cs="Calibri"/>
                <w:color w:val="auto"/>
                <w:sz w:val="20"/>
                <w:szCs w:val="20"/>
              </w:rPr>
              <w:t>Variety of data was collected and processed such as shape files, maps, geo coordinates, and taxi trip details.</w:t>
            </w:r>
          </w:p>
          <w:p w:rsidR="00391EF6" w:rsidRPr="00391EF6" w:rsidP="00391EF6">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391EF6">
              <w:rPr>
                <w:rFonts w:eastAsia="Times New Roman" w:cs="Calibri"/>
                <w:color w:val="auto"/>
                <w:sz w:val="20"/>
                <w:szCs w:val="20"/>
              </w:rPr>
              <w:t xml:space="preserve">Statistical analysis, missing value, outlier detection, </w:t>
            </w:r>
            <w:r w:rsidRPr="00391EF6">
              <w:rPr>
                <w:rFonts w:eastAsia="Times New Roman" w:cs="Calibri"/>
                <w:color w:val="auto"/>
                <w:sz w:val="20"/>
                <w:szCs w:val="20"/>
              </w:rPr>
              <w:t>variable</w:t>
            </w:r>
            <w:r w:rsidRPr="00391EF6">
              <w:rPr>
                <w:rFonts w:eastAsia="Times New Roman" w:cs="Calibri"/>
                <w:color w:val="auto"/>
                <w:sz w:val="20"/>
                <w:szCs w:val="20"/>
              </w:rPr>
              <w:t xml:space="preserve"> selection, merging/sorting were performed.</w:t>
            </w:r>
          </w:p>
          <w:p w:rsidR="00391EF6" w:rsidP="001D0BF1">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391EF6">
              <w:rPr>
                <w:rFonts w:eastAsia="Times New Roman" w:cs="Calibri"/>
                <w:color w:val="auto"/>
                <w:sz w:val="20"/>
                <w:szCs w:val="20"/>
              </w:rPr>
              <w:t xml:space="preserve">Random forest, Xgboost, Time series model’s such as ARIMA, </w:t>
            </w:r>
            <w:r w:rsidR="000336D8">
              <w:rPr>
                <w:rFonts w:eastAsia="Times New Roman" w:cs="Calibri"/>
                <w:color w:val="auto"/>
                <w:sz w:val="20"/>
                <w:szCs w:val="20"/>
              </w:rPr>
              <w:t>T</w:t>
            </w:r>
            <w:r w:rsidRPr="00391EF6">
              <w:rPr>
                <w:rFonts w:eastAsia="Times New Roman" w:cs="Calibri"/>
                <w:color w:val="auto"/>
                <w:sz w:val="20"/>
                <w:szCs w:val="20"/>
              </w:rPr>
              <w:t>BATS, AutoArima were considered for forecasting the results for particular community ID and Hexagon ID.</w:t>
            </w:r>
          </w:p>
          <w:p w:rsidR="00391EF6" w:rsidP="00391EF6">
            <w:pPr>
              <w:tabs>
                <w:tab w:val="left" w:pos="2694"/>
                <w:tab w:val="left" w:pos="2835"/>
                <w:tab w:val="left" w:pos="2977"/>
                <w:tab w:val="left" w:pos="3119"/>
                <w:tab w:val="left" w:pos="3261"/>
                <w:tab w:val="left" w:pos="4678"/>
              </w:tabs>
              <w:rPr>
                <w:rFonts w:eastAsia="Times New Roman" w:cs="Calibri"/>
                <w:color w:val="auto"/>
                <w:sz w:val="20"/>
                <w:szCs w:val="20"/>
              </w:rPr>
            </w:pPr>
          </w:p>
          <w:p w:rsidR="00391EF6" w:rsidRPr="00391EF6" w:rsidP="00391EF6">
            <w:pPr>
              <w:tabs>
                <w:tab w:val="left" w:pos="2694"/>
                <w:tab w:val="left" w:pos="2835"/>
                <w:tab w:val="left" w:pos="2977"/>
                <w:tab w:val="left" w:pos="3119"/>
                <w:tab w:val="left" w:pos="3261"/>
                <w:tab w:val="left" w:pos="4678"/>
              </w:tabs>
              <w:rPr>
                <w:rFonts w:eastAsia="Times New Roman" w:cs="Calibri"/>
                <w:color w:val="auto"/>
                <w:sz w:val="20"/>
                <w:szCs w:val="20"/>
              </w:rPr>
            </w:pPr>
          </w:p>
          <w:p w:rsidR="00391EF6" w:rsidRPr="00CF1A49" w:rsidP="00391EF6">
            <w:pPr>
              <w:pStyle w:val="Heading3"/>
              <w:contextualSpacing w:val="0"/>
              <w:outlineLvl w:val="2"/>
            </w:pPr>
            <w:r>
              <w:t>November 2017</w:t>
            </w:r>
            <w:r w:rsidRPr="00CF1A49">
              <w:t xml:space="preserve"> </w:t>
            </w:r>
            <w:r w:rsidRPr="00CF1A49" w:rsidR="000336D8">
              <w:t xml:space="preserve">– </w:t>
            </w:r>
            <w:r w:rsidR="000336D8">
              <w:t>JULY 2018</w:t>
            </w:r>
          </w:p>
          <w:p w:rsidR="00391EF6" w:rsidRPr="00CF1A49" w:rsidP="00391EF6">
            <w:pPr>
              <w:pStyle w:val="Heading2"/>
              <w:contextualSpacing w:val="0"/>
              <w:outlineLvl w:val="1"/>
            </w:pPr>
            <w:r>
              <w:t>Data scientist</w:t>
            </w:r>
            <w:r w:rsidRPr="00CF1A49">
              <w:t xml:space="preserve">, </w:t>
            </w:r>
            <w:r w:rsidR="000336D8">
              <w:rPr>
                <w:rStyle w:val="SubtleReference"/>
              </w:rPr>
              <w:t>Nokia s</w:t>
            </w:r>
            <w:r w:rsidR="0087019F">
              <w:rPr>
                <w:rStyle w:val="SubtleReference"/>
              </w:rPr>
              <w:t>i</w:t>
            </w:r>
            <w:r w:rsidR="000336D8">
              <w:rPr>
                <w:rStyle w:val="SubtleReference"/>
              </w:rPr>
              <w:t>EMENS</w:t>
            </w:r>
            <w:r>
              <w:rPr>
                <w:rStyle w:val="SubtleReference"/>
              </w:rPr>
              <w:t xml:space="preserve"> (</w:t>
            </w:r>
            <w:r w:rsidRPr="000336D8">
              <w:rPr>
                <w:rStyle w:val="SubtleReference"/>
                <w:color w:val="FF0000"/>
              </w:rPr>
              <w:t>wipro</w:t>
            </w:r>
            <w:r>
              <w:rPr>
                <w:rStyle w:val="SubtleReference"/>
              </w:rPr>
              <w:t>)</w:t>
            </w:r>
          </w:p>
          <w:p w:rsidR="000336D8" w:rsidRPr="0087019F" w:rsidP="0087019F">
            <w:pPr>
              <w:pStyle w:val="Achievement"/>
              <w:numPr>
                <w:ilvl w:val="0"/>
                <w:numId w:val="0"/>
              </w:numPr>
              <w:rPr>
                <w:rFonts w:eastAsiaTheme="minorHAnsi" w:cstheme="minorBidi"/>
                <w:b w:val="0"/>
                <w:color w:val="595959" w:themeColor="text1" w:themeTint="A6"/>
              </w:rPr>
            </w:pPr>
            <w:r w:rsidRPr="0087019F">
              <w:rPr>
                <w:rFonts w:eastAsiaTheme="minorHAnsi" w:cstheme="minorBidi"/>
                <w:b w:val="0"/>
                <w:color w:val="595959" w:themeColor="text1" w:themeTint="A6"/>
              </w:rPr>
              <w:t>Demand forecasting for HR Department</w:t>
            </w:r>
          </w:p>
          <w:p w:rsidR="00391EF6" w:rsidP="00A05498">
            <w:pPr>
              <w:pStyle w:val="Achievement"/>
              <w:numPr>
                <w:ilvl w:val="0"/>
                <w:numId w:val="16"/>
              </w:numPr>
            </w:pPr>
            <w:r w:rsidRPr="000336D8">
              <w:t>Demand prediction was used to predict the future requirement of human resource based on Historical Data. The demand supply prediction was done based on Granularity levels. Va</w:t>
            </w:r>
            <w:r>
              <w:t>rious machine learning concepts</w:t>
            </w:r>
            <w:r w:rsidRPr="000336D8">
              <w:t xml:space="preserve"> were applied and used such as Regression, Multivariate Time Series, ARIMA, SARIMA, ETS, </w:t>
            </w:r>
            <w:r w:rsidRPr="000336D8">
              <w:t>STL</w:t>
            </w:r>
            <w:r w:rsidRPr="000336D8">
              <w:t xml:space="preserve"> etc.</w:t>
            </w:r>
          </w:p>
          <w:p w:rsidR="00CB2732" w:rsidP="00CB2732">
            <w:pPr>
              <w:pStyle w:val="Achievement"/>
              <w:numPr>
                <w:ilvl w:val="0"/>
                <w:numId w:val="0"/>
              </w:numPr>
              <w:ind w:left="720"/>
            </w:pPr>
          </w:p>
          <w:p w:rsidR="000336D8" w:rsidRPr="000336D8" w:rsidP="00A05498">
            <w:pPr>
              <w:pStyle w:val="Achievement"/>
              <w:numPr>
                <w:ilvl w:val="0"/>
                <w:numId w:val="0"/>
              </w:numPr>
              <w:ind w:left="720"/>
            </w:pPr>
          </w:p>
          <w:p w:rsidR="00391EF6" w:rsidRPr="00391EF6" w:rsidP="00A05498">
            <w:pPr>
              <w:pStyle w:val="Achievement"/>
              <w:numPr>
                <w:ilvl w:val="0"/>
                <w:numId w:val="0"/>
              </w:numPr>
              <w:ind w:left="720"/>
            </w:pPr>
            <w:r w:rsidRPr="00391EF6">
              <w:t>Roles and Responsibilities:-</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Generate a statistical baseline forecast that is based on historical data</w:t>
            </w:r>
            <w:r w:rsidR="00CB2732">
              <w:rPr>
                <w:rFonts w:eastAsia="Times New Roman" w:cs="Calibri"/>
                <w:color w:val="auto"/>
                <w:sz w:val="20"/>
                <w:szCs w:val="20"/>
              </w:rPr>
              <w: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Visualize demand trends, confidence intervals, and adjustments of the forecast</w:t>
            </w:r>
            <w:r w:rsidR="00CB2732">
              <w:rPr>
                <w:rFonts w:eastAsia="Times New Roman" w:cs="Calibri"/>
                <w:color w:val="auto"/>
                <w:sz w:val="20"/>
                <w:szCs w:val="20"/>
              </w:rPr>
              <w: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Missing values and outliers were removed using tsoutlier()</w:t>
            </w:r>
            <w:r w:rsidR="00CB2732">
              <w:rPr>
                <w:rFonts w:eastAsia="Times New Roman" w:cs="Calibri"/>
                <w:color w:val="auto"/>
                <w:sz w:val="20"/>
                <w:szCs w:val="20"/>
              </w:rPr>
              <w: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Based on 36 months of data, we have forecasted for next 6 months.</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ACF, PACF plots were used to determine order of differencing needed</w:t>
            </w:r>
            <w:r w:rsidR="00CB2732">
              <w:rPr>
                <w:rFonts w:eastAsia="Times New Roman" w:cs="Calibri"/>
                <w:color w:val="auto"/>
                <w:sz w:val="20"/>
                <w:szCs w:val="20"/>
              </w:rPr>
              <w:t>.</w:t>
            </w:r>
          </w:p>
          <w:p w:rsidR="00391EF6"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AIC, RMSE, MAPE values were used to determine accuracy of model</w:t>
            </w:r>
            <w:r w:rsidR="00CB2732">
              <w:rPr>
                <w:rFonts w:eastAsia="Times New Roman" w:cs="Calibri"/>
                <w:color w:val="auto"/>
                <w:sz w:val="20"/>
                <w:szCs w:val="20"/>
              </w:rPr>
              <w:t>.</w:t>
            </w:r>
          </w:p>
          <w:p w:rsidR="000336D8" w:rsidP="000336D8">
            <w:pPr>
              <w:pStyle w:val="ListParagraph"/>
              <w:tabs>
                <w:tab w:val="left" w:pos="2694"/>
                <w:tab w:val="left" w:pos="2835"/>
                <w:tab w:val="left" w:pos="2977"/>
                <w:tab w:val="left" w:pos="3119"/>
                <w:tab w:val="left" w:pos="3261"/>
                <w:tab w:val="left" w:pos="4678"/>
              </w:tabs>
              <w:rPr>
                <w:rFonts w:eastAsia="Times New Roman" w:cs="Calibri"/>
                <w:color w:val="auto"/>
                <w:sz w:val="20"/>
                <w:szCs w:val="20"/>
              </w:rPr>
            </w:pPr>
          </w:p>
          <w:p w:rsidR="000336D8" w:rsidP="000336D8">
            <w:pPr>
              <w:tabs>
                <w:tab w:val="left" w:pos="2694"/>
                <w:tab w:val="left" w:pos="2835"/>
                <w:tab w:val="left" w:pos="2977"/>
                <w:tab w:val="left" w:pos="3119"/>
                <w:tab w:val="left" w:pos="3261"/>
                <w:tab w:val="left" w:pos="4678"/>
              </w:tabs>
              <w:rPr>
                <w:rFonts w:eastAsia="Times New Roman" w:cs="Calibri"/>
                <w:color w:val="auto"/>
                <w:sz w:val="20"/>
                <w:szCs w:val="20"/>
              </w:rPr>
            </w:pPr>
          </w:p>
          <w:p w:rsidR="000336D8" w:rsidRPr="00CF1A49" w:rsidP="000336D8">
            <w:pPr>
              <w:pStyle w:val="Heading3"/>
              <w:contextualSpacing w:val="0"/>
              <w:outlineLvl w:val="2"/>
            </w:pPr>
            <w:r>
              <w:t>July 2016</w:t>
            </w:r>
            <w:r w:rsidRPr="00CF1A49">
              <w:t xml:space="preserve"> – </w:t>
            </w:r>
            <w:r>
              <w:t>16 OCTOBER 2017</w:t>
            </w:r>
          </w:p>
          <w:p w:rsidR="000336D8" w:rsidRPr="00CF1A49" w:rsidP="000336D8">
            <w:pPr>
              <w:pStyle w:val="Heading2"/>
              <w:contextualSpacing w:val="0"/>
              <w:outlineLvl w:val="1"/>
            </w:pPr>
            <w:r>
              <w:t>Data scientist</w:t>
            </w:r>
            <w:r w:rsidRPr="00CF1A49">
              <w:t xml:space="preserve">, </w:t>
            </w:r>
            <w:r>
              <w:rPr>
                <w:rStyle w:val="SubtleReference"/>
              </w:rPr>
              <w:t>Charles schwab (</w:t>
            </w:r>
            <w:r w:rsidRPr="000336D8">
              <w:rPr>
                <w:rStyle w:val="SubtleReference"/>
                <w:color w:val="FF0000"/>
              </w:rPr>
              <w:t>infosys</w:t>
            </w:r>
            <w:r>
              <w:rPr>
                <w:rStyle w:val="SubtleReference"/>
              </w:rPr>
              <w:t>)</w:t>
            </w:r>
          </w:p>
          <w:p w:rsidR="000336D8" w:rsidRPr="000336D8" w:rsidP="0087019F">
            <w:pPr>
              <w:pStyle w:val="Achievement"/>
              <w:numPr>
                <w:ilvl w:val="0"/>
                <w:numId w:val="0"/>
              </w:numPr>
              <w:rPr>
                <w:rFonts w:eastAsiaTheme="minorHAnsi"/>
              </w:rPr>
            </w:pPr>
            <w:r w:rsidRPr="0087019F">
              <w:rPr>
                <w:rFonts w:eastAsiaTheme="minorHAnsi" w:cstheme="minorBidi"/>
                <w:b w:val="0"/>
                <w:color w:val="595959" w:themeColor="text1" w:themeTint="A6"/>
              </w:rPr>
              <w:t>Discover financial Services</w:t>
            </w:r>
            <w:r w:rsidRPr="000336D8">
              <w:rPr>
                <w:rFonts w:eastAsiaTheme="minorHAnsi"/>
              </w:rPr>
              <w:t xml:space="preserve"> </w:t>
            </w:r>
          </w:p>
          <w:p w:rsidR="000336D8" w:rsidP="00A05498">
            <w:pPr>
              <w:pStyle w:val="Achievement"/>
              <w:numPr>
                <w:ilvl w:val="0"/>
                <w:numId w:val="16"/>
              </w:numPr>
            </w:pPr>
            <w:r w:rsidRPr="000336D8">
              <w:t>One of the financial service offering bank offers a wide variety of credit cards for customers, and it evaluates every new profile before approving the card to check if the customer is a potential defaulter or not. Using historic data available, predictive analytics models are created to predict the future behavior of a new customer</w:t>
            </w:r>
          </w:p>
          <w:p w:rsidR="000336D8" w:rsidRPr="000336D8" w:rsidP="00A05498">
            <w:pPr>
              <w:pStyle w:val="Achievement"/>
              <w:numPr>
                <w:ilvl w:val="0"/>
                <w:numId w:val="0"/>
              </w:numPr>
              <w:ind w:left="720"/>
            </w:pPr>
          </w:p>
          <w:p w:rsidR="000336D8" w:rsidRPr="00391EF6" w:rsidP="00A05498">
            <w:pPr>
              <w:pStyle w:val="Achievement"/>
              <w:numPr>
                <w:ilvl w:val="0"/>
                <w:numId w:val="0"/>
              </w:numPr>
              <w:ind w:left="720"/>
            </w:pPr>
            <w:r w:rsidRPr="00391EF6">
              <w:t>Roles and Responsibilities:-</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 xml:space="preserve">Data import from oracle database using package RODBC and csv files using </w:t>
            </w:r>
            <w:r w:rsidRPr="000336D8" w:rsidR="00CB2732">
              <w:rPr>
                <w:rFonts w:eastAsia="Times New Roman" w:cs="Calibri"/>
                <w:color w:val="auto"/>
                <w:sz w:val="20"/>
                <w:szCs w:val="20"/>
              </w:rPr>
              <w:t>read.csv (</w:t>
            </w:r>
            <w:r w:rsidRPr="000336D8">
              <w:rPr>
                <w:rFonts w:eastAsia="Times New Roman" w:cs="Calibri"/>
                <w:color w:val="auto"/>
                <w:sz w:val="20"/>
                <w:szCs w:val="20"/>
              </w:rPr>
              <w:t>)</w:t>
            </w:r>
            <w:r w:rsidR="00CB2732">
              <w:rPr>
                <w:rFonts w:eastAsia="Times New Roman" w:cs="Calibri"/>
                <w:color w:val="auto"/>
                <w:sz w:val="20"/>
                <w:szCs w:val="20"/>
              </w:rPr>
              <w:t xml:space="preserve">. </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 xml:space="preserve">Client data analysis using </w:t>
            </w:r>
            <w:r w:rsidRPr="000336D8">
              <w:rPr>
                <w:rFonts w:eastAsia="Times New Roman" w:cs="Calibri"/>
                <w:color w:val="auto"/>
                <w:sz w:val="20"/>
                <w:szCs w:val="20"/>
              </w:rPr>
              <w:t>str(</w:t>
            </w:r>
            <w:r w:rsidRPr="000336D8">
              <w:rPr>
                <w:rFonts w:eastAsia="Times New Roman" w:cs="Calibri"/>
                <w:color w:val="auto"/>
                <w:sz w:val="20"/>
                <w:szCs w:val="20"/>
              </w:rPr>
              <w:t>), summary()</w:t>
            </w:r>
            <w:r w:rsidR="00CB2732">
              <w:rPr>
                <w:rFonts w:eastAsia="Times New Roman" w:cs="Calibri"/>
                <w:color w:val="auto"/>
                <w:sz w:val="20"/>
                <w:szCs w:val="20"/>
              </w:rPr>
              <w:t xml:space="preserve"> .</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Treatment of missing data using is.na() and value averaging/interpolation</w:t>
            </w:r>
            <w:r w:rsidR="00CB2732">
              <w:rPr>
                <w:rFonts w:eastAsia="Times New Roman" w:cs="Calibri"/>
                <w:color w:val="auto"/>
                <w:sz w:val="20"/>
                <w:szCs w:val="20"/>
              </w:rPr>
              <w: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Splitting data into valid training and testing sample using simple random sampling without replacement.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Creating a Logistic Regression model for predicting whether to issue a credit card to the new customer or not.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Creating a Decision Tree model for predicting whether to issue a credit card to the new customer or not.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Data mining and predictive analytics using R Analytics, Regression and model development.</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 xml:space="preserve">Analyze results in R using statistical procedures like summary(), </w:t>
            </w:r>
            <w:r w:rsidRPr="000336D8">
              <w:rPr>
                <w:rFonts w:eastAsia="Times New Roman" w:cs="Calibri"/>
                <w:color w:val="auto"/>
                <w:sz w:val="20"/>
                <w:szCs w:val="20"/>
              </w:rPr>
              <w:t>corr(</w:t>
            </w:r>
            <w:r w:rsidRPr="000336D8">
              <w:rPr>
                <w:rFonts w:eastAsia="Times New Roman" w:cs="Calibri"/>
                <w:color w:val="auto"/>
                <w:sz w:val="20"/>
                <w:szCs w:val="20"/>
              </w:rPr>
              <w:t>), table().</w:t>
            </w:r>
          </w:p>
          <w:p w:rsidR="000336D8" w:rsidRPr="000336D8" w:rsidP="000336D8">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0336D8">
              <w:rPr>
                <w:rFonts w:eastAsia="Times New Roman" w:cs="Calibri"/>
                <w:color w:val="auto"/>
                <w:sz w:val="20"/>
                <w:szCs w:val="20"/>
              </w:rPr>
              <w:t>Use statistical procedures in R for predictive modeling, Cluster analysis, Factor Analysis, Linear Regression, Multiple linear regression, Logistic regression and Credit risk analysis.</w:t>
            </w:r>
          </w:p>
          <w:p w:rsidR="000336D8" w:rsidP="000336D8">
            <w:pPr>
              <w:tabs>
                <w:tab w:val="left" w:pos="2694"/>
                <w:tab w:val="left" w:pos="2835"/>
                <w:tab w:val="left" w:pos="2977"/>
                <w:tab w:val="left" w:pos="3119"/>
                <w:tab w:val="left" w:pos="3261"/>
                <w:tab w:val="left" w:pos="4678"/>
              </w:tabs>
              <w:rPr>
                <w:rFonts w:eastAsia="Times New Roman" w:cs="Calibri"/>
                <w:color w:val="auto"/>
                <w:sz w:val="20"/>
                <w:szCs w:val="20"/>
              </w:rPr>
            </w:pPr>
          </w:p>
          <w:p w:rsidR="000336D8" w:rsidRPr="00CF1A49" w:rsidP="000336D8">
            <w:pPr>
              <w:pStyle w:val="Heading3"/>
              <w:contextualSpacing w:val="0"/>
              <w:outlineLvl w:val="2"/>
            </w:pPr>
            <w:r>
              <w:t>FEB 2014</w:t>
            </w:r>
            <w:r w:rsidRPr="00CF1A49">
              <w:t xml:space="preserve"> – </w:t>
            </w:r>
            <w:r>
              <w:t>JUNE 2016</w:t>
            </w:r>
          </w:p>
          <w:p w:rsidR="000336D8" w:rsidRPr="00CF1A49" w:rsidP="000336D8">
            <w:pPr>
              <w:pStyle w:val="Heading2"/>
              <w:contextualSpacing w:val="0"/>
              <w:outlineLvl w:val="1"/>
            </w:pPr>
            <w:r>
              <w:t>Data scientist</w:t>
            </w:r>
            <w:r w:rsidRPr="00CF1A49">
              <w:t xml:space="preserve">, </w:t>
            </w:r>
            <w:r>
              <w:rPr>
                <w:rStyle w:val="SubtleReference"/>
              </w:rPr>
              <w:t>BMW (</w:t>
            </w:r>
            <w:r w:rsidRPr="000336D8">
              <w:rPr>
                <w:rStyle w:val="SubtleReference"/>
                <w:color w:val="FF0000"/>
              </w:rPr>
              <w:t>infosys</w:t>
            </w:r>
            <w:r>
              <w:rPr>
                <w:rStyle w:val="SubtleReference"/>
              </w:rPr>
              <w:t>)</w:t>
            </w:r>
          </w:p>
          <w:p w:rsidR="000336D8" w:rsidRPr="0087019F" w:rsidP="0087019F">
            <w:pPr>
              <w:pStyle w:val="Achievement"/>
              <w:numPr>
                <w:ilvl w:val="0"/>
                <w:numId w:val="0"/>
              </w:numPr>
              <w:rPr>
                <w:rFonts w:eastAsiaTheme="minorHAnsi" w:cstheme="minorBidi"/>
                <w:b w:val="0"/>
                <w:color w:val="595959" w:themeColor="text1" w:themeTint="A6"/>
              </w:rPr>
            </w:pPr>
            <w:r w:rsidRPr="0087019F">
              <w:rPr>
                <w:rFonts w:eastAsiaTheme="minorHAnsi" w:cstheme="minorBidi"/>
                <w:b w:val="0"/>
                <w:color w:val="595959" w:themeColor="text1" w:themeTint="A6"/>
              </w:rPr>
              <w:t>Natural Language Processing (POC)</w:t>
            </w:r>
          </w:p>
          <w:p w:rsidR="000336D8" w:rsidP="00A05498">
            <w:pPr>
              <w:pStyle w:val="Achievement"/>
              <w:numPr>
                <w:ilvl w:val="0"/>
                <w:numId w:val="18"/>
              </w:numPr>
            </w:pPr>
            <w:r>
              <w:t>Sentimental analysis was performed for BMW based on the feedback and comments received from social media channels such as Twitter, Facebook and there internal source feedback data.</w:t>
            </w:r>
          </w:p>
          <w:p w:rsidR="0020376A" w:rsidRPr="000336D8" w:rsidP="00A05498">
            <w:pPr>
              <w:pStyle w:val="Achievement"/>
              <w:numPr>
                <w:ilvl w:val="0"/>
                <w:numId w:val="0"/>
              </w:numPr>
              <w:ind w:left="720"/>
            </w:pPr>
          </w:p>
          <w:p w:rsidR="000336D8" w:rsidRPr="00391EF6" w:rsidP="00A05498">
            <w:pPr>
              <w:pStyle w:val="Achievement"/>
              <w:numPr>
                <w:ilvl w:val="0"/>
                <w:numId w:val="0"/>
              </w:numPr>
              <w:ind w:left="720"/>
            </w:pPr>
            <w:r w:rsidRPr="00391EF6">
              <w:t>Roles and Responsibilities:-</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 xml:space="preserve">Created </w:t>
            </w:r>
            <w:r w:rsidR="0087019F">
              <w:rPr>
                <w:rFonts w:eastAsia="Times New Roman" w:cs="Calibri"/>
                <w:color w:val="auto"/>
                <w:sz w:val="20"/>
                <w:szCs w:val="20"/>
              </w:rPr>
              <w:t>text mining application using tweepy, facebook Graph API package with Python</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Clean the input string (remove digits, punctuations and extra white space)</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Creating Corpus, Creating Document term matrix</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Creating wordcloud, finding correlated words</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Analyzing sentiments and creating sentiment scores</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Clustering of comments using kmeans clustering</w:t>
            </w:r>
            <w:r w:rsidR="00CB2732">
              <w:rPr>
                <w:rFonts w:eastAsia="Times New Roman" w:cs="Calibri"/>
                <w:color w:val="auto"/>
                <w:sz w:val="20"/>
                <w:szCs w:val="20"/>
              </w:rPr>
              <w:t>.</w:t>
            </w:r>
          </w:p>
          <w:p w:rsidR="0020376A" w:rsidRPr="0020376A" w:rsidP="0020376A">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20376A">
              <w:rPr>
                <w:rFonts w:eastAsia="Times New Roman" w:cs="Calibri"/>
                <w:color w:val="auto"/>
                <w:sz w:val="20"/>
                <w:szCs w:val="20"/>
              </w:rPr>
              <w:t>Plotting comments based on latitude and longitude on Map.</w:t>
            </w:r>
          </w:p>
          <w:p w:rsidR="000336D8" w:rsidP="000336D8">
            <w:pPr>
              <w:tabs>
                <w:tab w:val="left" w:pos="2694"/>
                <w:tab w:val="left" w:pos="2835"/>
                <w:tab w:val="left" w:pos="2977"/>
                <w:tab w:val="left" w:pos="3119"/>
                <w:tab w:val="left" w:pos="3261"/>
                <w:tab w:val="left" w:pos="4678"/>
              </w:tabs>
              <w:rPr>
                <w:rFonts w:eastAsia="Times New Roman" w:cs="Calibri"/>
                <w:color w:val="auto"/>
                <w:sz w:val="20"/>
                <w:szCs w:val="20"/>
              </w:rPr>
            </w:pPr>
          </w:p>
          <w:p w:rsidR="00A23AEE" w:rsidRPr="00CF1A49" w:rsidP="00A23AEE">
            <w:pPr>
              <w:pStyle w:val="Heading3"/>
              <w:contextualSpacing w:val="0"/>
              <w:outlineLvl w:val="2"/>
            </w:pPr>
            <w:r>
              <w:t>AUG 2013</w:t>
            </w:r>
            <w:r w:rsidRPr="00CF1A49">
              <w:t xml:space="preserve"> – </w:t>
            </w:r>
            <w:r>
              <w:t>FEB 2014</w:t>
            </w:r>
          </w:p>
          <w:p w:rsidR="00A23AEE" w:rsidRPr="00CF1A49" w:rsidP="00A23AEE">
            <w:pPr>
              <w:pStyle w:val="Heading2"/>
              <w:contextualSpacing w:val="0"/>
              <w:outlineLvl w:val="1"/>
            </w:pPr>
            <w:r>
              <w:t>Content management analyst</w:t>
            </w:r>
            <w:r w:rsidRPr="00CF1A49">
              <w:t xml:space="preserve">, </w:t>
            </w:r>
            <w:r>
              <w:rPr>
                <w:rStyle w:val="SubtleReference"/>
              </w:rPr>
              <w:t>factory outlet store (</w:t>
            </w:r>
            <w:r>
              <w:rPr>
                <w:rStyle w:val="SubtleReference"/>
                <w:color w:val="FF0000"/>
              </w:rPr>
              <w:t>ALACRITY E-COMMERCE SOLUTION PVT LTD, NAGPUR</w:t>
            </w:r>
            <w:r>
              <w:rPr>
                <w:rStyle w:val="SubtleReference"/>
              </w:rPr>
              <w:t>)</w:t>
            </w:r>
          </w:p>
          <w:p w:rsidR="00A23AEE" w:rsidP="00A23AEE">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sidRPr="00A23AEE">
              <w:rPr>
                <w:rFonts w:eastAsia="Times New Roman" w:cs="Calibri"/>
                <w:color w:val="auto"/>
                <w:sz w:val="20"/>
                <w:szCs w:val="20"/>
              </w:rPr>
              <w:t>Developed website contents for E-commerce giant like factoryoutletstore, 101phone, 101shavers.</w:t>
            </w:r>
          </w:p>
          <w:p w:rsidR="00A23AEE" w:rsidRPr="00A23AEE" w:rsidP="00A23AEE">
            <w:pPr>
              <w:pStyle w:val="ListParagraph"/>
              <w:numPr>
                <w:ilvl w:val="0"/>
                <w:numId w:val="16"/>
              </w:numPr>
              <w:tabs>
                <w:tab w:val="left" w:pos="2694"/>
                <w:tab w:val="left" w:pos="2835"/>
                <w:tab w:val="left" w:pos="2977"/>
                <w:tab w:val="left" w:pos="3119"/>
                <w:tab w:val="left" w:pos="3261"/>
                <w:tab w:val="left" w:pos="4678"/>
              </w:tabs>
              <w:rPr>
                <w:rFonts w:eastAsia="Times New Roman" w:cs="Calibri"/>
                <w:color w:val="auto"/>
                <w:sz w:val="20"/>
                <w:szCs w:val="20"/>
              </w:rPr>
            </w:pPr>
            <w:r>
              <w:rPr>
                <w:rFonts w:eastAsia="Times New Roman" w:cs="Calibri"/>
                <w:color w:val="auto"/>
                <w:sz w:val="20"/>
                <w:szCs w:val="20"/>
              </w:rPr>
              <w:t>Website designing using HTML CSS3</w:t>
            </w:r>
          </w:p>
        </w:tc>
      </w:tr>
      <w:tr w:rsidTr="000336D8">
        <w:tblPrEx>
          <w:tblW w:w="5000" w:type="pct"/>
          <w:tblInd w:w="72" w:type="dxa"/>
          <w:tblCellMar>
            <w:left w:w="576" w:type="dxa"/>
            <w:right w:w="0" w:type="dxa"/>
          </w:tblCellMar>
          <w:tblLook w:val="04A0"/>
        </w:tblPrEx>
        <w:trPr>
          <w:gridAfter w:val="1"/>
          <w:wAfter w:w="263" w:type="dxa"/>
        </w:trPr>
        <w:tc>
          <w:tcPr>
            <w:tcW w:w="9290" w:type="dxa"/>
            <w:tcMar>
              <w:top w:w="216" w:type="dxa"/>
            </w:tcMar>
          </w:tcPr>
          <w:p w:rsidR="0020376A" w:rsidP="000336D8">
            <w:pPr>
              <w:pStyle w:val="Heading3"/>
              <w:contextualSpacing w:val="0"/>
              <w:outlineLvl w:val="2"/>
            </w:pPr>
          </w:p>
          <w:p w:rsidR="0020376A" w:rsidP="000336D8">
            <w:pPr>
              <w:pStyle w:val="Heading3"/>
              <w:contextualSpacing w:val="0"/>
              <w:outlineLvl w:val="2"/>
            </w:pPr>
          </w:p>
        </w:tc>
      </w:tr>
    </w:tbl>
    <w:sdt>
      <w:sdtPr>
        <w:alias w:val="Education:"/>
        <w:tag w:val="Education:"/>
        <w:id w:val="-1908763273"/>
        <w:placeholder>
          <w:docPart w:val="A89052B6BF494578BF7D15B9071FE830"/>
        </w:placeholder>
        <w:showingPlcHdr/>
        <w:richText/>
        <w:temporary/>
      </w:sdtPr>
      <w:sdtContent>
        <w:p w:rsidR="00DA59AA" w:rsidRPr="00CF1A49" w:rsidP="0097790C">
          <w:pPr>
            <w:pStyle w:val="Heading1"/>
          </w:pPr>
          <w:r w:rsidRPr="00CF1A49">
            <w:t>Education</w:t>
          </w:r>
        </w:p>
      </w:sdtContent>
    </w:sdt>
    <w:tbl>
      <w:tblPr>
        <w:tblStyle w:val="TableGrid"/>
        <w:tblDescription w:val="Education layout table"/>
        <w:tblW w:w="4975" w:type="pct"/>
        <w:tblInd w:w="72" w:type="dxa"/>
        <w:tblBorders>
          <w:left w:val="dotted" w:sz="18" w:space="0" w:color="BFBFBF" w:themeColor="background1" w:themeShade="BF"/>
        </w:tblBorders>
        <w:tblCellMar>
          <w:left w:w="576" w:type="dxa"/>
          <w:right w:w="0" w:type="dxa"/>
        </w:tblCellMar>
        <w:tblLook w:val="04A0"/>
      </w:tblPr>
      <w:tblGrid>
        <w:gridCol w:w="9886"/>
      </w:tblGrid>
      <w:tr w:rsidTr="00D66A52">
        <w:tblPrEx>
          <w:tblW w:w="4975" w:type="pct"/>
          <w:tblInd w:w="72" w:type="dxa"/>
          <w:tblBorders>
            <w:left w:val="dotted" w:sz="18" w:space="0" w:color="BFBFBF" w:themeColor="background1" w:themeShade="BF"/>
          </w:tblBorders>
          <w:tblCellMar>
            <w:left w:w="576" w:type="dxa"/>
            <w:right w:w="0" w:type="dxa"/>
          </w:tblCellMar>
          <w:tblLook w:val="04A0"/>
        </w:tblPrEx>
        <w:tc>
          <w:tcPr>
            <w:tcW w:w="9355" w:type="dxa"/>
          </w:tcPr>
          <w:p w:rsidR="001D0BF1" w:rsidRPr="00CF1A49" w:rsidP="001D0BF1">
            <w:pPr>
              <w:pStyle w:val="Heading3"/>
              <w:contextualSpacing w:val="0"/>
              <w:outlineLvl w:val="2"/>
            </w:pPr>
            <w:r>
              <w:t>2010- JUNE 2013</w:t>
            </w:r>
          </w:p>
          <w:p w:rsidR="001D0BF1" w:rsidRPr="00CF1A49" w:rsidP="001D0BF1">
            <w:pPr>
              <w:pStyle w:val="Heading2"/>
              <w:contextualSpacing w:val="0"/>
              <w:outlineLvl w:val="1"/>
            </w:pPr>
            <w:r>
              <w:t>bACHELOR OF ENGINEERING IN Computer technology, yESHWANTRAO CHAVAN COLLEGE OF ENGINEERING, NAGPUR UNIVERSITY</w:t>
            </w:r>
          </w:p>
          <w:p w:rsidR="007538DC" w:rsidRPr="00CF1A49" w:rsidP="0020376A">
            <w:pPr>
              <w:contextualSpacing w:val="0"/>
            </w:pPr>
            <w:r>
              <w:t xml:space="preserve">Secured 60.66 % </w:t>
            </w:r>
          </w:p>
        </w:tc>
      </w:tr>
      <w:tr w:rsidTr="00F61DF9">
        <w:tblPrEx>
          <w:tblW w:w="4975" w:type="pct"/>
          <w:tblInd w:w="72" w:type="dxa"/>
          <w:tblCellMar>
            <w:left w:w="576" w:type="dxa"/>
            <w:right w:w="0" w:type="dxa"/>
          </w:tblCellMar>
          <w:tblLook w:val="04A0"/>
        </w:tblPrEx>
        <w:tc>
          <w:tcPr>
            <w:tcW w:w="9355" w:type="dxa"/>
            <w:tcMar>
              <w:top w:w="216" w:type="dxa"/>
            </w:tcMar>
          </w:tcPr>
          <w:p w:rsidR="00F61DF9" w:rsidRPr="00CF1A49" w:rsidP="00F61DF9">
            <w:pPr>
              <w:pStyle w:val="Heading3"/>
              <w:contextualSpacing w:val="0"/>
              <w:outlineLvl w:val="2"/>
            </w:pPr>
            <w:r>
              <w:t>2007- jUNE 2010</w:t>
            </w:r>
          </w:p>
          <w:p w:rsidR="00F61DF9" w:rsidRPr="00CF1A49" w:rsidP="00F61DF9">
            <w:pPr>
              <w:pStyle w:val="Heading2"/>
              <w:contextualSpacing w:val="0"/>
              <w:outlineLvl w:val="1"/>
            </w:pPr>
            <w:r>
              <w:t xml:space="preserve">Diploma in computer technology, gh raisoni polytechnic, </w:t>
            </w:r>
            <w:r>
              <w:t>msbte  uNIVERSITY</w:t>
            </w:r>
          </w:p>
          <w:p w:rsidR="00F61DF9" w:rsidP="00A23AEE">
            <w:r>
              <w:t>It’s a 3 years Diploma course in computer technology, secured 80.00%</w:t>
            </w:r>
          </w:p>
          <w:p w:rsidR="00A23AEE" w:rsidP="00A23AEE"/>
          <w:p w:rsidR="00A23AEE" w:rsidRPr="00CF1A49" w:rsidP="00A23AEE">
            <w:pPr>
              <w:pStyle w:val="Heading3"/>
              <w:contextualSpacing w:val="0"/>
              <w:outlineLvl w:val="2"/>
            </w:pPr>
            <w:r>
              <w:t>jUNE 2006</w:t>
            </w:r>
          </w:p>
          <w:p w:rsidR="00A23AEE" w:rsidRPr="00CF1A49" w:rsidP="00A23AEE">
            <w:pPr>
              <w:pStyle w:val="Heading2"/>
              <w:contextualSpacing w:val="0"/>
              <w:outlineLvl w:val="1"/>
            </w:pPr>
            <w:r>
              <w:t>HSC 12</w:t>
            </w:r>
            <w:r w:rsidRPr="00A23AEE">
              <w:rPr>
                <w:vertAlign w:val="superscript"/>
              </w:rPr>
              <w:t>TH</w:t>
            </w:r>
            <w:r>
              <w:t>, PUNE UNIVERSITY</w:t>
            </w:r>
          </w:p>
          <w:p w:rsidR="00A23AEE" w:rsidP="00A23AEE">
            <w:r>
              <w:t>Secured 56%</w:t>
            </w:r>
          </w:p>
          <w:p w:rsidR="00A23AEE" w:rsidP="00A23AEE"/>
          <w:p w:rsidR="00A23AEE" w:rsidRPr="00CF1A49" w:rsidP="00A23AEE">
            <w:pPr>
              <w:pStyle w:val="Heading3"/>
              <w:contextualSpacing w:val="0"/>
              <w:outlineLvl w:val="2"/>
            </w:pPr>
            <w:r>
              <w:t xml:space="preserve"> jUNE 2005</w:t>
            </w:r>
          </w:p>
          <w:p w:rsidR="00A23AEE" w:rsidRPr="00CF1A49" w:rsidP="00A23AEE">
            <w:pPr>
              <w:pStyle w:val="Heading2"/>
              <w:contextualSpacing w:val="0"/>
              <w:outlineLvl w:val="1"/>
            </w:pPr>
            <w:r>
              <w:t>SSC 10</w:t>
            </w:r>
            <w:r w:rsidRPr="00A23AEE">
              <w:rPr>
                <w:vertAlign w:val="superscript"/>
              </w:rPr>
              <w:t>TH</w:t>
            </w:r>
            <w:r>
              <w:t>, PUNE uNIVERSITY</w:t>
            </w:r>
          </w:p>
          <w:p w:rsidR="00A23AEE" w:rsidP="00A23AEE">
            <w:r>
              <w:t>Secured 64.93%</w:t>
            </w:r>
          </w:p>
          <w:p w:rsidR="00A23AEE" w:rsidP="00A23AEE"/>
          <w:p w:rsidR="00A23AEE" w:rsidP="00A23AEE"/>
          <w:p w:rsidR="00A23AEE" w:rsidP="00A23AEE"/>
        </w:tc>
      </w:tr>
    </w:tbl>
    <w:sdt>
      <w:sdtPr>
        <w:alias w:val="Skills:"/>
        <w:tag w:val="Skills:"/>
        <w:id w:val="-1392877668"/>
        <w:placeholder>
          <w:docPart w:val="D4AC37A5BEA74DE9AA81F7024A00FA40"/>
        </w:placeholder>
        <w:showingPlcHdr/>
        <w:richText/>
        <w:temporary/>
      </w:sdtPr>
      <w:sdtContent>
        <w:p w:rsidR="00486277" w:rsidRPr="00CF1A49" w:rsidP="00486277">
          <w:pPr>
            <w:pStyle w:val="Heading1"/>
          </w:pPr>
          <w:r w:rsidRPr="00CF1A49">
            <w:t>Skills</w:t>
          </w:r>
        </w:p>
      </w:sdtContent>
    </w:sdt>
    <w:tbl>
      <w:tblPr>
        <w:tblStyle w:val="TableGrid"/>
        <w:tblDescription w:val="Skills layout table"/>
        <w:tblW w:w="5000" w:type="pct"/>
        <w:tblCellMar>
          <w:left w:w="0" w:type="dxa"/>
          <w:right w:w="0" w:type="dxa"/>
        </w:tblCellMar>
        <w:tblLook w:val="04A0"/>
      </w:tblPr>
      <w:tblGrid>
        <w:gridCol w:w="4680"/>
        <w:gridCol w:w="4680"/>
      </w:tblGrid>
      <w:tr w:rsidTr="00CF1A49">
        <w:tblPrEx>
          <w:tblW w:w="5000" w:type="pct"/>
          <w:tblCellMar>
            <w:left w:w="0" w:type="dxa"/>
            <w:right w:w="0" w:type="dxa"/>
          </w:tblCellMar>
          <w:tblLook w:val="04A0"/>
        </w:tblPrEx>
        <w:tc>
          <w:tcPr>
            <w:tcW w:w="4675" w:type="dxa"/>
          </w:tcPr>
          <w:p w:rsidR="001E3120" w:rsidRPr="006E1507" w:rsidP="006E1507">
            <w:pPr>
              <w:pStyle w:val="ListBullet"/>
              <w:contextualSpacing w:val="0"/>
            </w:pPr>
            <w:r>
              <w:t>Machine Learning</w:t>
            </w:r>
          </w:p>
          <w:p w:rsidR="001F4E6D" w:rsidP="00A23AEE">
            <w:pPr>
              <w:pStyle w:val="ListBullet"/>
              <w:contextualSpacing w:val="0"/>
            </w:pPr>
            <w:r>
              <w:t>Python</w:t>
            </w:r>
          </w:p>
          <w:p w:rsidR="00A23AEE" w:rsidP="00A23AEE">
            <w:pPr>
              <w:pStyle w:val="ListBullet"/>
              <w:contextualSpacing w:val="0"/>
            </w:pPr>
            <w:r>
              <w:t>Azure Machine learning</w:t>
            </w:r>
          </w:p>
          <w:p w:rsidR="00A23AEE" w:rsidP="00A23AEE">
            <w:pPr>
              <w:pStyle w:val="ListBullet"/>
              <w:contextualSpacing w:val="0"/>
            </w:pPr>
            <w:r>
              <w:t>Apache Spark</w:t>
            </w:r>
          </w:p>
          <w:p w:rsidR="00A23AEE" w:rsidRPr="006E1507" w:rsidP="00A23AEE">
            <w:pPr>
              <w:pStyle w:val="ListBullet"/>
              <w:contextualSpacing w:val="0"/>
            </w:pPr>
            <w:r>
              <w:t>Social Media Analytics</w:t>
            </w:r>
          </w:p>
        </w:tc>
        <w:tc>
          <w:tcPr>
            <w:tcW w:w="4675" w:type="dxa"/>
            <w:tcMar>
              <w:left w:w="360" w:type="dxa"/>
            </w:tcMar>
          </w:tcPr>
          <w:p w:rsidR="003A0632" w:rsidRPr="006E1507" w:rsidP="006E1507">
            <w:pPr>
              <w:pStyle w:val="ListBullet"/>
              <w:contextualSpacing w:val="0"/>
            </w:pPr>
            <w:r>
              <w:t>Statistics</w:t>
            </w:r>
          </w:p>
          <w:p w:rsidR="001E3120" w:rsidRPr="006E1507" w:rsidP="006E1507">
            <w:pPr>
              <w:pStyle w:val="ListBullet"/>
              <w:contextualSpacing w:val="0"/>
            </w:pPr>
            <w:r>
              <w:t>Regression/ Classification</w:t>
            </w:r>
          </w:p>
          <w:p w:rsidR="001E3120" w:rsidP="00A23AEE">
            <w:pPr>
              <w:pStyle w:val="ListBullet"/>
              <w:contextualSpacing w:val="0"/>
            </w:pPr>
            <w:r>
              <w:t>Clustering</w:t>
            </w:r>
          </w:p>
          <w:p w:rsidR="00A23AEE" w:rsidP="00A23AEE">
            <w:pPr>
              <w:pStyle w:val="ListBullet"/>
              <w:contextualSpacing w:val="0"/>
            </w:pPr>
            <w:r>
              <w:t>Natural Language Processing (</w:t>
            </w:r>
            <w:r>
              <w:t>nlp</w:t>
            </w:r>
            <w:r>
              <w:t>)</w:t>
            </w:r>
          </w:p>
          <w:p w:rsidR="00A23AEE" w:rsidRPr="006E1507" w:rsidP="00A23AEE">
            <w:pPr>
              <w:pStyle w:val="ListBullet"/>
              <w:contextualSpacing w:val="0"/>
            </w:pPr>
            <w:r>
              <w:t>Time Series Analysis</w:t>
            </w:r>
          </w:p>
        </w:tc>
      </w:tr>
    </w:tbl>
    <w:p w:rsidR="00AD782D" w:rsidRPr="00CF1A49" w:rsidP="0062312F">
      <w:pPr>
        <w:pStyle w:val="Heading1"/>
      </w:pPr>
      <w:r>
        <w:t>aCHEIVEMENTS AND AWARDS</w:t>
      </w:r>
    </w:p>
    <w:p w:rsidR="00A23AEE" w:rsidRPr="00A05498" w:rsidP="00A05498">
      <w:pPr>
        <w:pStyle w:val="Achievement"/>
        <w:rPr>
          <w:b w:val="0"/>
        </w:rPr>
      </w:pPr>
      <w:r w:rsidRPr="00A05498">
        <w:rPr>
          <w:b w:val="0"/>
        </w:rPr>
        <w:t xml:space="preserve">CIS </w:t>
      </w:r>
      <w:r w:rsidRPr="00A05498">
        <w:rPr>
          <w:b w:val="0"/>
        </w:rPr>
        <w:t>RnR</w:t>
      </w:r>
      <w:r w:rsidRPr="00A05498">
        <w:rPr>
          <w:b w:val="0"/>
        </w:rPr>
        <w:t xml:space="preserve"> Most valuable player award</w:t>
      </w:r>
    </w:p>
    <w:p w:rsidR="00A23AEE" w:rsidRPr="00A05498" w:rsidP="00A05498">
      <w:pPr>
        <w:pStyle w:val="Achievement"/>
        <w:rPr>
          <w:b w:val="0"/>
        </w:rPr>
      </w:pPr>
      <w:r w:rsidRPr="00A05498">
        <w:rPr>
          <w:b w:val="0"/>
        </w:rPr>
        <w:t>Won online web development contest held by kpsolutionsindia.com</w:t>
      </w:r>
    </w:p>
    <w:p w:rsidR="00A05498" w:rsidP="00A05498">
      <w:pPr>
        <w:pStyle w:val="Heading1"/>
      </w:pPr>
      <w:r w:rsidRPr="00A05498">
        <w:t>Personal Details</w:t>
      </w:r>
    </w:p>
    <w:p w:rsidR="00B51D1B" w:rsidRPr="00A05498" w:rsidP="00A05498">
      <w:pPr>
        <w:pStyle w:val="Achievement"/>
        <w:rPr>
          <w:b w:val="0"/>
        </w:rPr>
      </w:pPr>
      <w:r w:rsidRPr="00A05498">
        <w:rPr>
          <w:b w:val="0"/>
        </w:rPr>
        <w:t>Dob</w:t>
      </w:r>
      <w:r w:rsidRPr="00A05498">
        <w:rPr>
          <w:b w:val="0"/>
        </w:rPr>
        <w:t xml:space="preserve">: 20 </w:t>
      </w:r>
      <w:r w:rsidRPr="00A05498">
        <w:rPr>
          <w:b w:val="0"/>
        </w:rPr>
        <w:t>feb</w:t>
      </w:r>
      <w:r w:rsidRPr="00A05498">
        <w:rPr>
          <w:b w:val="0"/>
        </w:rPr>
        <w:t xml:space="preserve"> 1989</w:t>
      </w:r>
    </w:p>
    <w:p w:rsidR="00A05498" w:rsidRPr="00A05498" w:rsidP="00A05498">
      <w:pPr>
        <w:pStyle w:val="Achievement"/>
        <w:rPr>
          <w:b w:val="0"/>
        </w:rPr>
      </w:pPr>
      <w:r w:rsidRPr="00A05498">
        <w:rPr>
          <w:b w:val="0"/>
        </w:rPr>
        <w:t xml:space="preserve">Mother’s Name: </w:t>
      </w:r>
      <w:r w:rsidRPr="00A05498">
        <w:rPr>
          <w:b w:val="0"/>
        </w:rPr>
        <w:t>Kalpana</w:t>
      </w:r>
    </w:p>
    <w:p w:rsidR="00A05498" w:rsidRPr="00A05498" w:rsidP="00A05498">
      <w:pPr>
        <w:pStyle w:val="Achievement"/>
        <w:rPr>
          <w:b w:val="0"/>
        </w:rPr>
      </w:pPr>
      <w:r w:rsidRPr="00A05498">
        <w:rPr>
          <w:b w:val="0"/>
        </w:rPr>
        <w:t>PAN Number: DTEPS6831P</w:t>
      </w:r>
    </w:p>
    <w:p w:rsidR="00A05498" w:rsidRPr="00A05498" w:rsidP="00A05498">
      <w:pPr>
        <w:pStyle w:val="Achievement"/>
        <w:rPr>
          <w:b w:val="0"/>
        </w:rPr>
      </w:pPr>
      <w:r w:rsidRPr="00A05498">
        <w:rPr>
          <w:b w:val="0"/>
        </w:rPr>
        <w:t>Passport Number: K6780844</w:t>
      </w:r>
    </w:p>
    <w:p w:rsidR="00A05498" w:rsidRPr="00A05498" w:rsidP="00A05498">
      <w:pPr>
        <w:pStyle w:val="Achievement"/>
        <w:rPr>
          <w:b w:val="0"/>
        </w:rPr>
      </w:pPr>
      <w:r w:rsidRPr="00A05498">
        <w:rPr>
          <w:b w:val="0"/>
        </w:rPr>
        <w:t>NATIONALITY : INDIAN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5A1B10">
      <w:footerReference w:type="default" r:id="rId5"/>
      <w:headerReference w:type="first" r:id="rId6"/>
      <w:footerReference w:type="first" r:id="rId7"/>
      <w:pgSz w:w="12240" w:h="15840" w:code="1"/>
      <w:pgMar w:top="950" w:right="1440" w:bottom="108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9615488</wp:posOffset>
                  </wp:positionV>
                  <wp:extent cx="7772400" cy="252095"/>
                  <wp:effectExtent l="0" t="0" r="0" b="14605"/>
                  <wp:wrapNone/>
                  <wp:docPr id="1" name="MSIPCM20434b17b529c9fbac758f81"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05498" w:rsidRPr="00A05498" w:rsidP="00A05498">
                              <w:pPr>
                                <w:jc w:val="center"/>
                                <w:rPr>
                                  <w:rFonts w:ascii="Arial" w:hAnsi="Arial" w:cs="Arial"/>
                                  <w:color w:val="000000"/>
                                  <w:sz w:val="14"/>
                                </w:rPr>
                              </w:pPr>
                              <w:r w:rsidRPr="00A05498">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0434b17b529c9fbac758f81" o:spid="_x0000_s2049" type="#_x0000_t202" alt="{&quot;HashCode&quot;:2133105206,&quot;Height&quot;:792.0,&quot;Width&quot;:612.0,&quot;Placement&quot;:&quot;Footer&quot;,&quot;Index&quot;:&quot;Primary&quot;,&quot;Section&quot;:1,&quot;Top&quot;:0.0,&quot;Left&quot;:0.0}" style="width:612pt;height:19.85pt;margin-top:757.1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fill o:detectmouseclick="t"/>
                  <v:textbox inset=",0,,0">
                    <w:txbxContent>
                      <w:p w:rsidR="00A05498" w:rsidRPr="00A05498" w:rsidP="00A05498">
                        <w:pPr>
                          <w:jc w:val="center"/>
                          <w:rPr>
                            <w:rFonts w:ascii="Arial" w:hAnsi="Arial" w:cs="Arial"/>
                            <w:color w:val="000000"/>
                            <w:sz w:val="14"/>
                          </w:rPr>
                        </w:pPr>
                        <w:r w:rsidRPr="00A05498">
                          <w:rPr>
                            <w:rFonts w:ascii="Arial" w:hAnsi="Arial" w:cs="Arial"/>
                            <w:color w:val="000000"/>
                            <w:sz w:val="14"/>
                          </w:rPr>
                          <w:t>Sensitivity: Internal &amp; Restricted</w:t>
                        </w:r>
                      </w:p>
                    </w:txbxContent>
                  </v:textbox>
                </v:shape>
              </w:pict>
            </mc:Fallback>
          </mc:AlternateContent>
        </w:r>
        <w:r w:rsidR="002B2958">
          <w:fldChar w:fldCharType="begin"/>
        </w:r>
        <w:r w:rsidR="002B2958">
          <w:instrText xml:space="preserve"> PAGE   \* MERGEFORMAT </w:instrText>
        </w:r>
        <w:r w:rsidR="002B2958">
          <w:fldChar w:fldCharType="separate"/>
        </w:r>
        <w:r w:rsidR="00CB2732">
          <w:rPr>
            <w:noProof/>
          </w:rPr>
          <w:t>2</w:t>
        </w:r>
        <w:r w:rsidR="002B295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498">
    <w:pPr>
      <w:pStyle w:val="Footer"/>
    </w:pP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2" name="MSIPCMe8ea4653b2201f45e8ab60cb" descr="{&quot;HashCode&quot;:213310520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05498" w:rsidRPr="00A05498" w:rsidP="00A05498">
                          <w:pPr>
                            <w:jc w:val="center"/>
                            <w:rPr>
                              <w:rFonts w:ascii="Arial" w:hAnsi="Arial" w:cs="Arial"/>
                              <w:color w:val="000000"/>
                              <w:sz w:val="14"/>
                            </w:rPr>
                          </w:pPr>
                          <w:r w:rsidRPr="00A05498">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e8ea4653b2201f45e8ab60cb" o:spid="_x0000_s2051" type="#_x0000_t202" alt="{&quot;HashCode&quot;:2133105206,&quot;Height&quot;:792.0,&quot;Width&quot;:612.0,&quot;Placement&quot;:&quot;Footer&quot;,&quot;Index&quot;:&quot;FirstPage&quot;,&quot;Section&quot;:1,&quot;Top&quot;:0.0,&quot;Left&quot;:0.0}" style="width:612pt;height:19.85pt;margin-top:757.1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fill o:detectmouseclick="t"/>
              <v:textbox inset=",0,,0">
                <w:txbxContent>
                  <w:p w:rsidR="00A05498" w:rsidRPr="00A05498" w:rsidP="00A05498">
                    <w:pPr>
                      <w:jc w:val="center"/>
                      <w:rPr>
                        <w:rFonts w:ascii="Arial" w:hAnsi="Arial" w:cs="Arial"/>
                        <w:color w:val="000000"/>
                        <w:sz w:val="14"/>
                      </w:rPr>
                    </w:pPr>
                    <w:r w:rsidRPr="00A05498">
                      <w:rPr>
                        <w:rFonts w:ascii="Arial" w:hAnsi="Arial" w:cs="Arial"/>
                        <w:color w:val="000000"/>
                        <w:sz w:val="14"/>
                      </w:rPr>
                      <w:t>Sensitivity: Internal &amp; Restricted</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6D54" w:rsidRPr="004E01EB" w:rsidP="005A1B10">
    <w:pPr>
      <w:pStyle w:val="Header"/>
    </w:pPr>
    <w:r w:rsidRPr="004E01EB">
      <w:rPr>
        <w:noProof/>
      </w:rPr>
      <mc:AlternateContent>
        <mc:Choice Requires="wps">
          <w:drawing>
            <wp:anchor distT="0" distB="0" distL="114300" distR="114300" simplePos="0" relativeHeight="251658240" behindDoc="1" locked="0"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17300</wp14:pctPosVOffset>
                  </wp:positionV>
                </mc:Choice>
                <mc:Fallback>
                  <wp:positionV relativeFrom="page">
                    <wp:posOffset>1740103</wp:posOffset>
                  </wp:positionV>
                </mc:Fallback>
              </mc:AlternateContent>
              <wp:extent cx="7753350" cy="0"/>
              <wp:effectExtent l="0" t="0" r="19050" b="19050"/>
              <wp:wrapNone/>
              <wp:docPr id="5" name="Straight Connector 5" descr="Header dividing line"/>
              <wp:cNvGraphicFramePr/>
              <a:graphic xmlns:a="http://schemas.openxmlformats.org/drawingml/2006/main">
                <a:graphicData uri="http://schemas.microsoft.com/office/word/2010/wordprocessingShape">
                  <wps:wsp xmlns:wps="http://schemas.microsoft.com/office/word/2010/wordprocessingShape">
                    <wps:cNvCnPr/>
                    <wps:spPr>
                      <a:xfrm>
                        <a:off x="0" y="0"/>
                        <a:ext cx="77533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o:spid="_x0000_s2050" alt="Header dividing line" style="mso-position-horizontal:center;mso-position-horizontal-relative:page;mso-position-vertical-relative:page;mso-top-percent:173;mso-width-percent:1000;mso-width-relative:page;mso-wrap-distance-bottom:0;mso-wrap-distance-left:9pt;mso-wrap-distance-right:9pt;mso-wrap-distance-top:0;mso-wrap-style:square;position:absolute;visibility:visible;z-index:-251657216" from="0,0" to="612pt,0" strokecolor="#5a5a5a" strokeweight="0.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018A4C69"/>
    <w:multiLevelType w:val="hybridMultilevel"/>
    <w:tmpl w:val="41EA0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BB380F"/>
    <w:multiLevelType w:val="hybridMultilevel"/>
    <w:tmpl w:val="D0281D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385EF0"/>
    <w:multiLevelType w:val="hybridMultilevel"/>
    <w:tmpl w:val="F4761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D92733"/>
    <w:multiLevelType w:val="hybridMultilevel"/>
    <w:tmpl w:val="FCD8B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CF5C71"/>
    <w:multiLevelType w:val="hybridMultilevel"/>
    <w:tmpl w:val="4F1C6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EE3875"/>
    <w:multiLevelType w:val="hybridMultilevel"/>
    <w:tmpl w:val="1F2409AA"/>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C453C5F"/>
    <w:multiLevelType w:val="hybridMultilevel"/>
    <w:tmpl w:val="6420AB4E"/>
    <w:lvl w:ilvl="0">
      <w:start w:val="1"/>
      <w:numFmt w:val="bullet"/>
      <w:pStyle w:val="Achievemen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8"/>
  </w:num>
  <w:num w:numId="10">
    <w:abstractNumId w:val="5"/>
  </w:num>
  <w:num w:numId="11">
    <w:abstractNumId w:val="4"/>
  </w:num>
  <w:num w:numId="12">
    <w:abstractNumId w:val="1"/>
  </w:num>
  <w:num w:numId="13">
    <w:abstractNumId w:val="0"/>
  </w:num>
  <w:num w:numId="14">
    <w:abstractNumId w:val="17"/>
  </w:num>
  <w:num w:numId="15">
    <w:abstractNumId w:val="10"/>
  </w:num>
  <w:num w:numId="16">
    <w:abstractNumId w:val="15"/>
  </w:num>
  <w:num w:numId="17">
    <w:abstractNumId w:val="11"/>
  </w:num>
  <w:num w:numId="18">
    <w:abstractNumId w:val="16"/>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customStyle="1"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Achievement">
    <w:name w:val="Achievement"/>
    <w:basedOn w:val="BodyText"/>
    <w:autoRedefine/>
    <w:rsid w:val="00A05498"/>
    <w:pPr>
      <w:numPr>
        <w:numId w:val="20"/>
      </w:numPr>
      <w:tabs>
        <w:tab w:val="left" w:pos="2694"/>
        <w:tab w:val="left" w:pos="2835"/>
        <w:tab w:val="left" w:pos="2977"/>
        <w:tab w:val="left" w:pos="3119"/>
        <w:tab w:val="left" w:pos="3261"/>
        <w:tab w:val="left" w:pos="4678"/>
      </w:tabs>
      <w:spacing w:after="0"/>
    </w:pPr>
    <w:rPr>
      <w:rFonts w:eastAsia="Times New Roman" w:cs="Calibri"/>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9fb642ecdad5155e86b5ec17c772d9d134f530e18705c4458440321091b5b58140d130418405b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U395956\Downloads\TF16402488.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426619AC5564CB4ABF0AE31198C8AE0"/>
        <w:category>
          <w:name w:val="General"/>
          <w:gallery w:val="placeholder"/>
        </w:category>
        <w:types>
          <w:type w:val="bbPlcHdr"/>
        </w:types>
        <w:behaviors>
          <w:behavior w:val="content"/>
        </w:behaviors>
        <w:guid w:val="{A25A19F9-9A48-4473-A15B-BDFD8335F155}"/>
      </w:docPartPr>
      <w:docPartBody>
        <w:p w:rsidR="00B20D98">
          <w:pPr>
            <w:pStyle w:val="7426619AC5564CB4ABF0AE31198C8AE0"/>
          </w:pPr>
          <w:r w:rsidRPr="00CF1A49">
            <w:t>Address</w:t>
          </w:r>
        </w:p>
      </w:docPartBody>
    </w:docPart>
    <w:docPart>
      <w:docPartPr>
        <w:name w:val="E6FFC95BEE63485CADB91A2FD126D25B"/>
        <w:category>
          <w:name w:val="General"/>
          <w:gallery w:val="placeholder"/>
        </w:category>
        <w:types>
          <w:type w:val="bbPlcHdr"/>
        </w:types>
        <w:behaviors>
          <w:behavior w:val="content"/>
        </w:behaviors>
        <w:guid w:val="{88BA14BF-AB60-41C1-9EE8-87128C89475E}"/>
      </w:docPartPr>
      <w:docPartBody>
        <w:p w:rsidR="00B20D98">
          <w:pPr>
            <w:pStyle w:val="E6FFC95BEE63485CADB91A2FD126D25B"/>
          </w:pPr>
          <w:r w:rsidRPr="00CF1A49">
            <w:t>·</w:t>
          </w:r>
        </w:p>
      </w:docPartBody>
    </w:docPart>
    <w:docPart>
      <w:docPartPr>
        <w:name w:val="0F985874EB524868B498166A373A0491"/>
        <w:category>
          <w:name w:val="General"/>
          <w:gallery w:val="placeholder"/>
        </w:category>
        <w:types>
          <w:type w:val="bbPlcHdr"/>
        </w:types>
        <w:behaviors>
          <w:behavior w:val="content"/>
        </w:behaviors>
        <w:guid w:val="{D68D02B3-871A-4921-8941-B1F55C9484F5}"/>
      </w:docPartPr>
      <w:docPartBody>
        <w:p w:rsidR="00B20D98">
          <w:pPr>
            <w:pStyle w:val="0F985874EB524868B498166A373A0491"/>
          </w:pPr>
          <w:r w:rsidRPr="00CF1A49">
            <w:t>Phone</w:t>
          </w:r>
        </w:p>
      </w:docPartBody>
    </w:docPart>
    <w:docPart>
      <w:docPartPr>
        <w:name w:val="EADA974252054801B2B52474CBF9A5C5"/>
        <w:category>
          <w:name w:val="General"/>
          <w:gallery w:val="placeholder"/>
        </w:category>
        <w:types>
          <w:type w:val="bbPlcHdr"/>
        </w:types>
        <w:behaviors>
          <w:behavior w:val="content"/>
        </w:behaviors>
        <w:guid w:val="{643B8EF1-3C88-49CC-81CC-11EB168780C2}"/>
      </w:docPartPr>
      <w:docPartBody>
        <w:p w:rsidR="00B20D98">
          <w:pPr>
            <w:pStyle w:val="EADA974252054801B2B52474CBF9A5C5"/>
          </w:pPr>
          <w:r w:rsidRPr="00CF1A49">
            <w:t>Email</w:t>
          </w:r>
        </w:p>
      </w:docPartBody>
    </w:docPart>
    <w:docPart>
      <w:docPartPr>
        <w:name w:val="93DDFA5079A54A4F97FE566D3144F151"/>
        <w:category>
          <w:name w:val="General"/>
          <w:gallery w:val="placeholder"/>
        </w:category>
        <w:types>
          <w:type w:val="bbPlcHdr"/>
        </w:types>
        <w:behaviors>
          <w:behavior w:val="content"/>
        </w:behaviors>
        <w:guid w:val="{573953B8-DE7B-4BB0-96AE-040350C442EF}"/>
      </w:docPartPr>
      <w:docPartBody>
        <w:p w:rsidR="00B20D98">
          <w:pPr>
            <w:pStyle w:val="93DDFA5079A54A4F97FE566D3144F151"/>
          </w:pPr>
          <w:r w:rsidRPr="00CF1A49">
            <w:t>·</w:t>
          </w:r>
        </w:p>
      </w:docPartBody>
    </w:docPart>
    <w:docPart>
      <w:docPartPr>
        <w:name w:val="97521A55B3824889A18A0419942E6990"/>
        <w:category>
          <w:name w:val="General"/>
          <w:gallery w:val="placeholder"/>
        </w:category>
        <w:types>
          <w:type w:val="bbPlcHdr"/>
        </w:types>
        <w:behaviors>
          <w:behavior w:val="content"/>
        </w:behaviors>
        <w:guid w:val="{354B6B7C-4ADA-45A2-98F0-C25B9CE04D59}"/>
      </w:docPartPr>
      <w:docPartBody>
        <w:p w:rsidR="00B20D98">
          <w:pPr>
            <w:pStyle w:val="97521A55B3824889A18A0419942E6990"/>
          </w:pPr>
          <w:r w:rsidRPr="00CF1A49">
            <w:t>LinkedIn Profile</w:t>
          </w:r>
        </w:p>
      </w:docPartBody>
    </w:docPart>
    <w:docPart>
      <w:docPartPr>
        <w:name w:val="ED1350FE5B6A4870981E37D4DE43B948"/>
        <w:category>
          <w:name w:val="General"/>
          <w:gallery w:val="placeholder"/>
        </w:category>
        <w:types>
          <w:type w:val="bbPlcHdr"/>
        </w:types>
        <w:behaviors>
          <w:behavior w:val="content"/>
        </w:behaviors>
        <w:guid w:val="{CF041A36-6903-492B-B285-E79ED74D2486}"/>
      </w:docPartPr>
      <w:docPartBody>
        <w:p w:rsidR="00B20D98">
          <w:pPr>
            <w:pStyle w:val="ED1350FE5B6A4870981E37D4DE43B948"/>
          </w:pPr>
          <w:r w:rsidRPr="00CF1A49">
            <w:t>·</w:t>
          </w:r>
        </w:p>
      </w:docPartBody>
    </w:docPart>
    <w:docPart>
      <w:docPartPr>
        <w:name w:val="A5B4B459BE5E4DF3BE0C627FD751352B"/>
        <w:category>
          <w:name w:val="General"/>
          <w:gallery w:val="placeholder"/>
        </w:category>
        <w:types>
          <w:type w:val="bbPlcHdr"/>
        </w:types>
        <w:behaviors>
          <w:behavior w:val="content"/>
        </w:behaviors>
        <w:guid w:val="{60BD4C2B-92A4-41FA-9520-6994056773CF}"/>
      </w:docPartPr>
      <w:docPartBody>
        <w:p w:rsidR="00B20D98">
          <w:pPr>
            <w:pStyle w:val="A5B4B459BE5E4DF3BE0C627FD751352B"/>
          </w:pPr>
          <w:r w:rsidRPr="00CF1A49">
            <w:t>Experience</w:t>
          </w:r>
        </w:p>
      </w:docPartBody>
    </w:docPart>
    <w:docPart>
      <w:docPartPr>
        <w:name w:val="A89052B6BF494578BF7D15B9071FE830"/>
        <w:category>
          <w:name w:val="General"/>
          <w:gallery w:val="placeholder"/>
        </w:category>
        <w:types>
          <w:type w:val="bbPlcHdr"/>
        </w:types>
        <w:behaviors>
          <w:behavior w:val="content"/>
        </w:behaviors>
        <w:guid w:val="{900AE8A4-C52B-420D-A82F-106CC04D1C8A}"/>
      </w:docPartPr>
      <w:docPartBody>
        <w:p w:rsidR="00B20D98">
          <w:pPr>
            <w:pStyle w:val="A89052B6BF494578BF7D15B9071FE830"/>
          </w:pPr>
          <w:r w:rsidRPr="00CF1A49">
            <w:t>Education</w:t>
          </w:r>
        </w:p>
      </w:docPartBody>
    </w:docPart>
    <w:docPart>
      <w:docPartPr>
        <w:name w:val="D4AC37A5BEA74DE9AA81F7024A00FA40"/>
        <w:category>
          <w:name w:val="General"/>
          <w:gallery w:val="placeholder"/>
        </w:category>
        <w:types>
          <w:type w:val="bbPlcHdr"/>
        </w:types>
        <w:behaviors>
          <w:behavior w:val="content"/>
        </w:behaviors>
        <w:guid w:val="{41013D00-9A10-4151-9F83-AA6500EF2912}"/>
      </w:docPartPr>
      <w:docPartBody>
        <w:p w:rsidR="00B20D98">
          <w:pPr>
            <w:pStyle w:val="D4AC37A5BEA74DE9AA81F7024A00FA40"/>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94A79CF9C64ED189DF2AEC6919C212">
    <w:name w:val="3594A79CF9C64ED189DF2AEC6919C212"/>
  </w:style>
  <w:style w:type="character" w:styleId="IntenseEmphasis">
    <w:name w:val="Intense Emphasis"/>
    <w:basedOn w:val="DefaultParagraphFont"/>
    <w:uiPriority w:val="2"/>
    <w:rPr>
      <w:b/>
      <w:iCs/>
      <w:color w:val="262626" w:themeColor="text1" w:themeTint="D9"/>
    </w:rPr>
  </w:style>
  <w:style w:type="paragraph" w:customStyle="1" w:styleId="126B976E4C7246D6AC530E9E8399931C">
    <w:name w:val="126B976E4C7246D6AC530E9E8399931C"/>
  </w:style>
  <w:style w:type="paragraph" w:customStyle="1" w:styleId="7426619AC5564CB4ABF0AE31198C8AE0">
    <w:name w:val="7426619AC5564CB4ABF0AE31198C8AE0"/>
  </w:style>
  <w:style w:type="paragraph" w:customStyle="1" w:styleId="E6FFC95BEE63485CADB91A2FD126D25B">
    <w:name w:val="E6FFC95BEE63485CADB91A2FD126D25B"/>
  </w:style>
  <w:style w:type="paragraph" w:customStyle="1" w:styleId="0F985874EB524868B498166A373A0491">
    <w:name w:val="0F985874EB524868B498166A373A0491"/>
  </w:style>
  <w:style w:type="paragraph" w:customStyle="1" w:styleId="EADA974252054801B2B52474CBF9A5C5">
    <w:name w:val="EADA974252054801B2B52474CBF9A5C5"/>
  </w:style>
  <w:style w:type="paragraph" w:customStyle="1" w:styleId="93DDFA5079A54A4F97FE566D3144F151">
    <w:name w:val="93DDFA5079A54A4F97FE566D3144F151"/>
  </w:style>
  <w:style w:type="paragraph" w:customStyle="1" w:styleId="97521A55B3824889A18A0419942E6990">
    <w:name w:val="97521A55B3824889A18A0419942E6990"/>
  </w:style>
  <w:style w:type="paragraph" w:customStyle="1" w:styleId="ED1350FE5B6A4870981E37D4DE43B948">
    <w:name w:val="ED1350FE5B6A4870981E37D4DE43B948"/>
  </w:style>
  <w:style w:type="paragraph" w:customStyle="1" w:styleId="D7FCFC503F114D19BD5A171766AEEF9F">
    <w:name w:val="D7FCFC503F114D19BD5A171766AEEF9F"/>
  </w:style>
  <w:style w:type="paragraph" w:customStyle="1" w:styleId="D845CA00C9C94F37A02BD8F2F256634E">
    <w:name w:val="D845CA00C9C94F37A02BD8F2F256634E"/>
  </w:style>
  <w:style w:type="paragraph" w:customStyle="1" w:styleId="A5B4B459BE5E4DF3BE0C627FD751352B">
    <w:name w:val="A5B4B459BE5E4DF3BE0C627FD751352B"/>
  </w:style>
  <w:style w:type="paragraph" w:customStyle="1" w:styleId="E5D90BBBEC8D4297BADAB18D0AEC1309">
    <w:name w:val="E5D90BBBEC8D4297BADAB18D0AEC1309"/>
  </w:style>
  <w:style w:type="paragraph" w:customStyle="1" w:styleId="1049B7788244417C8E0B078F1501B7D3">
    <w:name w:val="1049B7788244417C8E0B078F1501B7D3"/>
  </w:style>
  <w:style w:type="paragraph" w:customStyle="1" w:styleId="D95BF83FB16D4402A5A61EA03A8CC986">
    <w:name w:val="D95BF83FB16D4402A5A61EA03A8CC986"/>
  </w:style>
  <w:style w:type="character" w:styleId="SubtleReference">
    <w:name w:val="Subtle Reference"/>
    <w:basedOn w:val="DefaultParagraphFont"/>
    <w:uiPriority w:val="10"/>
    <w:qFormat/>
    <w:rPr>
      <w:b/>
      <w:caps w:val="0"/>
      <w:smallCaps/>
      <w:color w:val="595959" w:themeColor="text1" w:themeTint="A6"/>
    </w:rPr>
  </w:style>
  <w:style w:type="paragraph" w:customStyle="1" w:styleId="72A0AF88A2AD4717B670AF16B52E3573">
    <w:name w:val="72A0AF88A2AD4717B670AF16B52E3573"/>
  </w:style>
  <w:style w:type="paragraph" w:customStyle="1" w:styleId="081D8AEAE36D44F3BC1A3CD60A4B7CC6">
    <w:name w:val="081D8AEAE36D44F3BC1A3CD60A4B7CC6"/>
  </w:style>
  <w:style w:type="paragraph" w:customStyle="1" w:styleId="542DFF90354A4965AA087AA19BC7FB19">
    <w:name w:val="542DFF90354A4965AA087AA19BC7FB19"/>
  </w:style>
  <w:style w:type="paragraph" w:customStyle="1" w:styleId="647AE4E3585C49C88A519EEF31AA7E5A">
    <w:name w:val="647AE4E3585C49C88A519EEF31AA7E5A"/>
  </w:style>
  <w:style w:type="paragraph" w:customStyle="1" w:styleId="9314745380C647758C470983102B36C4">
    <w:name w:val="9314745380C647758C470983102B36C4"/>
  </w:style>
  <w:style w:type="paragraph" w:customStyle="1" w:styleId="54BF253870EE43ADB07CFCFEC71EAEFC">
    <w:name w:val="54BF253870EE43ADB07CFCFEC71EAEFC"/>
  </w:style>
  <w:style w:type="paragraph" w:customStyle="1" w:styleId="597575B8006B4FC99B0D309A25E1652A">
    <w:name w:val="597575B8006B4FC99B0D309A25E1652A"/>
  </w:style>
  <w:style w:type="paragraph" w:customStyle="1" w:styleId="A89052B6BF494578BF7D15B9071FE830">
    <w:name w:val="A89052B6BF494578BF7D15B9071FE830"/>
  </w:style>
  <w:style w:type="paragraph" w:customStyle="1" w:styleId="78C4D39B442C4D2ABA04C9E57D1C6D60">
    <w:name w:val="78C4D39B442C4D2ABA04C9E57D1C6D60"/>
  </w:style>
  <w:style w:type="paragraph" w:customStyle="1" w:styleId="9831DB1DCF8544FDAE00708B62AF4232">
    <w:name w:val="9831DB1DCF8544FDAE00708B62AF4232"/>
  </w:style>
  <w:style w:type="paragraph" w:customStyle="1" w:styleId="0EE63B3030EF4E498E003B346AD6E76E">
    <w:name w:val="0EE63B3030EF4E498E003B346AD6E76E"/>
  </w:style>
  <w:style w:type="paragraph" w:customStyle="1" w:styleId="7EF3F211C6AC428FB96C6A9A2AB22FB1">
    <w:name w:val="7EF3F211C6AC428FB96C6A9A2AB22FB1"/>
  </w:style>
  <w:style w:type="paragraph" w:customStyle="1" w:styleId="DAF4463EF6BC488ABCC7F8E691206334">
    <w:name w:val="DAF4463EF6BC488ABCC7F8E691206334"/>
  </w:style>
  <w:style w:type="paragraph" w:customStyle="1" w:styleId="FA332583DF7A41A6B90E43B6A2917284">
    <w:name w:val="FA332583DF7A41A6B90E43B6A2917284"/>
  </w:style>
  <w:style w:type="paragraph" w:customStyle="1" w:styleId="A930CFE7C30142029170972F1725A67F">
    <w:name w:val="A930CFE7C30142029170972F1725A67F"/>
  </w:style>
  <w:style w:type="paragraph" w:customStyle="1" w:styleId="9966099E9BA941B7B22CF4052EEC3CEC">
    <w:name w:val="9966099E9BA941B7B22CF4052EEC3CEC"/>
  </w:style>
  <w:style w:type="paragraph" w:customStyle="1" w:styleId="0AF3870B21B3445FBA6467EA07008B95">
    <w:name w:val="0AF3870B21B3445FBA6467EA07008B95"/>
  </w:style>
  <w:style w:type="paragraph" w:customStyle="1" w:styleId="AB6C0BE05AA94353B990B0A92AD21BD9">
    <w:name w:val="AB6C0BE05AA94353B990B0A92AD21BD9"/>
  </w:style>
  <w:style w:type="paragraph" w:customStyle="1" w:styleId="D4AC37A5BEA74DE9AA81F7024A00FA40">
    <w:name w:val="D4AC37A5BEA74DE9AA81F7024A00FA40"/>
  </w:style>
  <w:style w:type="paragraph" w:customStyle="1" w:styleId="77A0B880905847D5B763E92DE41DE2E3">
    <w:name w:val="77A0B880905847D5B763E92DE41DE2E3"/>
  </w:style>
  <w:style w:type="paragraph" w:customStyle="1" w:styleId="D61102F019204BBAB3C065D8CD9E21BE">
    <w:name w:val="D61102F019204BBAB3C065D8CD9E21BE"/>
  </w:style>
  <w:style w:type="paragraph" w:customStyle="1" w:styleId="F9F4C7D2FE8B4606B72374F3894BBEB1">
    <w:name w:val="F9F4C7D2FE8B4606B72374F3894BBEB1"/>
  </w:style>
  <w:style w:type="paragraph" w:customStyle="1" w:styleId="FC4558CACA5646069B0DE5606924F274">
    <w:name w:val="FC4558CACA5646069B0DE5606924F274"/>
  </w:style>
  <w:style w:type="paragraph" w:customStyle="1" w:styleId="17C3C8139CF543F280DDC2F0A573DDFA">
    <w:name w:val="17C3C8139CF543F280DDC2F0A573DDFA"/>
  </w:style>
  <w:style w:type="paragraph" w:customStyle="1" w:styleId="9E676C4F41E34638BA9CDD7CF2189E4C">
    <w:name w:val="9E676C4F41E34638BA9CDD7CF2189E4C"/>
  </w:style>
  <w:style w:type="paragraph" w:customStyle="1" w:styleId="3BC854A01AED42C9A6F9B4C32E98D1B8">
    <w:name w:val="3BC854A01AED42C9A6F9B4C32E98D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TF16402488.dotx</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Vinayak Satpute (Big Data Analytics)</dc:creator>
  <cp:lastModifiedBy>kunal satpute</cp:lastModifiedBy>
  <cp:revision>2</cp:revision>
  <dcterms:created xsi:type="dcterms:W3CDTF">2018-11-21T04:53:00Z</dcterms:created>
  <dcterms:modified xsi:type="dcterms:W3CDTF">2018-11-21T04:53:00Z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KU395956@wipro.com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2018-11-20T14:43:15.0131732+04:00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