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Description w:val="Layout table for all content"/>
        <w:tblW w:w="5136" w:type="pct"/>
        <w:tblInd w:w="-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360"/>
        <w:gridCol w:w="5886"/>
      </w:tblGrid>
      <w:tr w:rsidTr="000A53FD">
        <w:tblPrEx>
          <w:tblW w:w="5136" w:type="pct"/>
          <w:tblInd w:w="-27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960" w:type="dxa"/>
          </w:tcPr>
          <w:p w:rsidR="00B93310" w:rsidRPr="005152F2" w:rsidP="003856C9">
            <w:pPr>
              <w:pStyle w:val="Heading1"/>
            </w:pPr>
            <w:r>
              <w:rPr>
                <w:rFonts w:asciiTheme="minorHAnsi" w:eastAsiaTheme="minorHAnsi" w:hAnsiTheme="minorHAnsi" w:cstheme="minorBidi"/>
                <w:caps w:val="0"/>
                <w:sz w:val="20"/>
                <w:szCs w:val="20"/>
              </w:rPr>
              <w:br w:type="page"/>
            </w:r>
            <w:sdt>
              <w:sdtPr>
                <w:rPr>
                  <w:sz w:val="40"/>
                  <w:szCs w:val="40"/>
                </w:rPr>
                <w:alias w:val="Your Name:"/>
                <w:tag w:val="Your Name:"/>
                <w:id w:val="-1220516334"/>
                <w:placeholder>
                  <w:docPart w:val="C1FE78F067184338922A59581278F326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Content>
                <w:r w:rsidRPr="003B68DC" w:rsidR="003B68DC">
                  <w:rPr>
                    <w:sz w:val="40"/>
                    <w:szCs w:val="40"/>
                  </w:rPr>
                  <w:t>Samresh Kumar Jha</w:t>
                </w:r>
              </w:sdtContent>
            </w:sdt>
          </w:p>
          <w:tbl>
            <w:tblPr>
              <w:tblDescription w:val="Left side layout table"/>
              <w:tblW w:w="4020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4020"/>
            </w:tblGrid>
            <w:tr w:rsidTr="00293DFF">
              <w:tblPrEx>
                <w:tblW w:w="4020" w:type="dxa"/>
                <w:tblBorders>
                  <w:top w:val="single" w:sz="8" w:space="0" w:color="37B6AE" w:themeColor="accent1"/>
                  <w:bottom w:val="single" w:sz="8" w:space="0" w:color="37B6AE" w:themeColor="accent1"/>
                  <w:insideH w:val="single" w:sz="8" w:space="0" w:color="37B6AE" w:themeColor="accent1"/>
                  <w:insideV w:val="single" w:sz="8" w:space="0" w:color="37B6AE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473"/>
              </w:trPr>
              <w:tc>
                <w:tcPr>
                  <w:tcW w:w="402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>
                  <w:pPr>
                    <w:pStyle w:val="Heading3"/>
                  </w:pPr>
                  <w:r w:rsidRPr="005674AC">
                    <w:rPr>
                      <w:noProof/>
                      <w:lang w:val="en-IN" w:eastAsia="en-IN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548640" cy="421419"/>
                            <wp:effectExtent l="0" t="0" r="22860" b="17145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48640" cy="421419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>
                                        <a:solidFill>
                                          <a:schemeClr val="accent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>
                                        <a:solidFill>
                                          <a:schemeClr val="accent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43" o:spid="_x0000_i1025" alt="Email icon" style="width:43.2pt;height:33.2pt;mso-position-horizontal-relative:char;mso-position-vertical-relative:line" coordsize="208,208">
                            <v:shape id="Freeform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37b6ae" strokecolor="#37b6ae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Tr="00293DFF">
              <w:tblPrEx>
                <w:tblW w:w="4020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171"/>
              </w:trPr>
              <w:tc>
                <w:tcPr>
                  <w:tcW w:w="402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3B68DC" w:rsidP="003B68D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</w:t>
                  </w:r>
                  <w:r w:rsidRPr="003B68DC">
                    <w:rPr>
                      <w:sz w:val="24"/>
                      <w:szCs w:val="24"/>
                    </w:rPr>
                    <w:t>amreshrjha21</w:t>
                  </w:r>
                  <w:r w:rsidRPr="003B68DC" w:rsidR="009C6155">
                    <w:rPr>
                      <w:sz w:val="24"/>
                      <w:szCs w:val="24"/>
                    </w:rPr>
                    <w:t>@gmail.com</w:t>
                  </w:r>
                </w:p>
              </w:tc>
            </w:tr>
            <w:tr w:rsidTr="00293DFF">
              <w:tblPrEx>
                <w:tblW w:w="4020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372"/>
              </w:trPr>
              <w:tc>
                <w:tcPr>
                  <w:tcW w:w="402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>
                  <w:pPr>
                    <w:pStyle w:val="Heading3"/>
                  </w:pPr>
                  <w:r w:rsidRPr="005674AC">
                    <w:rPr>
                      <w:noProof/>
                      <w:lang w:val="en-IN" w:eastAsia="en-IN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>
                                        <a:solidFill>
                                          <a:schemeClr val="accent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>
                                        <a:solidFill>
                                          <a:schemeClr val="accent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7" o:spid="_x0000_i1028" alt="Telephone icon" style="width:25.9pt;height:25.9pt;mso-position-horizontal-relative:char;mso-position-vertical-relative:line" coordsize="208,208">
                            <v:shape id="Freeform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37b6ae" strokecolor="#37b6ae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Tr="00293DFF">
              <w:tblPrEx>
                <w:tblW w:w="4020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161"/>
              </w:trPr>
              <w:tc>
                <w:tcPr>
                  <w:tcW w:w="402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CA3EE2">
                  <w:pPr>
                    <w:pStyle w:val="Heading3"/>
                  </w:pPr>
                  <w:r>
                    <w:t>73841</w:t>
                  </w:r>
                  <w:r w:rsidR="003B68DC">
                    <w:t>75871</w:t>
                  </w:r>
                </w:p>
              </w:tc>
            </w:tr>
            <w:tr w:rsidTr="00293DFF">
              <w:tblPrEx>
                <w:tblW w:w="4020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594"/>
              </w:trPr>
              <w:tc>
                <w:tcPr>
                  <w:tcW w:w="402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222FD4" w:rsidRPr="00916EBE" w:rsidP="003B68DC">
                  <w:pPr>
                    <w:pStyle w:val="Heading3"/>
                  </w:pPr>
                  <w:r>
                    <w:t>8C / 1Z / 1 Jogodyan Lane</w:t>
                  </w:r>
                  <w:r w:rsidRPr="00916EBE">
                    <w:t>,</w:t>
                  </w:r>
                  <w:r w:rsidRPr="00916EBE" w:rsidR="0077715B">
                    <w:t xml:space="preserve"> </w:t>
                  </w:r>
                  <w:r>
                    <w:t>Kolkata-700054</w:t>
                  </w:r>
                </w:p>
                <w:p w:rsidR="00222FD4" w:rsidRPr="00222FD4" w:rsidP="00222FD4">
                  <w:r w:rsidRPr="00916EBE">
                    <w:rPr>
                      <w:sz w:val="22"/>
                    </w:rPr>
                    <w:t>West Bengal</w:t>
                  </w:r>
                  <w:r w:rsidRPr="00916EBE" w:rsidR="0077715B">
                    <w:rPr>
                      <w:sz w:val="22"/>
                    </w:rPr>
                    <w:t>, India</w:t>
                  </w:r>
                  <w:r w:rsidRPr="00916EBE">
                    <w:rPr>
                      <w:sz w:val="22"/>
                    </w:rPr>
                    <w:t>.</w:t>
                  </w:r>
                </w:p>
              </w:tc>
            </w:tr>
            <w:tr w:rsidTr="00293DFF">
              <w:tblPrEx>
                <w:tblW w:w="4020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16"/>
              </w:trPr>
              <w:tc>
                <w:tcPr>
                  <w:tcW w:w="402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CA3EE2" w:rsidP="00293DFF">
                  <w:pPr>
                    <w:pStyle w:val="Heading3"/>
                    <w:jc w:val="both"/>
                  </w:pPr>
                </w:p>
              </w:tc>
            </w:tr>
            <w:tr w:rsidTr="00293DFF">
              <w:tblPrEx>
                <w:tblW w:w="4020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1339"/>
              </w:trPr>
              <w:tc>
                <w:tcPr>
                  <w:tcW w:w="4020" w:type="dxa"/>
                  <w:tcMar>
                    <w:top w:w="374" w:type="dxa"/>
                    <w:bottom w:w="115" w:type="dxa"/>
                  </w:tcMar>
                </w:tcPr>
                <w:p w:rsidR="002C77B9" w:rsidRPr="009C6155" w:rsidP="002C77B9">
                  <w:pPr>
                    <w:pStyle w:val="Heading3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Objective:"/>
                      <w:tag w:val="Objective:"/>
                      <w:id w:val="319159961"/>
                      <w:placeholder>
                        <w:docPart w:val="8457C3665EE3466C99B2AD08258D2628"/>
                      </w:placeholder>
                      <w:showingPlcHdr/>
                      <w:richText/>
                      <w:temporary/>
                    </w:sdtPr>
                    <w:sdtContent>
                      <w:r w:rsidRPr="009C6155" w:rsidR="002B7747">
                        <w:rPr>
                          <w:b/>
                        </w:rPr>
                        <w:t>Objective</w:t>
                      </w:r>
                    </w:sdtContent>
                  </w:sdt>
                </w:p>
                <w:p w:rsidR="002260BE" w:rsidP="002260BE">
                  <w:pPr>
                    <w:pStyle w:val="GraphicElement"/>
                    <w:rPr>
                      <w:sz w:val="22"/>
                    </w:rPr>
                  </w:pPr>
                  <w:r>
                    <w:rPr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Straight Connector 83" o:spid="_x0000_i1031" alt="Line graphic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97E3E" w:rsidP="002260BE">
                  <w:pPr>
                    <w:pStyle w:val="GraphicElement"/>
                    <w:rPr>
                      <w:sz w:val="22"/>
                    </w:rPr>
                  </w:pPr>
                  <w:r w:rsidRPr="002260BE">
                    <w:rPr>
                      <w:sz w:val="22"/>
                    </w:rPr>
                    <w:t>T</w:t>
                  </w:r>
                  <w:r>
                    <w:rPr>
                      <w:sz w:val="22"/>
                    </w:rPr>
                    <w:t>o work in a pragmatic way in an organization where</w:t>
                  </w:r>
                  <w:r>
                    <w:rPr>
                      <w:sz w:val="22"/>
                    </w:rPr>
                    <w:t xml:space="preserve"> </w:t>
                  </w:r>
                  <w:r w:rsidRPr="002260BE">
                    <w:rPr>
                      <w:sz w:val="22"/>
                    </w:rPr>
                    <w:t xml:space="preserve">I can enhance my skills to meet company goals with full integrity </w:t>
                  </w:r>
                </w:p>
                <w:p w:rsidR="005A7E57" w:rsidRPr="002260BE" w:rsidP="002260BE">
                  <w:pPr>
                    <w:pStyle w:val="GraphicElement"/>
                    <w:rPr>
                      <w:sz w:val="22"/>
                    </w:rPr>
                  </w:pPr>
                  <w:r w:rsidRPr="002260BE">
                    <w:rPr>
                      <w:sz w:val="22"/>
                    </w:rPr>
                    <w:t>and zest</w:t>
                  </w:r>
                  <w:r w:rsidRPr="00916EBE" w:rsidR="009C6155">
                    <w:rPr>
                      <w:sz w:val="22"/>
                    </w:rPr>
                    <w:t>.</w:t>
                  </w:r>
                </w:p>
              </w:tc>
            </w:tr>
            <w:tr w:rsidTr="00293DFF">
              <w:tblPrEx>
                <w:tblW w:w="4020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1049"/>
              </w:trPr>
              <w:tc>
                <w:tcPr>
                  <w:tcW w:w="4020" w:type="dxa"/>
                  <w:tcMar>
                    <w:top w:w="374" w:type="dxa"/>
                    <w:bottom w:w="115" w:type="dxa"/>
                  </w:tcMar>
                </w:tcPr>
                <w:p w:rsidR="005A7E57" w:rsidRPr="009C6155" w:rsidP="0043426C">
                  <w:pPr>
                    <w:pStyle w:val="Heading3"/>
                    <w:rPr>
                      <w:b/>
                    </w:rPr>
                  </w:pPr>
                  <w:r w:rsidRPr="009C6155">
                    <w:rPr>
                      <w:b/>
                    </w:rPr>
                    <w:t>technical skills</w:t>
                  </w:r>
                </w:p>
                <w:p w:rsidR="00616FF4" w:rsidRPr="005A7E57" w:rsidP="00616FF4">
                  <w:pPr>
                    <w:pStyle w:val="GraphicElement"/>
                  </w:pPr>
                  <w:r>
                    <w:rPr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Straight Connector 84" o:spid="_x0000_i1032" alt="Line graphic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714527" w:rsidP="000B014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Python , C </w:t>
                  </w:r>
                </w:p>
                <w:p w:rsidR="00597E3E" w:rsidP="000B014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</w:rPr>
                  </w:pPr>
                  <w:r w:rsidRPr="00714527">
                    <w:rPr>
                      <w:sz w:val="22"/>
                    </w:rPr>
                    <w:t>Django</w:t>
                  </w:r>
                </w:p>
                <w:p w:rsidR="00BB50EF" w:rsidP="000B014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Selenium</w:t>
                  </w:r>
                </w:p>
                <w:p w:rsidR="00F902D8" w:rsidRPr="00714527" w:rsidP="000B014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Falcon</w:t>
                  </w:r>
                </w:p>
                <w:p w:rsidR="004413B3" w:rsidP="00597E3E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Networking</w:t>
                  </w:r>
                </w:p>
                <w:p w:rsidR="00597E3E" w:rsidP="00597E3E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HTML, CSS</w:t>
                  </w:r>
                </w:p>
                <w:p w:rsidR="001C2638" w:rsidP="00597E3E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AWS</w:t>
                  </w:r>
                </w:p>
                <w:p w:rsidR="001C2638" w:rsidP="00597E3E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MySQL</w:t>
                  </w:r>
                </w:p>
                <w:p w:rsidR="00165568" w:rsidP="00AA061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Ubuntu</w:t>
                  </w:r>
                </w:p>
                <w:p w:rsidR="00BB50EF" w:rsidRPr="00AA0612" w:rsidP="00BB50EF">
                  <w:pPr>
                    <w:pStyle w:val="ListParagraph"/>
                    <w:jc w:val="both"/>
                    <w:rPr>
                      <w:sz w:val="22"/>
                    </w:rPr>
                  </w:pPr>
                </w:p>
              </w:tc>
            </w:tr>
          </w:tbl>
          <w:p w:rsidR="00A760A1" w:rsidRPr="00A760A1" w:rsidP="00FC6529">
            <w:pPr>
              <w:pStyle w:val="Heading3"/>
              <w:jc w:val="both"/>
            </w:pPr>
          </w:p>
        </w:tc>
        <w:tc>
          <w:tcPr>
            <w:tcW w:w="360" w:type="dxa"/>
          </w:tcPr>
          <w:p w:rsidR="00165568" w:rsidP="00463463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165568" w:rsidRPr="00165568" w:rsidP="00165568"/>
          <w:p w:rsidR="00B93310" w:rsidRPr="00165568" w:rsidP="00165568">
            <w:r>
              <w:t xml:space="preserve"> </w:t>
            </w:r>
          </w:p>
        </w:tc>
        <w:tc>
          <w:tcPr>
            <w:tcW w:w="5886" w:type="dxa"/>
          </w:tcPr>
          <w:tbl>
            <w:tblPr>
              <w:tblDescription w:val="Right side layout table"/>
              <w:tblW w:w="5000" w:type="pct"/>
              <w:tblLayout w:type="fixed"/>
              <w:tblLook w:val="04A0"/>
            </w:tblPr>
            <w:tblGrid>
              <w:gridCol w:w="5483"/>
              <w:gridCol w:w="403"/>
            </w:tblGrid>
            <w:tr w:rsidTr="00333F8E">
              <w:tblPrEx>
                <w:tblW w:w="5000" w:type="pct"/>
                <w:tblLayout w:type="fixed"/>
                <w:tblLook w:val="04A0"/>
              </w:tblPrEx>
              <w:trPr>
                <w:trHeight w:val="2430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6F3AE1" w:rsidP="006F3AE1">
                  <w:pPr>
                    <w:pStyle w:val="Heading2"/>
                    <w:tabs>
                      <w:tab w:val="left" w:pos="900"/>
                      <w:tab w:val="center" w:pos="2637"/>
                    </w:tabs>
                    <w:jc w:val="left"/>
                  </w:pPr>
                  <w:r>
                    <w:tab/>
                  </w:r>
                  <w:r>
                    <w:tab/>
                    <w:t>strength</w:t>
                  </w:r>
                </w:p>
                <w:p w:rsidR="001C2638" w:rsidRPr="00AD2C51" w:rsidP="00AD2C51">
                  <w:pPr>
                    <w:pStyle w:val="ListParagraph"/>
                    <w:numPr>
                      <w:ilvl w:val="0"/>
                      <w:numId w:val="12"/>
                    </w:numPr>
                    <w:spacing w:after="200" w:line="276" w:lineRule="auto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Trustworthy and good in crisis</w:t>
                  </w:r>
                </w:p>
                <w:p w:rsidR="006F3AE1" w:rsidRPr="001C2638" w:rsidP="001C2638">
                  <w:pPr>
                    <w:pStyle w:val="ListParagraph"/>
                    <w:numPr>
                      <w:ilvl w:val="0"/>
                      <w:numId w:val="12"/>
                    </w:numPr>
                    <w:spacing w:after="200" w:line="276" w:lineRule="auto"/>
                    <w:jc w:val="left"/>
                    <w:rPr>
                      <w:sz w:val="21"/>
                      <w:szCs w:val="21"/>
                    </w:rPr>
                  </w:pPr>
                  <w:r w:rsidRPr="00522049">
                    <w:rPr>
                      <w:sz w:val="21"/>
                      <w:szCs w:val="21"/>
                    </w:rPr>
                    <w:t>Optimistic and out of the box thinker</w:t>
                  </w:r>
                </w:p>
                <w:p w:rsidR="006F3AE1" w:rsidRPr="00522049" w:rsidP="00522049">
                  <w:pPr>
                    <w:pStyle w:val="ListParagraph"/>
                    <w:numPr>
                      <w:ilvl w:val="0"/>
                      <w:numId w:val="12"/>
                    </w:numPr>
                    <w:spacing w:after="200" w:line="276" w:lineRule="auto"/>
                    <w:jc w:val="left"/>
                    <w:rPr>
                      <w:sz w:val="21"/>
                      <w:szCs w:val="21"/>
                    </w:rPr>
                  </w:pPr>
                  <w:r w:rsidRPr="00522049">
                    <w:rPr>
                      <w:sz w:val="21"/>
                      <w:szCs w:val="21"/>
                    </w:rPr>
                    <w:t xml:space="preserve">Self-controlled </w:t>
                  </w:r>
                  <w:r w:rsidR="00861106">
                    <w:rPr>
                      <w:sz w:val="21"/>
                      <w:szCs w:val="21"/>
                    </w:rPr>
                    <w:t xml:space="preserve"> </w:t>
                  </w:r>
                  <w:r w:rsidRPr="00522049">
                    <w:rPr>
                      <w:sz w:val="21"/>
                      <w:szCs w:val="21"/>
                    </w:rPr>
                    <w:t>and team-oriented</w:t>
                  </w:r>
                </w:p>
                <w:p w:rsidR="00522049" w:rsidRPr="00522049" w:rsidP="00522049">
                  <w:pPr>
                    <w:pStyle w:val="ListParagraph"/>
                    <w:numPr>
                      <w:ilvl w:val="0"/>
                      <w:numId w:val="12"/>
                    </w:numPr>
                    <w:spacing w:after="200" w:line="276" w:lineRule="auto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Interactive </w:t>
                  </w:r>
                </w:p>
                <w:p w:rsidR="006F3AE1" w:rsidRPr="006F3AE1" w:rsidP="00522049">
                  <w:pPr>
                    <w:pStyle w:val="ListParagraph"/>
                    <w:numPr>
                      <w:ilvl w:val="0"/>
                      <w:numId w:val="12"/>
                    </w:numPr>
                    <w:spacing w:after="200" w:line="276" w:lineRule="auto"/>
                    <w:jc w:val="left"/>
                  </w:pPr>
                  <w:r w:rsidRPr="00522049">
                    <w:rPr>
                      <w:sz w:val="21"/>
                      <w:szCs w:val="21"/>
                    </w:rPr>
                    <w:t>Listen valid Criticism and cope up with the flaws</w:t>
                  </w:r>
                  <w:r w:rsidRPr="00522049">
                    <w:rPr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382" w:type="dxa"/>
                </w:tcPr>
                <w:p w:rsidR="008F6337">
                  <w:r>
                    <w:tab/>
                  </w:r>
                </w:p>
              </w:tc>
            </w:tr>
            <w:tr w:rsidTr="00371AD6">
              <w:tblPrEx>
                <w:tblW w:w="5000" w:type="pct"/>
                <w:tblLayout w:type="fixed"/>
                <w:tblLook w:val="04A0"/>
              </w:tblPrEx>
              <w:trPr>
                <w:trHeight w:val="2957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P="008F6337">
                  <w:pPr>
                    <w:pStyle w:val="Heading2"/>
                  </w:pPr>
                  <w:r>
                    <w:tab/>
                    <w:t>education</w:t>
                  </w:r>
                  <w:r>
                    <w:tab/>
                  </w:r>
                </w:p>
                <w:p w:rsidR="009C6155" w:rsidRPr="00916EBE" w:rsidP="009C6155">
                  <w:pPr>
                    <w:pStyle w:val="Heading3"/>
                    <w:rPr>
                      <w:b/>
                    </w:rPr>
                  </w:pPr>
                  <w:r w:rsidRPr="00916EBE">
                    <w:rPr>
                      <w:b/>
                    </w:rPr>
                    <w:t>B.Tech</w:t>
                  </w:r>
                  <w:r w:rsidR="00916EBE">
                    <w:rPr>
                      <w:b/>
                    </w:rPr>
                    <w:t xml:space="preserve"> </w:t>
                  </w:r>
                  <w:r w:rsidRPr="00916EBE">
                    <w:rPr>
                      <w:b/>
                    </w:rPr>
                    <w:t>(</w:t>
                  </w:r>
                  <w:r w:rsidR="00C6001C">
                    <w:rPr>
                      <w:b/>
                    </w:rPr>
                    <w:t>INFORMATION TECHNOLOGY</w:t>
                  </w:r>
                  <w:r w:rsidR="001C2638">
                    <w:rPr>
                      <w:b/>
                    </w:rPr>
                    <w:t>) | 2016 | SILIGURI</w:t>
                  </w:r>
                  <w:r w:rsidRPr="00916EBE">
                    <w:rPr>
                      <w:b/>
                    </w:rPr>
                    <w:t xml:space="preserve"> Institute of Technology</w:t>
                  </w:r>
                </w:p>
                <w:p w:rsidR="009C6155" w:rsidP="009C6155">
                  <w:r>
                    <w:t>SCORED 8.13</w:t>
                  </w:r>
                  <w:r w:rsidR="00C63608">
                    <w:t xml:space="preserve"> CGPA</w:t>
                  </w:r>
                </w:p>
                <w:p w:rsidR="009C6155" w:rsidRPr="006029C3" w:rsidP="009C6155"/>
                <w:p w:rsidR="009C6155" w:rsidRPr="009C6155" w:rsidP="009C6155">
                  <w:pPr>
                    <w:pStyle w:val="Heading3"/>
                    <w:rPr>
                      <w:b/>
                    </w:rPr>
                  </w:pPr>
                  <w:r>
                    <w:rPr>
                      <w:b/>
                    </w:rPr>
                    <w:t>Higher Secondary | 2011 | KENDRIYA VIDYALAYa</w:t>
                  </w:r>
                </w:p>
                <w:p w:rsidR="009C6155" w:rsidP="009C6155">
                  <w:r>
                    <w:t>SCORED</w:t>
                  </w:r>
                  <w:r w:rsidR="00C40E10">
                    <w:t xml:space="preserve"> 69.9</w:t>
                  </w:r>
                  <w:r>
                    <w:t xml:space="preserve"> %</w:t>
                  </w:r>
                </w:p>
                <w:p w:rsidR="009C6155" w:rsidRPr="009C6155" w:rsidP="009C6155">
                  <w:pPr>
                    <w:rPr>
                      <w:b/>
                    </w:rPr>
                  </w:pPr>
                </w:p>
                <w:p w:rsidR="001C2638" w:rsidP="001C2638">
                  <w:pPr>
                    <w:pStyle w:val="Heading3"/>
                    <w:rPr>
                      <w:b/>
                    </w:rPr>
                  </w:pPr>
                  <w:r>
                    <w:rPr>
                      <w:b/>
                    </w:rPr>
                    <w:t>Matriculation | 2008</w:t>
                  </w:r>
                  <w:r w:rsidRPr="009C6155" w:rsidR="009C6155">
                    <w:rPr>
                      <w:b/>
                    </w:rPr>
                    <w:t xml:space="preserve"> | </w:t>
                  </w:r>
                  <w:r>
                    <w:rPr>
                      <w:b/>
                    </w:rPr>
                    <w:t>KENDRIYA VIDYALAYA</w:t>
                  </w:r>
                </w:p>
                <w:p w:rsidR="009C6155" w:rsidRPr="00AA2054" w:rsidP="001C2638">
                  <w:pPr>
                    <w:pStyle w:val="Heading3"/>
                    <w:rPr>
                      <w:b/>
                    </w:rPr>
                  </w:pPr>
                  <w:r>
                    <w:t>S</w:t>
                  </w:r>
                  <w:r w:rsidR="001C2638">
                    <w:t>cored 76.8</w:t>
                  </w:r>
                  <w:r w:rsidRPr="00357ABB">
                    <w:t xml:space="preserve"> % </w:t>
                  </w:r>
                </w:p>
              </w:tc>
              <w:tc>
                <w:tcPr>
                  <w:tcW w:w="360" w:type="dxa"/>
                </w:tcPr>
                <w:p w:rsidR="008F6337">
                  <w:r>
                    <w:tab/>
                  </w:r>
                  <w:r>
                    <w:tab/>
                  </w:r>
                </w:p>
              </w:tc>
            </w:tr>
            <w:tr w:rsidTr="00B85871">
              <w:tblPrEx>
                <w:tblW w:w="5000" w:type="pct"/>
                <w:tblLayout w:type="fixed"/>
                <w:tblLook w:val="04A0"/>
              </w:tblPrEx>
              <w:trPr>
                <w:gridAfter w:val="1"/>
                <w:wAfter w:w="382" w:type="dxa"/>
              </w:trPr>
              <w:tc>
                <w:tcPr>
                  <w:tcW w:w="5191" w:type="dxa"/>
                </w:tcPr>
                <w:p w:rsidR="009C6155" w:rsidRPr="00A85B6F" w:rsidP="00AA2054">
                  <w:pPr>
                    <w:pStyle w:val="Heading2"/>
                  </w:pPr>
                  <w:r>
                    <w:t xml:space="preserve">trainings </w:t>
                  </w:r>
                  <w:r w:rsidR="00AA2054">
                    <w:t xml:space="preserve">AND PROJECTS </w:t>
                  </w:r>
                  <w:r w:rsidR="0041360D">
                    <w:t>undertaken</w:t>
                  </w:r>
                </w:p>
                <w:p w:rsidR="00DB6AD6" w:rsidP="00DB6AD6">
                  <w:pPr>
                    <w:pStyle w:val="Heading3"/>
                    <w:rPr>
                      <w:b/>
                    </w:rPr>
                  </w:pPr>
                  <w:r>
                    <w:rPr>
                      <w:b/>
                    </w:rPr>
                    <w:t>Training in python and Django (Jul 2016 – Sep 2016)</w:t>
                  </w:r>
                </w:p>
                <w:p w:rsidR="00DB6AD6" w:rsidRPr="00AA2054" w:rsidP="00DB6AD6">
                  <w:pPr>
                    <w:pStyle w:val="Heading3"/>
                    <w:rPr>
                      <w:b/>
                    </w:rPr>
                  </w:pPr>
                  <w:r>
                    <w:rPr>
                      <w:b/>
                    </w:rPr>
                    <w:t>Training in Network management (Dec 2014 – Jan 2015)</w:t>
                  </w:r>
                </w:p>
                <w:p w:rsidR="009C6155" w:rsidP="00DB6AD6">
                  <w:pPr>
                    <w:jc w:val="both"/>
                    <w:rPr>
                      <w:sz w:val="22"/>
                    </w:rPr>
                  </w:pPr>
                </w:p>
                <w:p w:rsidR="00AA2054" w:rsidP="009C6155">
                  <w:pPr>
                    <w:rPr>
                      <w:sz w:val="22"/>
                    </w:rPr>
                  </w:pPr>
                </w:p>
                <w:p w:rsidR="00AA2054" w:rsidP="00AA2054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PROJECT 1</w:t>
                  </w:r>
                  <w:r w:rsidR="0086110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SIT, </w:t>
                  </w:r>
                  <w:r>
                    <w:rPr>
                      <w:b/>
                    </w:rPr>
                    <w:t>Siliguri</w:t>
                  </w:r>
                  <w:r w:rsidRPr="00AA2054">
                    <w:rPr>
                      <w:b/>
                    </w:rPr>
                    <w:t xml:space="preserve"> 1 FINAL YEAR</w:t>
                  </w:r>
                </w:p>
                <w:p w:rsidR="008F0362" w:rsidRPr="008F0362" w:rsidP="00DB6AD6">
                  <w:r>
                    <w:rPr>
                      <w:sz w:val="22"/>
                      <w:szCs w:val="22"/>
                    </w:rPr>
                    <w:t>Thresholding</w:t>
                  </w:r>
                  <w:r>
                    <w:rPr>
                      <w:sz w:val="22"/>
                      <w:szCs w:val="22"/>
                    </w:rPr>
                    <w:t xml:space="preserve"> Based Disease Detection of Agricultural Plant. </w:t>
                  </w:r>
                </w:p>
              </w:tc>
            </w:tr>
            <w:tr w:rsidTr="00B85871">
              <w:tblPrEx>
                <w:tblW w:w="5000" w:type="pct"/>
                <w:tblLayout w:type="fixed"/>
                <w:tblLook w:val="04A0"/>
              </w:tblPrEx>
              <w:trPr>
                <w:gridAfter w:val="1"/>
                <w:wAfter w:w="382" w:type="dxa"/>
              </w:trPr>
              <w:tc>
                <w:tcPr>
                  <w:tcW w:w="5191" w:type="dxa"/>
                </w:tcPr>
                <w:p w:rsidR="00DB6AD6" w:rsidP="006D1644">
                  <w:pPr>
                    <w:jc w:val="both"/>
                  </w:pPr>
                </w:p>
              </w:tc>
            </w:tr>
          </w:tbl>
          <w:p w:rsidR="008F0362" w:rsidRPr="008F0362" w:rsidP="00296206">
            <w:pPr>
              <w:jc w:val="left"/>
            </w:pPr>
          </w:p>
        </w:tc>
      </w:tr>
    </w:tbl>
    <w:p w:rsidR="00D60BF9" w:rsidRPr="00A85B6F" w:rsidP="00D60BF9">
      <w:pPr>
        <w:pStyle w:val="Heading2"/>
      </w:pPr>
      <w:r>
        <w:t>JOBs</w:t>
      </w:r>
    </w:p>
    <w:p w:rsidR="00543C75" w:rsidRPr="00AA0612" w:rsidP="00DB6AD6">
      <w:pPr>
        <w:pStyle w:val="ListParagraph"/>
        <w:spacing w:after="200" w:line="276" w:lineRule="auto"/>
        <w:ind w:left="1080"/>
        <w:jc w:val="left"/>
        <w:rPr>
          <w:sz w:val="28"/>
          <w:szCs w:val="28"/>
        </w:rPr>
      </w:pPr>
      <w:r w:rsidRPr="00AA0612">
        <w:rPr>
          <w:sz w:val="28"/>
          <w:szCs w:val="28"/>
        </w:rPr>
        <w:t xml:space="preserve">Trainee </w:t>
      </w:r>
      <w:r w:rsidRPr="00AA0612" w:rsidR="00DB6AD6">
        <w:rPr>
          <w:sz w:val="28"/>
          <w:szCs w:val="28"/>
        </w:rPr>
        <w:t>Software Engineer</w:t>
      </w:r>
    </w:p>
    <w:p w:rsidR="00DB6AD6" w:rsidP="00DB6AD6">
      <w:pPr>
        <w:pStyle w:val="ListParagraph"/>
        <w:spacing w:after="200" w:line="276" w:lineRule="auto"/>
        <w:ind w:left="1080"/>
        <w:jc w:val="left"/>
        <w:rPr>
          <w:sz w:val="24"/>
          <w:szCs w:val="24"/>
        </w:rPr>
      </w:pPr>
      <w:r w:rsidRPr="00AA0612">
        <w:rPr>
          <w:b/>
          <w:sz w:val="24"/>
          <w:szCs w:val="24"/>
        </w:rPr>
        <w:t>Yag</w:t>
      </w:r>
      <w:r w:rsidRPr="00AA0612">
        <w:rPr>
          <w:b/>
          <w:sz w:val="24"/>
          <w:szCs w:val="24"/>
        </w:rPr>
        <w:t>na</w:t>
      </w:r>
      <w:r w:rsidRPr="00AA0612">
        <w:rPr>
          <w:b/>
          <w:sz w:val="24"/>
          <w:szCs w:val="24"/>
        </w:rPr>
        <w:t xml:space="preserve"> Technologies</w:t>
      </w:r>
      <w:r>
        <w:rPr>
          <w:sz w:val="24"/>
          <w:szCs w:val="24"/>
        </w:rPr>
        <w:t xml:space="preserve"> (Hyderabad)</w:t>
      </w:r>
    </w:p>
    <w:p w:rsidR="00D60BF9" w:rsidP="00DB6AD6">
      <w:pPr>
        <w:pStyle w:val="ListParagraph"/>
        <w:spacing w:after="200" w:line="276" w:lineRule="auto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Oct 2016 – Jul 2017</w:t>
      </w:r>
    </w:p>
    <w:p w:rsidR="001F0AE9" w:rsidRPr="001F0AE9" w:rsidP="00DB6AD6">
      <w:pPr>
        <w:pStyle w:val="ListParagraph"/>
        <w:spacing w:after="200" w:line="276" w:lineRule="auto"/>
        <w:ind w:left="1080"/>
        <w:jc w:val="left"/>
        <w:rPr>
          <w:b/>
          <w:sz w:val="24"/>
          <w:szCs w:val="24"/>
        </w:rPr>
      </w:pPr>
      <w:r w:rsidRPr="001F0AE9">
        <w:rPr>
          <w:b/>
          <w:sz w:val="24"/>
          <w:szCs w:val="24"/>
        </w:rPr>
        <w:t>Work Sample</w:t>
      </w:r>
    </w:p>
    <w:p w:rsidR="00D60BF9" w:rsidP="001F0AE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Consuming Web services and reflecting it through high charts.</w:t>
      </w:r>
    </w:p>
    <w:p w:rsidR="00D60BF9" w:rsidRPr="00AA0612" w:rsidP="00AA0612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Setup staging server from EC2 instance in AWS</w:t>
      </w:r>
    </w:p>
    <w:p w:rsidR="00D60BF9" w:rsidP="001F0AE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Worked on </w:t>
      </w:r>
      <w:r w:rsidR="003278C8">
        <w:rPr>
          <w:sz w:val="24"/>
          <w:szCs w:val="24"/>
        </w:rPr>
        <w:t>Course ware</w:t>
      </w:r>
      <w:r w:rsidR="0077558E">
        <w:rPr>
          <w:sz w:val="24"/>
          <w:szCs w:val="24"/>
        </w:rPr>
        <w:t xml:space="preserve"> </w:t>
      </w:r>
      <w:r w:rsidR="00F17C85">
        <w:rPr>
          <w:sz w:val="24"/>
          <w:szCs w:val="24"/>
        </w:rPr>
        <w:t>module.</w:t>
      </w:r>
    </w:p>
    <w:p w:rsidR="00744C80" w:rsidP="001F0AE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Testing and debugging of website.</w:t>
      </w:r>
    </w:p>
    <w:p w:rsidR="00744C80" w:rsidP="001F0AE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Made </w:t>
      </w:r>
      <w:r>
        <w:rPr>
          <w:sz w:val="24"/>
          <w:szCs w:val="24"/>
        </w:rPr>
        <w:t>Social Media Plan for the Client</w:t>
      </w:r>
      <w:r w:rsidR="00B45395">
        <w:rPr>
          <w:sz w:val="24"/>
          <w:szCs w:val="24"/>
        </w:rPr>
        <w:t xml:space="preserve"> using information from Google Analytics.</w:t>
      </w:r>
    </w:p>
    <w:p w:rsidR="00D60BF9" w:rsidP="001F0AE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Taking code and database backup</w:t>
      </w:r>
      <w:r w:rsidR="00105758">
        <w:rPr>
          <w:sz w:val="24"/>
          <w:szCs w:val="24"/>
        </w:rPr>
        <w:t xml:space="preserve"> from production server</w:t>
      </w:r>
      <w:r>
        <w:rPr>
          <w:sz w:val="24"/>
          <w:szCs w:val="24"/>
        </w:rPr>
        <w:t>.</w:t>
      </w:r>
    </w:p>
    <w:p w:rsidR="00AA0612" w:rsidP="00AA0612">
      <w:pPr>
        <w:spacing w:after="200" w:line="276" w:lineRule="auto"/>
        <w:ind w:left="993" w:firstLine="164"/>
        <w:jc w:val="left"/>
        <w:rPr>
          <w:b/>
          <w:sz w:val="24"/>
          <w:szCs w:val="24"/>
        </w:rPr>
      </w:pPr>
      <w:r w:rsidRPr="00AA0612">
        <w:rPr>
          <w:sz w:val="28"/>
          <w:szCs w:val="28"/>
        </w:rPr>
        <w:t>Trainee Software Consultant</w:t>
      </w:r>
      <w:r w:rsidRPr="00AA061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</w:t>
      </w:r>
      <w:r w:rsidRPr="00AA0612">
        <w:rPr>
          <w:b/>
          <w:sz w:val="28"/>
          <w:szCs w:val="28"/>
        </w:rPr>
        <w:t xml:space="preserve"> </w:t>
      </w:r>
      <w:r w:rsidRPr="00AA0612">
        <w:rPr>
          <w:b/>
          <w:sz w:val="24"/>
          <w:szCs w:val="24"/>
        </w:rPr>
        <w:t>AQB Solutions Private Limited</w:t>
      </w:r>
      <w:r w:rsidRPr="00AA0612">
        <w:rPr>
          <w:sz w:val="24"/>
          <w:szCs w:val="24"/>
        </w:rPr>
        <w:t xml:space="preserve"> (Kolkata)</w:t>
      </w:r>
      <w:r w:rsidRPr="00AA0612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Pr="00AA0612">
        <w:rPr>
          <w:sz w:val="24"/>
          <w:szCs w:val="24"/>
        </w:rPr>
        <w:t>Presently working since 2</w:t>
      </w:r>
      <w:r w:rsidRPr="00AA0612">
        <w:rPr>
          <w:sz w:val="24"/>
          <w:szCs w:val="24"/>
          <w:vertAlign w:val="superscript"/>
        </w:rPr>
        <w:t>nd</w:t>
      </w:r>
      <w:r w:rsidRPr="00AA0612">
        <w:rPr>
          <w:sz w:val="24"/>
          <w:szCs w:val="24"/>
        </w:rPr>
        <w:t xml:space="preserve"> April 2018</w:t>
      </w:r>
      <w:r w:rsidRPr="00AA0612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Pr="00AA0612">
        <w:rPr>
          <w:b/>
          <w:sz w:val="24"/>
          <w:szCs w:val="24"/>
        </w:rPr>
        <w:t>Work Sample</w:t>
      </w:r>
    </w:p>
    <w:p w:rsidR="00BB50EF" w:rsidP="00AA0612">
      <w:pPr>
        <w:pStyle w:val="ListParagraph"/>
        <w:numPr>
          <w:ilvl w:val="0"/>
          <w:numId w:val="22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Writing reusable code for Web Crawling.</w:t>
      </w:r>
    </w:p>
    <w:p w:rsidR="00BB50EF" w:rsidP="00AA0612">
      <w:pPr>
        <w:pStyle w:val="ListParagraph"/>
        <w:numPr>
          <w:ilvl w:val="0"/>
          <w:numId w:val="22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Collecting data and saving to the database.</w:t>
      </w:r>
    </w:p>
    <w:p w:rsidR="00D60BF9" w:rsidRPr="00D16C7F" w:rsidP="00D16C7F">
      <w:pPr>
        <w:pStyle w:val="ListParagraph"/>
        <w:numPr>
          <w:ilvl w:val="0"/>
          <w:numId w:val="22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 w:rsidRPr="003577F2">
        <w:rPr>
          <w:sz w:val="24"/>
          <w:szCs w:val="24"/>
        </w:rPr>
        <w:t>onfiguring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xpath</w:t>
      </w:r>
      <w:r>
        <w:rPr>
          <w:sz w:val="24"/>
          <w:szCs w:val="24"/>
        </w:rPr>
        <w:t xml:space="preserve"> </w:t>
      </w:r>
      <w:r w:rsidR="007F0BBD">
        <w:rPr>
          <w:sz w:val="24"/>
          <w:szCs w:val="24"/>
        </w:rPr>
        <w:t>for crawling.</w:t>
      </w:r>
      <w:bookmarkStart w:id="0" w:name="_GoBack"/>
      <w:bookmarkEnd w:id="0"/>
    </w:p>
    <w:p w:rsidR="006F3AE1" w:rsidRPr="00D16C7F" w:rsidP="00D16C7F">
      <w:pPr>
        <w:pStyle w:val="Heading2"/>
      </w:pPr>
      <w:r>
        <w:t>Additional Details an</w:t>
      </w:r>
      <w:r w:rsidR="00D16C7F">
        <w:t>d achievements</w:t>
      </w:r>
    </w:p>
    <w:p w:rsidR="001F0AE9" w:rsidRPr="00744C80" w:rsidP="00D60BF9">
      <w:pPr>
        <w:pStyle w:val="NoSpacing"/>
        <w:numPr>
          <w:ilvl w:val="0"/>
          <w:numId w:val="17"/>
        </w:numPr>
        <w:jc w:val="both"/>
        <w:rPr>
          <w:sz w:val="24"/>
          <w:szCs w:val="24"/>
        </w:rPr>
      </w:pPr>
      <w:r w:rsidRPr="00744C80">
        <w:rPr>
          <w:sz w:val="24"/>
          <w:szCs w:val="24"/>
        </w:rPr>
        <w:t>Participated in Pool level Matches of Regional Sports meet in Cricket U-16.</w:t>
      </w:r>
    </w:p>
    <w:p w:rsidR="001F0AE9" w:rsidRPr="00D16C7F" w:rsidP="00D16C7F">
      <w:pPr>
        <w:pStyle w:val="NoSpacing"/>
        <w:numPr>
          <w:ilvl w:val="0"/>
          <w:numId w:val="17"/>
        </w:numPr>
        <w:jc w:val="both"/>
        <w:rPr>
          <w:sz w:val="24"/>
          <w:szCs w:val="24"/>
        </w:rPr>
      </w:pPr>
      <w:r w:rsidRPr="00744C80">
        <w:rPr>
          <w:sz w:val="24"/>
          <w:szCs w:val="24"/>
        </w:rPr>
        <w:t>Participated in Pool level Football of Regional Sports meet</w:t>
      </w:r>
      <w:r w:rsidRPr="00744C80">
        <w:rPr>
          <w:sz w:val="24"/>
          <w:szCs w:val="24"/>
        </w:rPr>
        <w:t>.</w:t>
      </w:r>
      <w:r w:rsidRPr="00D16C7F">
        <w:rPr>
          <w:sz w:val="24"/>
          <w:szCs w:val="24"/>
        </w:rPr>
        <w:t>.</w:t>
      </w:r>
    </w:p>
    <w:p w:rsidR="003577F2" w:rsidP="003577F2">
      <w:pPr>
        <w:pStyle w:val="NoSpacing"/>
        <w:numPr>
          <w:ilvl w:val="0"/>
          <w:numId w:val="17"/>
        </w:numPr>
        <w:jc w:val="both"/>
        <w:rPr>
          <w:sz w:val="24"/>
          <w:szCs w:val="24"/>
        </w:rPr>
      </w:pPr>
      <w:r w:rsidRPr="00744C80">
        <w:rPr>
          <w:sz w:val="24"/>
          <w:szCs w:val="24"/>
        </w:rPr>
        <w:t xml:space="preserve">Photography and Cooking.  </w:t>
      </w:r>
    </w:p>
    <w:p w:rsidR="00D16C7F" w:rsidP="00D16C7F">
      <w:pPr>
        <w:pStyle w:val="NoSpacing"/>
        <w:ind w:left="720"/>
        <w:jc w:val="both"/>
        <w:rPr>
          <w:sz w:val="24"/>
          <w:szCs w:val="24"/>
        </w:rPr>
      </w:pPr>
    </w:p>
    <w:p w:rsidR="006F3AE1" w:rsidRPr="00FC6529" w:rsidP="001F0AE9">
      <w:pPr>
        <w:pStyle w:val="Heading2"/>
        <w:pBdr>
          <w:bottom w:val="single" w:sz="8" w:space="0" w:color="37B6AE" w:themeColor="accent1"/>
        </w:pBdr>
        <w:tabs>
          <w:tab w:val="center" w:pos="4968"/>
          <w:tab w:val="left" w:pos="6630"/>
        </w:tabs>
        <w:jc w:val="left"/>
      </w:pPr>
      <w:r>
        <w:tab/>
        <w:t>Personal Detail</w:t>
      </w:r>
      <w:r>
        <w:tab/>
      </w:r>
      <w:r>
        <w:tab/>
      </w:r>
      <w:r>
        <w:tab/>
      </w:r>
      <w:r>
        <w:tab/>
      </w:r>
      <w:r>
        <w:tab/>
      </w:r>
    </w:p>
    <w:p w:rsidR="00543C75" w:rsidRPr="00744C80" w:rsidP="00744C80">
      <w:pPr>
        <w:pStyle w:val="NoSpacing"/>
        <w:numPr>
          <w:ilvl w:val="0"/>
          <w:numId w:val="19"/>
        </w:numPr>
        <w:jc w:val="left"/>
        <w:rPr>
          <w:sz w:val="24"/>
          <w:szCs w:val="24"/>
        </w:rPr>
      </w:pPr>
      <w:r w:rsidRPr="00744C80">
        <w:rPr>
          <w:sz w:val="24"/>
          <w:szCs w:val="24"/>
        </w:rPr>
        <w:t>Date of Birth -</w:t>
      </w:r>
      <w:r w:rsidR="00B52229">
        <w:rPr>
          <w:sz w:val="24"/>
          <w:szCs w:val="24"/>
        </w:rPr>
        <w:t xml:space="preserve"> </w:t>
      </w:r>
      <w:r w:rsidRPr="00744C80">
        <w:rPr>
          <w:sz w:val="24"/>
          <w:szCs w:val="24"/>
        </w:rPr>
        <w:t>: 12</w:t>
      </w:r>
      <w:r w:rsidRPr="00744C80">
        <w:rPr>
          <w:sz w:val="24"/>
          <w:szCs w:val="24"/>
          <w:vertAlign w:val="superscript"/>
        </w:rPr>
        <w:t>th</w:t>
      </w:r>
      <w:r w:rsidRPr="00744C80">
        <w:rPr>
          <w:sz w:val="24"/>
          <w:szCs w:val="24"/>
        </w:rPr>
        <w:t xml:space="preserve"> July 1992</w:t>
      </w:r>
    </w:p>
    <w:p w:rsidR="00744C80" w:rsidRPr="00744C80" w:rsidP="00744C80">
      <w:pPr>
        <w:pStyle w:val="NoSpacing"/>
        <w:numPr>
          <w:ilvl w:val="0"/>
          <w:numId w:val="19"/>
        </w:numPr>
        <w:jc w:val="left"/>
        <w:rPr>
          <w:sz w:val="24"/>
          <w:szCs w:val="24"/>
        </w:rPr>
      </w:pPr>
      <w:r w:rsidRPr="00744C80">
        <w:rPr>
          <w:sz w:val="24"/>
          <w:szCs w:val="24"/>
        </w:rPr>
        <w:t>Nationality –</w:t>
      </w:r>
      <w:r w:rsidR="00B52229">
        <w:rPr>
          <w:sz w:val="24"/>
          <w:szCs w:val="24"/>
        </w:rPr>
        <w:t xml:space="preserve"> </w:t>
      </w:r>
      <w:r w:rsidRPr="00744C80">
        <w:rPr>
          <w:sz w:val="24"/>
          <w:szCs w:val="24"/>
        </w:rPr>
        <w:t>: INDIAN</w:t>
      </w:r>
    </w:p>
    <w:p w:rsidR="00744C80" w:rsidRPr="00744C80" w:rsidP="00744C80">
      <w:pPr>
        <w:pStyle w:val="NoSpacing"/>
        <w:numPr>
          <w:ilvl w:val="0"/>
          <w:numId w:val="19"/>
        </w:numPr>
        <w:jc w:val="left"/>
        <w:rPr>
          <w:sz w:val="24"/>
          <w:szCs w:val="24"/>
        </w:rPr>
      </w:pPr>
      <w:r w:rsidRPr="00744C80">
        <w:rPr>
          <w:sz w:val="24"/>
          <w:szCs w:val="24"/>
        </w:rPr>
        <w:t>Language Known -</w:t>
      </w:r>
      <w:r w:rsidR="00B52229">
        <w:rPr>
          <w:sz w:val="24"/>
          <w:szCs w:val="24"/>
        </w:rPr>
        <w:t xml:space="preserve"> </w:t>
      </w:r>
      <w:r w:rsidRPr="00744C80">
        <w:rPr>
          <w:sz w:val="24"/>
          <w:szCs w:val="24"/>
        </w:rPr>
        <w:t>: English, Hindi, Bengali, Maithili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8240">
            <v:imagedata r:id="rId5"/>
          </v:shape>
        </w:pict>
      </w:r>
    </w:p>
    <w:sectPr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>
    <w:pPr>
      <w:pStyle w:val="Footer"/>
    </w:pPr>
    <w:r w:rsidRPr="00DC79BB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9102852</wp:posOffset>
                  </wp:positionV>
                </mc:Fallback>
              </mc:AlternateContent>
              <wp:extent cx="6660502" cy="429133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60502" cy="429133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reeform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reeform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reeform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oup 4" o:spid="_x0000_s2060" alt="Footer graphic design with grey rectangles in various angles" style="width:536.4pt;height:34.55pt;margin-top:0;margin-left:0;mso-height-percent:45;mso-position-horizontal:center;mso-position-horizontal-relative:margin;mso-position-vertical-relative:page;mso-top-percent:905;mso-width-percent:877;position:absolute;z-index:251663360" coordsize="4354,275">
              <o:lock v:ext="edit" aspectratio="t"/>
              <v:shape id="Freeform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reeform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reeform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7F0BBD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>
    <w:pPr>
      <w:pStyle w:val="Footer"/>
    </w:pPr>
    <w:r w:rsidRPr="00DC79BB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9102852</wp:posOffset>
                  </wp:positionV>
                </mc:Fallback>
              </mc:AlternateContent>
              <wp:extent cx="6660502" cy="429133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60502" cy="429133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reeform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reeform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reeform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oup 4" o:spid="_x0000_s2081" alt="Footer graphic design with grey rectangles in various angle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reeform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reeform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reeform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CE3">
    <w:pPr>
      <w:pStyle w:val="Header"/>
    </w:pPr>
    <w:r w:rsidRPr="00DC79BB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563880</wp:posOffset>
              </wp:positionV>
              <wp:extent cx="6662430" cy="429133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62430" cy="429133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" name="Freeform 6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Freeform 7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8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0" name="Freeform 10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2" name="Freeform 12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4" name="Freeform 14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oup 17" o:spid="_x0000_s2049" alt="Header graphic design with grey rectangles in various angles" style="width:536.4pt;height:34.55pt;margin-top:44.4pt;margin-left:41.1pt;mso-height-percent:45;mso-position-horizontal-relative:page;mso-position-vertical-relative:page;mso-width-percent:877;position:absolute;z-index:251665408" coordsize="4329,275">
              <o:lock v:ext="edit" aspectratio="t"/>
              <v:shape id="Freeform 5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6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7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9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10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11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12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reeform 13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14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>
    <w:pPr>
      <w:pStyle w:val="Header"/>
    </w:pPr>
    <w:r w:rsidRPr="00DC79BB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432511</wp:posOffset>
                  </wp:positionV>
                </mc:Fallback>
              </mc:AlternateContent>
              <wp:extent cx="6660502" cy="429133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60502" cy="429133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reeform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reeform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oup 17" o:spid="_x0000_s2070" alt="Header graphic design with grey rectangles in various angle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reeform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reeform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CD3882"/>
    <w:multiLevelType w:val="hybridMultilevel"/>
    <w:tmpl w:val="1578FAD2"/>
    <w:lvl w:ilvl="0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1">
    <w:nsid w:val="059B2CC6"/>
    <w:multiLevelType w:val="hybridMultilevel"/>
    <w:tmpl w:val="ED52E2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366"/>
    <w:multiLevelType w:val="hybridMultilevel"/>
    <w:tmpl w:val="CDD64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0F8B"/>
    <w:multiLevelType w:val="hybridMultilevel"/>
    <w:tmpl w:val="DF78B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26A44"/>
    <w:multiLevelType w:val="hybridMultilevel"/>
    <w:tmpl w:val="05FAC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85A91"/>
    <w:multiLevelType w:val="hybridMultilevel"/>
    <w:tmpl w:val="4A9A6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744A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6D430B6"/>
    <w:multiLevelType w:val="hybridMultilevel"/>
    <w:tmpl w:val="F760A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03684"/>
    <w:multiLevelType w:val="hybridMultilevel"/>
    <w:tmpl w:val="55A03B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2E03C8"/>
    <w:multiLevelType w:val="hybridMultilevel"/>
    <w:tmpl w:val="7B68B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74EEC"/>
    <w:multiLevelType w:val="hybridMultilevel"/>
    <w:tmpl w:val="0FA44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04B0E"/>
    <w:multiLevelType w:val="hybridMultilevel"/>
    <w:tmpl w:val="5E4AD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13C70"/>
    <w:multiLevelType w:val="hybridMultilevel"/>
    <w:tmpl w:val="73D6380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E91612D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1A62349"/>
    <w:multiLevelType w:val="hybridMultilevel"/>
    <w:tmpl w:val="D6F04D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90"/>
    <w:multiLevelType w:val="hybridMultilevel"/>
    <w:tmpl w:val="99584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11767"/>
    <w:multiLevelType w:val="hybridMultilevel"/>
    <w:tmpl w:val="1E46E2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487B96"/>
    <w:multiLevelType w:val="hybridMultilevel"/>
    <w:tmpl w:val="DF649A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806DF"/>
    <w:multiLevelType w:val="hybridMultilevel"/>
    <w:tmpl w:val="96D609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31BEC"/>
    <w:multiLevelType w:val="hybridMultilevel"/>
    <w:tmpl w:val="C16601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14506"/>
    <w:multiLevelType w:val="hybridMultilevel"/>
    <w:tmpl w:val="6046DB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25997"/>
    <w:multiLevelType w:val="hybridMultilevel"/>
    <w:tmpl w:val="8452A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21"/>
  </w:num>
  <w:num w:numId="6">
    <w:abstractNumId w:val="4"/>
  </w:num>
  <w:num w:numId="7">
    <w:abstractNumId w:val="18"/>
  </w:num>
  <w:num w:numId="8">
    <w:abstractNumId w:val="19"/>
  </w:num>
  <w:num w:numId="9">
    <w:abstractNumId w:val="16"/>
  </w:num>
  <w:num w:numId="10">
    <w:abstractNumId w:val="17"/>
  </w:num>
  <w:num w:numId="11">
    <w:abstractNumId w:val="14"/>
  </w:num>
  <w:num w:numId="12">
    <w:abstractNumId w:val="7"/>
  </w:num>
  <w:num w:numId="13">
    <w:abstractNumId w:val="20"/>
  </w:num>
  <w:num w:numId="14">
    <w:abstractNumId w:val="1"/>
  </w:num>
  <w:num w:numId="15">
    <w:abstractNumId w:val="15"/>
  </w:num>
  <w:num w:numId="16">
    <w:abstractNumId w:val="8"/>
  </w:num>
  <w:num w:numId="17">
    <w:abstractNumId w:val="2"/>
  </w:num>
  <w:num w:numId="18">
    <w:abstractNumId w:val="12"/>
  </w:num>
  <w:num w:numId="19">
    <w:abstractNumId w:val="11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7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17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17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A3E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1569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3978B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1178C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117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8d4f3ff259e4571963b84221d2dcfbe134f530e18705c4458440321091b5b58120b10031745585b0c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DMIN\AppData\Roaming\Microsoft\Templates\Creative%20resume,%20designed%20by%20MOO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1FE78F067184338922A59581278F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FF8E-6467-4E6B-A7C2-6501C7CEA873}"/>
      </w:docPartPr>
      <w:docPartBody>
        <w:p w:rsidR="000C1620">
          <w:pPr>
            <w:pStyle w:val="C1FE78F067184338922A59581278F326"/>
          </w:pPr>
          <w:r w:rsidRPr="005152F2">
            <w:t>Your Name</w:t>
          </w:r>
        </w:p>
      </w:docPartBody>
    </w:docPart>
    <w:docPart>
      <w:docPartPr>
        <w:name w:val="8457C3665EE3466C99B2AD08258D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9D29F-53C6-4666-A2E3-FE8B7269F806}"/>
      </w:docPartPr>
      <w:docPartBody>
        <w:p w:rsidR="000C1620">
          <w:pPr>
            <w:pStyle w:val="8457C3665EE3466C99B2AD08258D2628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FE78F067184338922A59581278F326">
    <w:name w:val="C1FE78F067184338922A59581278F326"/>
  </w:style>
  <w:style w:type="paragraph" w:customStyle="1" w:styleId="495A782E70EE48D1863EC30F5530E177">
    <w:name w:val="495A782E70EE48D1863EC30F5530E177"/>
  </w:style>
  <w:style w:type="paragraph" w:customStyle="1" w:styleId="81316F0680A84B519123D109FA6EFBCD">
    <w:name w:val="81316F0680A84B519123D109FA6EFBCD"/>
  </w:style>
  <w:style w:type="paragraph" w:customStyle="1" w:styleId="69EEE15F21554A7C83325D5320090EF1">
    <w:name w:val="69EEE15F21554A7C83325D5320090EF1"/>
  </w:style>
  <w:style w:type="paragraph" w:customStyle="1" w:styleId="1832F0DBC7644D818D9067F61DE6E066">
    <w:name w:val="1832F0DBC7644D818D9067F61DE6E066"/>
  </w:style>
  <w:style w:type="paragraph" w:customStyle="1" w:styleId="8457C3665EE3466C99B2AD08258D2628">
    <w:name w:val="8457C3665EE3466C99B2AD08258D2628"/>
  </w:style>
  <w:style w:type="paragraph" w:customStyle="1" w:styleId="84C02A19600241BB82012BFDA44045DC">
    <w:name w:val="84C02A19600241BB82012BFDA44045DC"/>
  </w:style>
  <w:style w:type="paragraph" w:customStyle="1" w:styleId="5365A19F09234EDA9F71D2F6E487C7CC">
    <w:name w:val="5365A19F09234EDA9F71D2F6E487C7CC"/>
  </w:style>
  <w:style w:type="paragraph" w:customStyle="1" w:styleId="D8135369367042C38DFD0800B98BC516">
    <w:name w:val="D8135369367042C38DFD0800B98BC516"/>
  </w:style>
  <w:style w:type="paragraph" w:customStyle="1" w:styleId="C3B67D4F09AE40E8B2165F746931BE3A">
    <w:name w:val="C3B67D4F09AE40E8B2165F746931BE3A"/>
  </w:style>
  <w:style w:type="paragraph" w:customStyle="1" w:styleId="9AFC317605144CE39EAC0508F5643429">
    <w:name w:val="9AFC317605144CE39EAC0508F5643429"/>
  </w:style>
  <w:style w:type="paragraph" w:customStyle="1" w:styleId="EACAF9D7561A4038A88C9F67464329BA">
    <w:name w:val="EACAF9D7561A4038A88C9F67464329BA"/>
  </w:style>
  <w:style w:type="paragraph" w:customStyle="1" w:styleId="06F1EF4FCE3243E996649EB6C016F3F0">
    <w:name w:val="06F1EF4FCE3243E996649EB6C016F3F0"/>
  </w:style>
  <w:style w:type="paragraph" w:customStyle="1" w:styleId="A7D36CCEFD064147804EA64766CCB2D0">
    <w:name w:val="A7D36CCEFD064147804EA64766CCB2D0"/>
  </w:style>
  <w:style w:type="paragraph" w:customStyle="1" w:styleId="B725A00BA6804DD0ACEA5CDEA31CCD93">
    <w:name w:val="B725A00BA6804DD0ACEA5CDEA31CCD93"/>
  </w:style>
  <w:style w:type="paragraph" w:customStyle="1" w:styleId="82538EA60CFD4781B20557D93E5F7D8B">
    <w:name w:val="82538EA60CFD4781B20557D93E5F7D8B"/>
  </w:style>
  <w:style w:type="paragraph" w:customStyle="1" w:styleId="B52DD0AC494A441EADF80B0EDBB9FD43">
    <w:name w:val="B52DD0AC494A441EADF80B0EDBB9FD43"/>
  </w:style>
  <w:style w:type="paragraph" w:customStyle="1" w:styleId="E8147A2673124079BE46E08D07FFB9BB">
    <w:name w:val="E8147A2673124079BE46E08D07FFB9BB"/>
  </w:style>
  <w:style w:type="paragraph" w:customStyle="1" w:styleId="FAF9DB50C41248C8BB7FC6DDF5563241">
    <w:name w:val="FAF9DB50C41248C8BB7FC6DDF5563241"/>
  </w:style>
  <w:style w:type="paragraph" w:customStyle="1" w:styleId="8290AD7F5D7B446D9BF081E301C8192D">
    <w:name w:val="8290AD7F5D7B446D9BF081E301C8192D"/>
  </w:style>
  <w:style w:type="paragraph" w:customStyle="1" w:styleId="80BD8DD495724244AD6466AC8F9D5074">
    <w:name w:val="80BD8DD495724244AD6466AC8F9D5074"/>
  </w:style>
  <w:style w:type="paragraph" w:customStyle="1" w:styleId="5A479E0DF61343299595E9409AB037EB">
    <w:name w:val="5A479E0DF61343299595E9409AB037EB"/>
  </w:style>
  <w:style w:type="paragraph" w:customStyle="1" w:styleId="90861868042743D49C539DB23576694A">
    <w:name w:val="90861868042743D49C539DB23576694A"/>
    <w:rsid w:val="000C1620"/>
  </w:style>
  <w:style w:type="paragraph" w:customStyle="1" w:styleId="042F70D308D147138957BD5E7A7F7C67">
    <w:name w:val="042F70D308D147138957BD5E7A7F7C67"/>
    <w:rsid w:val="000C1620"/>
  </w:style>
  <w:style w:type="paragraph" w:customStyle="1" w:styleId="505D4B5FDDC647E4885A4441320A57DF">
    <w:name w:val="505D4B5FDDC647E4885A4441320A57DF"/>
    <w:rsid w:val="000C1620"/>
  </w:style>
  <w:style w:type="paragraph" w:customStyle="1" w:styleId="8EBE122692874E3EA145061D7D0A9CF6">
    <w:name w:val="8EBE122692874E3EA145061D7D0A9CF6"/>
    <w:rsid w:val="000C1620"/>
  </w:style>
  <w:style w:type="paragraph" w:customStyle="1" w:styleId="0644C9EEAA544D73A08B76E8D69E6C3E">
    <w:name w:val="0644C9EEAA544D73A08B76E8D69E6C3E"/>
    <w:rsid w:val="000C1620"/>
  </w:style>
  <w:style w:type="paragraph" w:customStyle="1" w:styleId="69F0A714F99049E3A3299D88607A021C">
    <w:name w:val="69F0A714F99049E3A3299D88607A021C"/>
    <w:rsid w:val="000C1620"/>
  </w:style>
  <w:style w:type="paragraph" w:customStyle="1" w:styleId="713E63900D3A4957AA43F328B1C2B396">
    <w:name w:val="713E63900D3A4957AA43F328B1C2B396"/>
    <w:rsid w:val="000C1620"/>
  </w:style>
  <w:style w:type="paragraph" w:customStyle="1" w:styleId="6C5A8B7444C4443B9D0B239379ED1200">
    <w:name w:val="6C5A8B7444C4443B9D0B239379ED1200"/>
    <w:rsid w:val="000C1620"/>
  </w:style>
  <w:style w:type="paragraph" w:customStyle="1" w:styleId="91D8FDAD8F8C4113B4CCB923D7750DAF">
    <w:name w:val="91D8FDAD8F8C4113B4CCB923D7750DAF"/>
    <w:rsid w:val="000C1620"/>
  </w:style>
  <w:style w:type="paragraph" w:customStyle="1" w:styleId="0562EA9D49074C3E9122B6705EF6D1EE">
    <w:name w:val="0562EA9D49074C3E9122B6705EF6D1EE"/>
    <w:rsid w:val="000C1620"/>
  </w:style>
  <w:style w:type="paragraph" w:customStyle="1" w:styleId="97A0A2A086B246759B01568AB3FB401C">
    <w:name w:val="97A0A2A086B246759B01568AB3FB401C"/>
    <w:rsid w:val="000C1620"/>
  </w:style>
  <w:style w:type="paragraph" w:customStyle="1" w:styleId="B991BB298F424D6CB58A6FEF23DD19CA">
    <w:name w:val="B991BB298F424D6CB58A6FEF23DD19CA"/>
    <w:rsid w:val="000C1620"/>
  </w:style>
  <w:style w:type="paragraph" w:customStyle="1" w:styleId="6464B0B737434F47AD0CD039425D17B5">
    <w:name w:val="6464B0B737434F47AD0CD039425D17B5"/>
    <w:rsid w:val="000C1620"/>
  </w:style>
  <w:style w:type="paragraph" w:customStyle="1" w:styleId="3EF65CA6C7554557B2DF205A8E473EA0">
    <w:name w:val="3EF65CA6C7554557B2DF205A8E473EA0"/>
    <w:rsid w:val="000C1620"/>
  </w:style>
  <w:style w:type="paragraph" w:customStyle="1" w:styleId="51BBDFDB56F644549B2E2DD024885F3F">
    <w:name w:val="51BBDFDB56F644549B2E2DD024885F3F"/>
    <w:rsid w:val="000C1620"/>
  </w:style>
  <w:style w:type="paragraph" w:customStyle="1" w:styleId="AB0555EB683C42B597678145148014D8">
    <w:name w:val="AB0555EB683C42B597678145148014D8"/>
    <w:rsid w:val="000C1620"/>
  </w:style>
  <w:style w:type="paragraph" w:customStyle="1" w:styleId="682B6E671617487BAE34092A2CD6BE0B">
    <w:name w:val="682B6E671617487BAE34092A2CD6BE0B"/>
    <w:rsid w:val="000C1620"/>
  </w:style>
  <w:style w:type="paragraph" w:customStyle="1" w:styleId="0A47538879984E4BA40FB541A7488310">
    <w:name w:val="0A47538879984E4BA40FB541A7488310"/>
    <w:rsid w:val="000C1620"/>
  </w:style>
  <w:style w:type="paragraph" w:customStyle="1" w:styleId="11E83C4504DF4855A2252EDF54E2E275">
    <w:name w:val="11E83C4504DF4855A2252EDF54E2E275"/>
    <w:rsid w:val="000C1620"/>
  </w:style>
  <w:style w:type="paragraph" w:customStyle="1" w:styleId="0A35EBFFF2A448EDABBD77D8AD907F03">
    <w:name w:val="0A35EBFFF2A448EDABBD77D8AD907F03"/>
    <w:rsid w:val="000C1620"/>
  </w:style>
  <w:style w:type="paragraph" w:customStyle="1" w:styleId="9835E81DDC904520AD55EF55B2F7E6D3">
    <w:name w:val="9835E81DDC904520AD55EF55B2F7E6D3"/>
    <w:rsid w:val="000C1620"/>
  </w:style>
  <w:style w:type="paragraph" w:customStyle="1" w:styleId="8A794CFC86D64000AEE54591250D089B">
    <w:name w:val="8A794CFC86D64000AEE54591250D089B"/>
    <w:rsid w:val="000C1620"/>
  </w:style>
  <w:style w:type="paragraph" w:customStyle="1" w:styleId="1D66D5292688456396DB7E3668A89288">
    <w:name w:val="1D66D5292688456396DB7E3668A89288"/>
    <w:rsid w:val="000C1620"/>
  </w:style>
  <w:style w:type="paragraph" w:customStyle="1" w:styleId="624D380870C74C70AB84A375E661EBA3">
    <w:name w:val="624D380870C74C70AB84A375E661EBA3"/>
    <w:rsid w:val="000C1620"/>
  </w:style>
  <w:style w:type="paragraph" w:customStyle="1" w:styleId="F280581412924AE09C963E69E5FF0ED6">
    <w:name w:val="F280581412924AE09C963E69E5FF0ED6"/>
    <w:rsid w:val="000C1620"/>
  </w:style>
  <w:style w:type="paragraph" w:customStyle="1" w:styleId="6D2D1E75F04C4C34963587DFCEE24DD5">
    <w:name w:val="6D2D1E75F04C4C34963587DFCEE24DD5"/>
    <w:rsid w:val="000C1620"/>
  </w:style>
  <w:style w:type="paragraph" w:customStyle="1" w:styleId="069C0B37166E420692B40C6C705EEDD3">
    <w:name w:val="069C0B37166E420692B40C6C705EEDD3"/>
    <w:rsid w:val="000C1620"/>
  </w:style>
  <w:style w:type="paragraph" w:customStyle="1" w:styleId="6D7B6C8CB9E2469A93C1E637CD856099">
    <w:name w:val="6D7B6C8CB9E2469A93C1E637CD856099"/>
    <w:rsid w:val="000C1620"/>
  </w:style>
  <w:style w:type="paragraph" w:customStyle="1" w:styleId="EF42C05C4B844B2DA3FFB39C1940544F">
    <w:name w:val="EF42C05C4B844B2DA3FFB39C1940544F"/>
    <w:rsid w:val="000C1620"/>
  </w:style>
  <w:style w:type="paragraph" w:customStyle="1" w:styleId="F56C11B8A7E94D3A8728ACA9FFBFD087">
    <w:name w:val="F56C11B8A7E94D3A8728ACA9FFBFD087"/>
    <w:rsid w:val="000C1620"/>
  </w:style>
  <w:style w:type="paragraph" w:customStyle="1" w:styleId="B92E582187E94CD4A7DFFDE29E9BE872">
    <w:name w:val="B92E582187E94CD4A7DFFDE29E9BE872"/>
    <w:rsid w:val="000C1620"/>
  </w:style>
  <w:style w:type="paragraph" w:customStyle="1" w:styleId="3244B9C8781A434A942B325057DD0D0C">
    <w:name w:val="3244B9C8781A434A942B325057DD0D0C"/>
    <w:rsid w:val="000C1620"/>
  </w:style>
  <w:style w:type="paragraph" w:customStyle="1" w:styleId="F379842ADC4C43E2B01C271E64C65829">
    <w:name w:val="F379842ADC4C43E2B01C271E64C65829"/>
    <w:rsid w:val="000C1620"/>
  </w:style>
  <w:style w:type="paragraph" w:customStyle="1" w:styleId="78136C559B4240B5B17295F93851149D">
    <w:name w:val="78136C559B4240B5B17295F93851149D"/>
    <w:rsid w:val="000C1620"/>
  </w:style>
  <w:style w:type="paragraph" w:customStyle="1" w:styleId="6A8C7B0CBFEE43A3AA38E4603EEFDBFE">
    <w:name w:val="6A8C7B0CBFEE43A3AA38E4603EEFDBFE"/>
    <w:rsid w:val="00415FEA"/>
  </w:style>
  <w:style w:type="paragraph" w:customStyle="1" w:styleId="F97A9CC24F694735AD2EE5D0710782BA">
    <w:name w:val="F97A9CC24F694735AD2EE5D0710782BA"/>
    <w:rsid w:val="00415FEA"/>
  </w:style>
  <w:style w:type="paragraph" w:customStyle="1" w:styleId="940440992C054834984272FC0BF609F7">
    <w:name w:val="940440992C054834984272FC0BF609F7"/>
    <w:rsid w:val="00415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FDC3D-E820-4498-9A79-1046FC64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194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Samresh Kumar Jha</dc:creator>
  <cp:lastModifiedBy>Subhesh Kumar Jha</cp:lastModifiedBy>
  <cp:revision>91</cp:revision>
  <dcterms:created xsi:type="dcterms:W3CDTF">2017-05-13T11:46:00Z</dcterms:created>
  <dcterms:modified xsi:type="dcterms:W3CDTF">2018-05-11T04:49:00Z</dcterms:modified>
</cp:coreProperties>
</file>